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F48" w:rsidRPr="00D51842" w:rsidRDefault="00714F48" w:rsidP="00714F48">
      <w:pPr>
        <w:jc w:val="center"/>
        <w:rPr>
          <w:b/>
          <w:sz w:val="28"/>
          <w:szCs w:val="28"/>
        </w:rPr>
      </w:pPr>
      <w:r w:rsidRPr="00D51842">
        <w:rPr>
          <w:b/>
          <w:sz w:val="28"/>
          <w:szCs w:val="28"/>
        </w:rPr>
        <w:t>МУНИЦИПАЛЬНОЕ БЮДЖЕТНОЕ ОБЩЕОБРАЗОВАТЕЛЬНОЕ УЧРЕЖДЕНИЕ ОРЛОВСКАЯ СРЕДНЯЯ ОБЩЕОБРАЗОВАТЕЛЬНАЯ ШКОЛА № 1 (МБОУ ОСОШ № 1)</w:t>
      </w:r>
    </w:p>
    <w:p w:rsidR="00714F48" w:rsidRPr="00D51842" w:rsidRDefault="00714F48" w:rsidP="00714F48">
      <w:pPr>
        <w:jc w:val="center"/>
        <w:rPr>
          <w:b/>
          <w:sz w:val="28"/>
          <w:szCs w:val="28"/>
        </w:rPr>
      </w:pPr>
    </w:p>
    <w:p w:rsidR="00714F48" w:rsidRDefault="00714F48" w:rsidP="00714F48">
      <w:pPr>
        <w:jc w:val="center"/>
        <w:rPr>
          <w:b/>
          <w:sz w:val="28"/>
          <w:szCs w:val="28"/>
        </w:rPr>
      </w:pPr>
      <w:r w:rsidRPr="00D51842">
        <w:rPr>
          <w:b/>
          <w:sz w:val="28"/>
          <w:szCs w:val="28"/>
        </w:rPr>
        <w:t>ПРИКАЗ</w:t>
      </w:r>
    </w:p>
    <w:p w:rsidR="00714F48" w:rsidRPr="001E40B7" w:rsidRDefault="0051663D" w:rsidP="00714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5A0CFA">
        <w:rPr>
          <w:b/>
          <w:sz w:val="28"/>
          <w:szCs w:val="28"/>
        </w:rPr>
        <w:t xml:space="preserve"> мая</w:t>
      </w:r>
      <w:r w:rsidR="00714F48">
        <w:rPr>
          <w:b/>
          <w:sz w:val="28"/>
          <w:szCs w:val="28"/>
        </w:rPr>
        <w:t xml:space="preserve"> </w:t>
      </w:r>
      <w:r w:rsidR="00714F48" w:rsidRPr="001E40B7">
        <w:rPr>
          <w:b/>
          <w:sz w:val="28"/>
          <w:szCs w:val="28"/>
        </w:rPr>
        <w:t>20</w:t>
      </w:r>
      <w:r w:rsidR="0062185F">
        <w:rPr>
          <w:b/>
          <w:sz w:val="28"/>
          <w:szCs w:val="28"/>
        </w:rPr>
        <w:t>26</w:t>
      </w:r>
      <w:r w:rsidR="00714F48" w:rsidRPr="001E40B7">
        <w:rPr>
          <w:b/>
          <w:sz w:val="28"/>
          <w:szCs w:val="28"/>
        </w:rPr>
        <w:t xml:space="preserve"> года                                               </w:t>
      </w:r>
      <w:r w:rsidR="00714F48">
        <w:rPr>
          <w:b/>
          <w:sz w:val="28"/>
          <w:szCs w:val="28"/>
        </w:rPr>
        <w:t xml:space="preserve">                           </w:t>
      </w:r>
      <w:r w:rsidR="005A0CFA">
        <w:rPr>
          <w:b/>
          <w:sz w:val="28"/>
          <w:szCs w:val="28"/>
        </w:rPr>
        <w:t xml:space="preserve">                  </w:t>
      </w:r>
      <w:r w:rsidR="00714F48" w:rsidRPr="001E40B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312</w:t>
      </w:r>
    </w:p>
    <w:p w:rsidR="000052C8" w:rsidRPr="00F25504" w:rsidRDefault="000052C8" w:rsidP="000052C8">
      <w:pPr>
        <w:jc w:val="center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>п. Орловский</w:t>
      </w:r>
    </w:p>
    <w:p w:rsidR="009F6A5F" w:rsidRPr="00F25504" w:rsidRDefault="007E1882" w:rsidP="009F6A5F">
      <w:pPr>
        <w:jc w:val="center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 xml:space="preserve"> </w:t>
      </w:r>
    </w:p>
    <w:p w:rsidR="00DB4183" w:rsidRPr="00F25504" w:rsidRDefault="005B72F2" w:rsidP="00326BFA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F25504">
        <w:rPr>
          <w:b/>
          <w:sz w:val="28"/>
          <w:szCs w:val="28"/>
        </w:rPr>
        <w:t>О</w:t>
      </w:r>
      <w:r w:rsidR="00397695" w:rsidRPr="00F25504">
        <w:rPr>
          <w:b/>
          <w:sz w:val="28"/>
          <w:szCs w:val="28"/>
        </w:rPr>
        <w:t xml:space="preserve"> работе</w:t>
      </w:r>
      <w:r w:rsidRPr="00F25504">
        <w:rPr>
          <w:b/>
          <w:sz w:val="28"/>
          <w:szCs w:val="28"/>
        </w:rPr>
        <w:t xml:space="preserve"> </w:t>
      </w:r>
      <w:r w:rsidR="00397695" w:rsidRPr="00F25504">
        <w:rPr>
          <w:b/>
          <w:bCs/>
          <w:sz w:val="28"/>
          <w:szCs w:val="28"/>
        </w:rPr>
        <w:t>лагеря «Радуга», организованно</w:t>
      </w:r>
      <w:r w:rsidR="0053024B" w:rsidRPr="00F25504">
        <w:rPr>
          <w:b/>
          <w:bCs/>
          <w:sz w:val="28"/>
          <w:szCs w:val="28"/>
        </w:rPr>
        <w:t>го</w:t>
      </w:r>
      <w:r w:rsidR="00397695" w:rsidRPr="00F25504">
        <w:rPr>
          <w:b/>
          <w:bCs/>
          <w:sz w:val="28"/>
          <w:szCs w:val="28"/>
        </w:rPr>
        <w:t xml:space="preserve"> муниципальным бюджетным общеобразовательным учреждением Орловской средней</w:t>
      </w:r>
      <w:r w:rsidR="00104156" w:rsidRPr="00F25504">
        <w:rPr>
          <w:b/>
          <w:bCs/>
          <w:sz w:val="28"/>
          <w:szCs w:val="28"/>
        </w:rPr>
        <w:t xml:space="preserve"> общеобразовательной</w:t>
      </w:r>
      <w:r w:rsidR="00397695" w:rsidRPr="00F25504">
        <w:rPr>
          <w:b/>
          <w:bCs/>
          <w:sz w:val="28"/>
          <w:szCs w:val="28"/>
        </w:rPr>
        <w:t xml:space="preserve"> школой № 1, осуществляющим организацию отдыха и оздоровления обучающихся в каникулярное время </w:t>
      </w:r>
    </w:p>
    <w:p w:rsidR="005B72F2" w:rsidRPr="00F25504" w:rsidRDefault="00397695" w:rsidP="00326BFA">
      <w:pPr>
        <w:tabs>
          <w:tab w:val="left" w:pos="567"/>
        </w:tabs>
        <w:jc w:val="center"/>
        <w:rPr>
          <w:b/>
          <w:sz w:val="28"/>
          <w:szCs w:val="28"/>
        </w:rPr>
      </w:pPr>
      <w:proofErr w:type="gramStart"/>
      <w:r w:rsidRPr="00F25504">
        <w:rPr>
          <w:b/>
          <w:bCs/>
          <w:sz w:val="28"/>
          <w:szCs w:val="28"/>
        </w:rPr>
        <w:t>с</w:t>
      </w:r>
      <w:proofErr w:type="gramEnd"/>
      <w:r w:rsidRPr="00F25504">
        <w:rPr>
          <w:b/>
          <w:bCs/>
          <w:sz w:val="28"/>
          <w:szCs w:val="28"/>
        </w:rPr>
        <w:t xml:space="preserve"> дневным пребыванием</w:t>
      </w:r>
    </w:p>
    <w:p w:rsidR="00BB66B8" w:rsidRDefault="00BB66B8" w:rsidP="00BB66B8">
      <w:pPr>
        <w:jc w:val="both"/>
        <w:rPr>
          <w:b/>
          <w:color w:val="FF0000"/>
          <w:sz w:val="28"/>
          <w:szCs w:val="28"/>
        </w:rPr>
      </w:pPr>
    </w:p>
    <w:p w:rsidR="00462A4D" w:rsidRDefault="000C40D1" w:rsidP="007A1039">
      <w:pPr>
        <w:ind w:firstLine="708"/>
        <w:jc w:val="both"/>
        <w:rPr>
          <w:sz w:val="28"/>
          <w:szCs w:val="28"/>
        </w:rPr>
      </w:pPr>
      <w:r w:rsidRPr="008D6DCE">
        <w:rPr>
          <w:sz w:val="28"/>
          <w:szCs w:val="28"/>
        </w:rPr>
        <w:t>В соответстви</w:t>
      </w:r>
      <w:r w:rsidR="0006143F">
        <w:rPr>
          <w:sz w:val="28"/>
          <w:szCs w:val="28"/>
        </w:rPr>
        <w:t>и  с областным законом от 22 октября 2004 года</w:t>
      </w:r>
      <w:r w:rsidRPr="008D6DCE">
        <w:rPr>
          <w:sz w:val="28"/>
          <w:szCs w:val="28"/>
        </w:rPr>
        <w:t xml:space="preserve"> № 165–ЗД  «О социальной поддержке детства в Ростовской области», во исполнение постановления Правитель</w:t>
      </w:r>
      <w:r w:rsidR="0006143F">
        <w:rPr>
          <w:sz w:val="28"/>
          <w:szCs w:val="28"/>
        </w:rPr>
        <w:t xml:space="preserve">ства Ростовской области от14 января </w:t>
      </w:r>
      <w:r w:rsidRPr="008D6DCE">
        <w:rPr>
          <w:sz w:val="28"/>
          <w:szCs w:val="28"/>
        </w:rPr>
        <w:t>2025</w:t>
      </w:r>
      <w:r w:rsidR="0006143F">
        <w:rPr>
          <w:sz w:val="28"/>
          <w:szCs w:val="28"/>
        </w:rPr>
        <w:t xml:space="preserve"> года</w:t>
      </w:r>
      <w:r w:rsidRPr="008D6DCE">
        <w:rPr>
          <w:sz w:val="28"/>
          <w:szCs w:val="28"/>
        </w:rPr>
        <w:t xml:space="preserve"> № 19 « О мерах социальной поддержки   по обеспечению отдыха и оздоровления детей», постановления Правитель</w:t>
      </w:r>
      <w:r w:rsidR="0006143F">
        <w:rPr>
          <w:sz w:val="28"/>
          <w:szCs w:val="28"/>
        </w:rPr>
        <w:t xml:space="preserve">ства Ростовской области от 14 января </w:t>
      </w:r>
      <w:r w:rsidRPr="008D6DCE">
        <w:rPr>
          <w:sz w:val="28"/>
          <w:szCs w:val="28"/>
        </w:rPr>
        <w:t xml:space="preserve">2025 </w:t>
      </w:r>
      <w:r w:rsidR="0006143F">
        <w:rPr>
          <w:sz w:val="28"/>
          <w:szCs w:val="28"/>
        </w:rPr>
        <w:t xml:space="preserve">года </w:t>
      </w:r>
      <w:r w:rsidRPr="008D6DCE">
        <w:rPr>
          <w:sz w:val="28"/>
          <w:szCs w:val="28"/>
        </w:rPr>
        <w:t>№ 54 «О порядке расходования субвенций на осуществление органами местного самоуправления государственных полномочий Ростовской области по организации  и обеспечению отдыха  и оздоровления детей», во исполнение постановления  Администрац</w:t>
      </w:r>
      <w:r w:rsidR="0006143F">
        <w:rPr>
          <w:sz w:val="28"/>
          <w:szCs w:val="28"/>
        </w:rPr>
        <w:t xml:space="preserve">ии Орловского  района от  23 апреля </w:t>
      </w:r>
      <w:r w:rsidRPr="008D6DCE">
        <w:rPr>
          <w:sz w:val="28"/>
          <w:szCs w:val="28"/>
        </w:rPr>
        <w:t>2025</w:t>
      </w:r>
      <w:r w:rsidR="0006143F">
        <w:rPr>
          <w:sz w:val="28"/>
          <w:szCs w:val="28"/>
        </w:rPr>
        <w:t xml:space="preserve"> года</w:t>
      </w:r>
      <w:r w:rsidRPr="008D6DCE">
        <w:rPr>
          <w:sz w:val="28"/>
          <w:szCs w:val="28"/>
        </w:rPr>
        <w:t xml:space="preserve"> № 89 «Об организации  и обеспечении отдыха,  оздоровления и занятости детей в Орловском районе», в соответствии с приказом Управления образования Орловского рай</w:t>
      </w:r>
      <w:r>
        <w:rPr>
          <w:sz w:val="28"/>
          <w:szCs w:val="28"/>
        </w:rPr>
        <w:t>о</w:t>
      </w:r>
      <w:r w:rsidR="0006143F">
        <w:rPr>
          <w:sz w:val="28"/>
          <w:szCs w:val="28"/>
        </w:rPr>
        <w:t xml:space="preserve">на от 04 мая </w:t>
      </w:r>
      <w:r>
        <w:rPr>
          <w:sz w:val="28"/>
          <w:szCs w:val="28"/>
        </w:rPr>
        <w:t>2026</w:t>
      </w:r>
      <w:r w:rsidR="0006143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287</w:t>
      </w:r>
      <w:r w:rsidRPr="008D6DCE">
        <w:rPr>
          <w:sz w:val="28"/>
          <w:szCs w:val="28"/>
        </w:rPr>
        <w:t xml:space="preserve"> «Об организации и обеспечении отдыха детей,  их оздоровления в 2026 году», в целях организации и обеспечения отдыха, оздоровления и занятости детей в 2026 году</w:t>
      </w:r>
    </w:p>
    <w:p w:rsidR="007A1039" w:rsidRPr="00F25504" w:rsidRDefault="007A1039" w:rsidP="007A1039">
      <w:pPr>
        <w:ind w:firstLine="708"/>
        <w:jc w:val="both"/>
        <w:rPr>
          <w:sz w:val="28"/>
          <w:szCs w:val="28"/>
        </w:rPr>
      </w:pPr>
    </w:p>
    <w:p w:rsidR="005B72F2" w:rsidRPr="00F25504" w:rsidRDefault="009F6A5F" w:rsidP="005A69E5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Приказываю</w:t>
      </w:r>
      <w:r w:rsidR="005B72F2" w:rsidRPr="00F25504">
        <w:rPr>
          <w:sz w:val="28"/>
          <w:szCs w:val="28"/>
        </w:rPr>
        <w:t>:</w:t>
      </w:r>
    </w:p>
    <w:p w:rsidR="005B72F2" w:rsidRPr="00F25504" w:rsidRDefault="005B72F2" w:rsidP="00A97F8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2D335E" w:rsidRPr="00F25504" w:rsidRDefault="000C40D1" w:rsidP="002D335E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Череватой М.С.</w:t>
      </w:r>
      <w:r w:rsidR="00E807B5" w:rsidRPr="00F25504">
        <w:rPr>
          <w:sz w:val="28"/>
          <w:szCs w:val="28"/>
        </w:rPr>
        <w:t>, заместителю директора по воспитательной работе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Росликовой</w:t>
      </w:r>
      <w:proofErr w:type="spellEnd"/>
      <w:r>
        <w:rPr>
          <w:sz w:val="28"/>
          <w:szCs w:val="28"/>
        </w:rPr>
        <w:t xml:space="preserve"> Л.Н., советнику директора по воспитанию и взаимодействию с детскими общественными объединениями,</w:t>
      </w:r>
      <w:r w:rsidR="00E807B5" w:rsidRPr="00F25504">
        <w:rPr>
          <w:sz w:val="28"/>
          <w:szCs w:val="28"/>
        </w:rPr>
        <w:t>,</w:t>
      </w:r>
      <w:r w:rsidR="00640447">
        <w:rPr>
          <w:sz w:val="28"/>
          <w:szCs w:val="28"/>
        </w:rPr>
        <w:t xml:space="preserve"> </w:t>
      </w:r>
      <w:r w:rsidR="00E807B5" w:rsidRPr="00F25504">
        <w:rPr>
          <w:sz w:val="28"/>
          <w:szCs w:val="28"/>
        </w:rPr>
        <w:t>о</w:t>
      </w:r>
      <w:r w:rsidR="00FE5E7B" w:rsidRPr="00F25504">
        <w:rPr>
          <w:sz w:val="28"/>
          <w:szCs w:val="28"/>
        </w:rPr>
        <w:t>рганизовать</w:t>
      </w:r>
      <w:r w:rsidR="00CF35E4" w:rsidRPr="00F25504">
        <w:rPr>
          <w:sz w:val="28"/>
          <w:szCs w:val="28"/>
        </w:rPr>
        <w:t xml:space="preserve"> на базе муниципального </w:t>
      </w:r>
      <w:r w:rsidR="00F0099C" w:rsidRPr="00F25504">
        <w:rPr>
          <w:sz w:val="28"/>
          <w:szCs w:val="28"/>
        </w:rPr>
        <w:t xml:space="preserve">бюджетного </w:t>
      </w:r>
      <w:r w:rsidR="00CF35E4" w:rsidRPr="00F25504">
        <w:rPr>
          <w:sz w:val="28"/>
          <w:szCs w:val="28"/>
        </w:rPr>
        <w:t>общеобразовательного учреждения Орловской средней общеобразовательной школы № 1</w:t>
      </w:r>
      <w:r w:rsidR="00FE5E7B" w:rsidRPr="00F25504">
        <w:rPr>
          <w:sz w:val="28"/>
          <w:szCs w:val="28"/>
        </w:rPr>
        <w:t xml:space="preserve"> (далее – МБОУ ОСОШ № 1)</w:t>
      </w:r>
      <w:r w:rsidR="00B001A7" w:rsidRPr="00F25504">
        <w:rPr>
          <w:sz w:val="28"/>
          <w:szCs w:val="28"/>
        </w:rPr>
        <w:t>,</w:t>
      </w:r>
      <w:r w:rsidR="00FE5E7B" w:rsidRPr="00F25504">
        <w:rPr>
          <w:sz w:val="28"/>
          <w:szCs w:val="28"/>
        </w:rPr>
        <w:t xml:space="preserve"> </w:t>
      </w:r>
      <w:r w:rsidR="00B001A7" w:rsidRPr="00F25504">
        <w:rPr>
          <w:bCs/>
          <w:sz w:val="28"/>
          <w:szCs w:val="28"/>
        </w:rPr>
        <w:t>осуществляющего организацию отдыха и оздоровлени</w:t>
      </w:r>
      <w:r w:rsidR="00D331C2" w:rsidRPr="00F25504">
        <w:rPr>
          <w:bCs/>
          <w:sz w:val="28"/>
          <w:szCs w:val="28"/>
        </w:rPr>
        <w:t>е</w:t>
      </w:r>
      <w:r w:rsidR="00B001A7" w:rsidRPr="00F25504">
        <w:rPr>
          <w:bCs/>
          <w:sz w:val="28"/>
          <w:szCs w:val="28"/>
        </w:rPr>
        <w:t xml:space="preserve"> обучающихся в каникулярное время с дневным пребыванием,</w:t>
      </w:r>
      <w:r w:rsidR="00B001A7" w:rsidRPr="00F25504">
        <w:rPr>
          <w:sz w:val="28"/>
          <w:szCs w:val="28"/>
        </w:rPr>
        <w:t xml:space="preserve"> </w:t>
      </w:r>
      <w:r w:rsidR="00FE5E7B" w:rsidRPr="00F25504">
        <w:rPr>
          <w:sz w:val="28"/>
          <w:szCs w:val="28"/>
        </w:rPr>
        <w:t xml:space="preserve">работу </w:t>
      </w:r>
      <w:r w:rsidR="00FE5E7B" w:rsidRPr="00F25504">
        <w:rPr>
          <w:bCs/>
          <w:sz w:val="28"/>
          <w:szCs w:val="28"/>
        </w:rPr>
        <w:t>лагеря «Радуга» (далее – лагерь «Радуга»)</w:t>
      </w:r>
      <w:r w:rsidR="00CF35E4" w:rsidRPr="00F25504">
        <w:rPr>
          <w:sz w:val="28"/>
          <w:szCs w:val="28"/>
        </w:rPr>
        <w:t xml:space="preserve"> </w:t>
      </w:r>
      <w:r w:rsidR="009657BF" w:rsidRPr="00F25504">
        <w:rPr>
          <w:sz w:val="28"/>
          <w:szCs w:val="28"/>
        </w:rPr>
        <w:t xml:space="preserve">на </w:t>
      </w:r>
      <w:r w:rsidR="00206313">
        <w:rPr>
          <w:sz w:val="28"/>
          <w:szCs w:val="28"/>
        </w:rPr>
        <w:t>21</w:t>
      </w:r>
      <w:r w:rsidR="009657BF" w:rsidRPr="00F25504">
        <w:rPr>
          <w:sz w:val="28"/>
          <w:szCs w:val="28"/>
        </w:rPr>
        <w:t xml:space="preserve"> рабочи</w:t>
      </w:r>
      <w:r w:rsidR="00206313">
        <w:rPr>
          <w:sz w:val="28"/>
          <w:szCs w:val="28"/>
        </w:rPr>
        <w:t>й</w:t>
      </w:r>
      <w:r w:rsidR="009657BF" w:rsidRPr="00F25504">
        <w:rPr>
          <w:sz w:val="28"/>
          <w:szCs w:val="28"/>
        </w:rPr>
        <w:t xml:space="preserve"> </w:t>
      </w:r>
      <w:r w:rsidR="00206313">
        <w:rPr>
          <w:sz w:val="28"/>
          <w:szCs w:val="28"/>
        </w:rPr>
        <w:t>день</w:t>
      </w:r>
      <w:r w:rsidR="009657BF" w:rsidRPr="00F25504">
        <w:rPr>
          <w:sz w:val="28"/>
          <w:szCs w:val="28"/>
        </w:rPr>
        <w:t xml:space="preserve"> </w:t>
      </w:r>
      <w:r w:rsidR="009657BF">
        <w:rPr>
          <w:sz w:val="28"/>
          <w:szCs w:val="28"/>
        </w:rPr>
        <w:t xml:space="preserve">с </w:t>
      </w:r>
      <w:r w:rsidR="0006143F">
        <w:rPr>
          <w:sz w:val="28"/>
          <w:szCs w:val="28"/>
        </w:rPr>
        <w:t xml:space="preserve">19 июня </w:t>
      </w:r>
      <w:r>
        <w:rPr>
          <w:sz w:val="28"/>
          <w:szCs w:val="28"/>
        </w:rPr>
        <w:t xml:space="preserve">2026 </w:t>
      </w:r>
      <w:r w:rsidR="0006143F">
        <w:rPr>
          <w:sz w:val="28"/>
          <w:szCs w:val="28"/>
        </w:rPr>
        <w:t xml:space="preserve">года по 13 июля </w:t>
      </w:r>
      <w:r>
        <w:rPr>
          <w:sz w:val="28"/>
          <w:szCs w:val="28"/>
        </w:rPr>
        <w:t>2026</w:t>
      </w:r>
      <w:r w:rsidR="0006143F">
        <w:rPr>
          <w:sz w:val="28"/>
          <w:szCs w:val="28"/>
        </w:rPr>
        <w:t xml:space="preserve"> года</w:t>
      </w:r>
      <w:r w:rsidR="009657BF" w:rsidRPr="00F25504">
        <w:rPr>
          <w:sz w:val="28"/>
          <w:szCs w:val="28"/>
        </w:rPr>
        <w:t>, в том числе</w:t>
      </w:r>
      <w:r w:rsidR="002D335E" w:rsidRPr="00F25504">
        <w:rPr>
          <w:sz w:val="28"/>
          <w:szCs w:val="28"/>
        </w:rPr>
        <w:t>:</w:t>
      </w:r>
    </w:p>
    <w:p w:rsidR="00CF35E4" w:rsidRDefault="007942AD" w:rsidP="00FF7935">
      <w:pPr>
        <w:pStyle w:val="a5"/>
        <w:numPr>
          <w:ilvl w:val="1"/>
          <w:numId w:val="2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в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работе строго руководствоваться </w:t>
      </w:r>
      <w:r w:rsidR="00FF7935" w:rsidRPr="00FF7935">
        <w:rPr>
          <w:rFonts w:ascii="Times New Roman" w:hAnsi="Times New Roman"/>
          <w:sz w:val="28"/>
          <w:szCs w:val="28"/>
        </w:rPr>
        <w:t>Постановление</w:t>
      </w:r>
      <w:r w:rsidR="00FF7935">
        <w:rPr>
          <w:rFonts w:ascii="Times New Roman" w:hAnsi="Times New Roman"/>
          <w:sz w:val="28"/>
          <w:szCs w:val="28"/>
        </w:rPr>
        <w:t>м</w:t>
      </w:r>
      <w:r w:rsidR="00FF7935" w:rsidRPr="00FF7935">
        <w:rPr>
          <w:rFonts w:ascii="Times New Roman" w:hAnsi="Times New Roman"/>
          <w:sz w:val="28"/>
          <w:szCs w:val="28"/>
        </w:rPr>
        <w:t xml:space="preserve"> Главного государственног</w:t>
      </w:r>
      <w:r w:rsidR="0006143F">
        <w:rPr>
          <w:rFonts w:ascii="Times New Roman" w:hAnsi="Times New Roman"/>
          <w:sz w:val="28"/>
          <w:szCs w:val="28"/>
        </w:rPr>
        <w:t xml:space="preserve">о санитарного врача РФ от 28 сентября </w:t>
      </w:r>
      <w:r w:rsidR="00FF7935" w:rsidRPr="00FF7935">
        <w:rPr>
          <w:rFonts w:ascii="Times New Roman" w:hAnsi="Times New Roman"/>
          <w:sz w:val="28"/>
          <w:szCs w:val="28"/>
        </w:rPr>
        <w:t>2020</w:t>
      </w:r>
      <w:r w:rsidR="0006143F">
        <w:rPr>
          <w:rFonts w:ascii="Times New Roman" w:hAnsi="Times New Roman"/>
          <w:sz w:val="28"/>
          <w:szCs w:val="28"/>
        </w:rPr>
        <w:t xml:space="preserve"> года</w:t>
      </w:r>
      <w:r w:rsidR="00FF7935" w:rsidRPr="00FF7935">
        <w:rPr>
          <w:rFonts w:ascii="Times New Roman" w:hAnsi="Times New Roman"/>
          <w:sz w:val="28"/>
          <w:szCs w:val="28"/>
        </w:rPr>
        <w:t xml:space="preserve"> </w:t>
      </w:r>
      <w:r w:rsidR="00FF7935">
        <w:rPr>
          <w:rFonts w:ascii="Times New Roman" w:hAnsi="Times New Roman"/>
          <w:sz w:val="28"/>
          <w:szCs w:val="28"/>
        </w:rPr>
        <w:t>№</w:t>
      </w:r>
      <w:r w:rsidR="00FF7935" w:rsidRPr="00FF7935">
        <w:rPr>
          <w:rFonts w:ascii="Times New Roman" w:hAnsi="Times New Roman"/>
          <w:sz w:val="28"/>
          <w:szCs w:val="28"/>
        </w:rPr>
        <w:t xml:space="preserve"> 28 </w:t>
      </w:r>
      <w:r w:rsidR="0051663D">
        <w:rPr>
          <w:rFonts w:ascii="Times New Roman" w:hAnsi="Times New Roman"/>
          <w:sz w:val="28"/>
          <w:szCs w:val="28"/>
        </w:rPr>
        <w:t>«</w:t>
      </w:r>
      <w:r w:rsidR="00FF7935" w:rsidRPr="00FF7935">
        <w:rPr>
          <w:rFonts w:ascii="Times New Roman" w:hAnsi="Times New Roman"/>
          <w:sz w:val="28"/>
          <w:szCs w:val="28"/>
        </w:rPr>
        <w:t xml:space="preserve">Об утверждении санитарных правил СП 2.4.3648-20 </w:t>
      </w:r>
      <w:r w:rsidR="0051663D">
        <w:rPr>
          <w:rFonts w:ascii="Times New Roman" w:hAnsi="Times New Roman"/>
          <w:sz w:val="28"/>
          <w:szCs w:val="28"/>
        </w:rPr>
        <w:t>«</w:t>
      </w:r>
      <w:r w:rsidR="00FF7935" w:rsidRPr="00FF7935">
        <w:rPr>
          <w:rFonts w:ascii="Times New Roman" w:hAnsi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51663D">
        <w:rPr>
          <w:rFonts w:ascii="Times New Roman" w:hAnsi="Times New Roman"/>
          <w:sz w:val="28"/>
          <w:szCs w:val="28"/>
        </w:rPr>
        <w:t>»</w:t>
      </w:r>
      <w:r w:rsidR="00294D5B" w:rsidRPr="00F25504">
        <w:rPr>
          <w:rFonts w:ascii="Times New Roman" w:hAnsi="Times New Roman"/>
          <w:sz w:val="28"/>
          <w:szCs w:val="28"/>
        </w:rPr>
        <w:t xml:space="preserve"> </w:t>
      </w:r>
      <w:r w:rsidRPr="00F25504">
        <w:rPr>
          <w:rFonts w:ascii="Times New Roman" w:hAnsi="Times New Roman"/>
          <w:sz w:val="28"/>
          <w:szCs w:val="28"/>
        </w:rPr>
        <w:t xml:space="preserve">(далее – СП </w:t>
      </w:r>
      <w:r w:rsidR="00FF7935" w:rsidRPr="00FF7935">
        <w:rPr>
          <w:rFonts w:ascii="Times New Roman" w:hAnsi="Times New Roman"/>
          <w:sz w:val="28"/>
          <w:szCs w:val="28"/>
        </w:rPr>
        <w:t>2.4.3648-20</w:t>
      </w:r>
      <w:r w:rsidRPr="00F25504">
        <w:rPr>
          <w:rFonts w:ascii="Times New Roman" w:hAnsi="Times New Roman"/>
          <w:sz w:val="28"/>
          <w:szCs w:val="28"/>
        </w:rPr>
        <w:t>)</w:t>
      </w:r>
      <w:r w:rsidR="002D335E" w:rsidRPr="00F25504">
        <w:rPr>
          <w:rFonts w:ascii="Times New Roman" w:hAnsi="Times New Roman"/>
          <w:sz w:val="28"/>
          <w:szCs w:val="28"/>
        </w:rPr>
        <w:t>;</w:t>
      </w:r>
    </w:p>
    <w:p w:rsidR="00815919" w:rsidRPr="00F25504" w:rsidRDefault="00815919" w:rsidP="0030687E">
      <w:pPr>
        <w:pStyle w:val="a5"/>
        <w:numPr>
          <w:ilvl w:val="1"/>
          <w:numId w:val="2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lastRenderedPageBreak/>
        <w:t>в</w:t>
      </w:r>
      <w:proofErr w:type="gramEnd"/>
      <w:r w:rsidR="0061453E">
        <w:rPr>
          <w:rFonts w:ascii="Times New Roman" w:hAnsi="Times New Roman"/>
          <w:sz w:val="28"/>
          <w:szCs w:val="28"/>
        </w:rPr>
        <w:t xml:space="preserve"> установленный</w:t>
      </w:r>
      <w:r w:rsidRPr="00F25504">
        <w:rPr>
          <w:rFonts w:ascii="Times New Roman" w:hAnsi="Times New Roman"/>
          <w:sz w:val="28"/>
          <w:szCs w:val="28"/>
        </w:rPr>
        <w:t xml:space="preserve"> срок предоставить списки детей, дислокацию</w:t>
      </w:r>
      <w:r w:rsidR="00962602" w:rsidRPr="00F25504">
        <w:rPr>
          <w:rFonts w:ascii="Times New Roman" w:hAnsi="Times New Roman"/>
          <w:sz w:val="28"/>
          <w:szCs w:val="28"/>
        </w:rPr>
        <w:t>, штатное расписание, воспитательные программы</w:t>
      </w:r>
      <w:r w:rsidRPr="00F25504">
        <w:rPr>
          <w:rFonts w:ascii="Times New Roman" w:hAnsi="Times New Roman"/>
          <w:sz w:val="28"/>
          <w:szCs w:val="28"/>
        </w:rPr>
        <w:t xml:space="preserve"> лагеря «Радуга» в Управление образования Орловского района (</w:t>
      </w:r>
      <w:proofErr w:type="spellStart"/>
      <w:r w:rsidRPr="00F25504">
        <w:rPr>
          <w:rFonts w:ascii="Times New Roman" w:hAnsi="Times New Roman"/>
          <w:sz w:val="28"/>
          <w:szCs w:val="28"/>
        </w:rPr>
        <w:t>Цебровой</w:t>
      </w:r>
      <w:proofErr w:type="spellEnd"/>
      <w:r w:rsidRPr="00F25504">
        <w:rPr>
          <w:rFonts w:ascii="Times New Roman" w:hAnsi="Times New Roman"/>
          <w:sz w:val="28"/>
          <w:szCs w:val="28"/>
        </w:rPr>
        <w:t xml:space="preserve"> Г.А.)</w:t>
      </w:r>
      <w:r w:rsidR="009C5585">
        <w:rPr>
          <w:rFonts w:ascii="Times New Roman" w:hAnsi="Times New Roman"/>
          <w:sz w:val="28"/>
          <w:szCs w:val="28"/>
        </w:rPr>
        <w:t>.</w:t>
      </w:r>
    </w:p>
    <w:p w:rsidR="00CF35E4" w:rsidRPr="00F25504" w:rsidRDefault="00CF35E4" w:rsidP="002D335E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 xml:space="preserve">Классным руководителям </w:t>
      </w:r>
      <w:r w:rsidR="00E807B5" w:rsidRPr="00F25504">
        <w:rPr>
          <w:sz w:val="28"/>
          <w:szCs w:val="28"/>
        </w:rPr>
        <w:t xml:space="preserve">1 – </w:t>
      </w:r>
      <w:r w:rsidR="007E12CE">
        <w:rPr>
          <w:sz w:val="28"/>
          <w:szCs w:val="28"/>
        </w:rPr>
        <w:t>4</w:t>
      </w:r>
      <w:r w:rsidR="00996100">
        <w:rPr>
          <w:sz w:val="28"/>
          <w:szCs w:val="28"/>
        </w:rPr>
        <w:t xml:space="preserve"> </w:t>
      </w:r>
      <w:r w:rsidRPr="00F25504">
        <w:rPr>
          <w:sz w:val="28"/>
          <w:szCs w:val="28"/>
        </w:rPr>
        <w:t xml:space="preserve">классов </w:t>
      </w:r>
      <w:r w:rsidR="00B950F5" w:rsidRPr="00F25504">
        <w:rPr>
          <w:sz w:val="28"/>
          <w:szCs w:val="28"/>
        </w:rPr>
        <w:t>в первоочередном</w:t>
      </w:r>
      <w:r w:rsidRPr="00F25504">
        <w:rPr>
          <w:sz w:val="28"/>
          <w:szCs w:val="28"/>
        </w:rPr>
        <w:t xml:space="preserve"> порядке </w:t>
      </w:r>
      <w:r w:rsidR="00B950F5" w:rsidRPr="00F25504">
        <w:rPr>
          <w:sz w:val="28"/>
          <w:szCs w:val="28"/>
        </w:rPr>
        <w:t>обеспечить оздоровление</w:t>
      </w:r>
      <w:r w:rsidRPr="00F25504">
        <w:rPr>
          <w:sz w:val="28"/>
          <w:szCs w:val="28"/>
        </w:rPr>
        <w:t xml:space="preserve"> детей из многодетных и неполных семей, </w:t>
      </w:r>
      <w:r w:rsidR="00FF7935">
        <w:rPr>
          <w:sz w:val="28"/>
          <w:szCs w:val="28"/>
        </w:rPr>
        <w:t>детей из семей</w:t>
      </w:r>
      <w:r w:rsidR="00531CA6">
        <w:rPr>
          <w:sz w:val="28"/>
          <w:szCs w:val="28"/>
        </w:rPr>
        <w:t xml:space="preserve"> участников</w:t>
      </w:r>
      <w:r w:rsidR="00FF7935">
        <w:rPr>
          <w:sz w:val="28"/>
          <w:szCs w:val="28"/>
        </w:rPr>
        <w:t xml:space="preserve"> СВО, </w:t>
      </w:r>
      <w:r w:rsidRPr="00F25504">
        <w:rPr>
          <w:sz w:val="28"/>
          <w:szCs w:val="28"/>
        </w:rPr>
        <w:t>одар</w:t>
      </w:r>
      <w:r w:rsidR="00E807B5" w:rsidRPr="00F25504">
        <w:rPr>
          <w:sz w:val="28"/>
          <w:szCs w:val="28"/>
        </w:rPr>
        <w:t>ё</w:t>
      </w:r>
      <w:r w:rsidR="009657BF">
        <w:rPr>
          <w:sz w:val="28"/>
          <w:szCs w:val="28"/>
        </w:rPr>
        <w:t>нных</w:t>
      </w:r>
      <w:r w:rsidR="00FF7935">
        <w:rPr>
          <w:sz w:val="28"/>
          <w:szCs w:val="28"/>
        </w:rPr>
        <w:t xml:space="preserve"> детей</w:t>
      </w:r>
      <w:r w:rsidR="009657BF">
        <w:rPr>
          <w:sz w:val="28"/>
          <w:szCs w:val="28"/>
        </w:rPr>
        <w:t xml:space="preserve">, </w:t>
      </w:r>
      <w:r w:rsidRPr="00F25504">
        <w:rPr>
          <w:sz w:val="28"/>
          <w:szCs w:val="28"/>
        </w:rPr>
        <w:t xml:space="preserve">детей из малоимущих семей, детей-инвалидов, детей категории «сирота», находящихся под </w:t>
      </w:r>
      <w:r w:rsidR="00B950F5" w:rsidRPr="00F25504">
        <w:rPr>
          <w:sz w:val="28"/>
          <w:szCs w:val="28"/>
        </w:rPr>
        <w:t>опекой и</w:t>
      </w:r>
      <w:r w:rsidRPr="00F25504">
        <w:rPr>
          <w:sz w:val="28"/>
          <w:szCs w:val="28"/>
        </w:rPr>
        <w:t xml:space="preserve"> попечительством граждан, детей, </w:t>
      </w:r>
      <w:r w:rsidR="00B950F5" w:rsidRPr="00F25504">
        <w:rPr>
          <w:sz w:val="28"/>
          <w:szCs w:val="28"/>
        </w:rPr>
        <w:t>состоящих на</w:t>
      </w:r>
      <w:r w:rsidRPr="00F25504">
        <w:rPr>
          <w:sz w:val="28"/>
          <w:szCs w:val="28"/>
        </w:rPr>
        <w:t xml:space="preserve"> профилактическом учете в органах внутренних дел, а также других категорий </w:t>
      </w:r>
      <w:r w:rsidR="00B950F5" w:rsidRPr="00F25504">
        <w:rPr>
          <w:sz w:val="28"/>
          <w:szCs w:val="28"/>
        </w:rPr>
        <w:t>детей, находящихся</w:t>
      </w:r>
      <w:r w:rsidRPr="00F25504">
        <w:rPr>
          <w:sz w:val="28"/>
          <w:szCs w:val="28"/>
        </w:rPr>
        <w:t xml:space="preserve"> в трудной жизненной ситуации.</w:t>
      </w:r>
      <w:r w:rsidR="00531CA6">
        <w:rPr>
          <w:sz w:val="28"/>
          <w:szCs w:val="28"/>
        </w:rPr>
        <w:t xml:space="preserve"> Обеспечить оздоровление детей-инвалидов и детей с ограниченными возможностями здоровья в размере 3 % мест от проектной вместимости организаций, указанной в реестре, но не менее 1 места в соответствии с постановлением Правительс</w:t>
      </w:r>
      <w:r w:rsidR="0006143F">
        <w:rPr>
          <w:sz w:val="28"/>
          <w:szCs w:val="28"/>
        </w:rPr>
        <w:t xml:space="preserve">тва Ростовской области от 19 декабря </w:t>
      </w:r>
      <w:r w:rsidR="00531CA6">
        <w:rPr>
          <w:sz w:val="28"/>
          <w:szCs w:val="28"/>
        </w:rPr>
        <w:t>2024</w:t>
      </w:r>
      <w:r w:rsidR="0006143F">
        <w:rPr>
          <w:sz w:val="28"/>
          <w:szCs w:val="28"/>
        </w:rPr>
        <w:t xml:space="preserve"> года</w:t>
      </w:r>
      <w:r w:rsidR="00531CA6">
        <w:rPr>
          <w:sz w:val="28"/>
          <w:szCs w:val="28"/>
        </w:rPr>
        <w:t xml:space="preserve"> № 122 «О квоте для детей-инвалидов и детей с ограниченными возможностями в государственных и муниципальных организациях отдыха детей и их оздоровления в Ростовской области».</w:t>
      </w:r>
    </w:p>
    <w:p w:rsidR="00CF35E4" w:rsidRPr="00F25504" w:rsidRDefault="006C6D18" w:rsidP="005C1BD3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Организовать</w:t>
      </w:r>
      <w:r w:rsidRPr="0051663D">
        <w:rPr>
          <w:sz w:val="28"/>
          <w:szCs w:val="28"/>
        </w:rPr>
        <w:t xml:space="preserve"> </w:t>
      </w:r>
      <w:r w:rsidR="000C40D1" w:rsidRPr="0051663D">
        <w:rPr>
          <w:sz w:val="28"/>
          <w:szCs w:val="28"/>
        </w:rPr>
        <w:t>трёхразовое</w:t>
      </w:r>
      <w:r w:rsidR="000774E9" w:rsidRPr="0051663D">
        <w:rPr>
          <w:sz w:val="28"/>
          <w:szCs w:val="28"/>
        </w:rPr>
        <w:t xml:space="preserve"> </w:t>
      </w:r>
      <w:r w:rsidR="00CF35E4" w:rsidRPr="00F25504">
        <w:rPr>
          <w:sz w:val="28"/>
          <w:szCs w:val="28"/>
        </w:rPr>
        <w:t xml:space="preserve">питание </w:t>
      </w:r>
      <w:r w:rsidR="008C3A3E" w:rsidRPr="00F25504">
        <w:rPr>
          <w:sz w:val="28"/>
          <w:szCs w:val="28"/>
        </w:rPr>
        <w:t>детей на базе школьной столовой.</w:t>
      </w:r>
    </w:p>
    <w:p w:rsidR="00515B39" w:rsidRPr="00F25504" w:rsidRDefault="00B439C0" w:rsidP="00515B39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Всем работникам лагеря «Радуга»</w:t>
      </w:r>
      <w:r w:rsidR="00515B39" w:rsidRPr="00F25504">
        <w:rPr>
          <w:sz w:val="28"/>
          <w:szCs w:val="28"/>
        </w:rPr>
        <w:t>:</w:t>
      </w:r>
    </w:p>
    <w:p w:rsidR="00515B39" w:rsidRPr="00F25504" w:rsidRDefault="00883972" w:rsidP="0030687E">
      <w:pPr>
        <w:pStyle w:val="a5"/>
        <w:numPr>
          <w:ilvl w:val="1"/>
          <w:numId w:val="2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обеспечивать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сквозное проветривание помещений</w:t>
      </w:r>
      <w:r w:rsidR="00803BDC" w:rsidRPr="00F25504">
        <w:rPr>
          <w:rFonts w:ascii="Times New Roman" w:hAnsi="Times New Roman"/>
          <w:sz w:val="28"/>
          <w:szCs w:val="28"/>
        </w:rPr>
        <w:t xml:space="preserve"> определённой кратности и продолжительности</w:t>
      </w:r>
      <w:r w:rsidR="00515B39" w:rsidRPr="00F25504">
        <w:rPr>
          <w:rFonts w:ascii="Times New Roman" w:hAnsi="Times New Roman"/>
          <w:sz w:val="28"/>
          <w:szCs w:val="28"/>
        </w:rPr>
        <w:t>;</w:t>
      </w:r>
    </w:p>
    <w:p w:rsidR="00B439C0" w:rsidRPr="00F25504" w:rsidRDefault="00515B39" w:rsidP="0030687E">
      <w:pPr>
        <w:pStyle w:val="a5"/>
        <w:numPr>
          <w:ilvl w:val="1"/>
          <w:numId w:val="2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создать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условия для обеспечения безопасности жизнедеятельности и здоровья детей, усилить и принять исчерпывающие меры по недопущению и предотвращению детского травматизма, несчастных случаев с обучающимися в лагере «Радуга»</w:t>
      </w:r>
      <w:r w:rsidR="00864303">
        <w:rPr>
          <w:rFonts w:ascii="Times New Roman" w:hAnsi="Times New Roman"/>
          <w:sz w:val="28"/>
          <w:szCs w:val="28"/>
        </w:rPr>
        <w:t>, нести ответственность за безопасность школьников</w:t>
      </w:r>
      <w:r w:rsidR="00883972" w:rsidRPr="00F25504">
        <w:rPr>
          <w:rFonts w:ascii="Times New Roman" w:hAnsi="Times New Roman"/>
          <w:sz w:val="28"/>
          <w:szCs w:val="28"/>
        </w:rPr>
        <w:t>.</w:t>
      </w:r>
    </w:p>
    <w:p w:rsidR="005B72F2" w:rsidRPr="00F25504" w:rsidRDefault="00C06372" w:rsidP="00515B39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Голубову</w:t>
      </w:r>
      <w:proofErr w:type="spellEnd"/>
      <w:r>
        <w:rPr>
          <w:sz w:val="28"/>
          <w:szCs w:val="28"/>
        </w:rPr>
        <w:t xml:space="preserve"> С.И</w:t>
      </w:r>
      <w:r w:rsidR="00D82A31" w:rsidRPr="00F25504">
        <w:rPr>
          <w:sz w:val="28"/>
          <w:szCs w:val="28"/>
        </w:rPr>
        <w:t>.</w:t>
      </w:r>
      <w:r w:rsidR="009F7724" w:rsidRPr="00F25504">
        <w:rPr>
          <w:sz w:val="28"/>
          <w:szCs w:val="28"/>
        </w:rPr>
        <w:t>,</w:t>
      </w:r>
      <w:r w:rsidR="00D82A31" w:rsidRPr="00F25504">
        <w:rPr>
          <w:sz w:val="28"/>
          <w:szCs w:val="28"/>
        </w:rPr>
        <w:t xml:space="preserve"> </w:t>
      </w:r>
      <w:r w:rsidR="00EF5A8A" w:rsidRPr="00F25504">
        <w:rPr>
          <w:sz w:val="28"/>
          <w:szCs w:val="28"/>
        </w:rPr>
        <w:t>учителя</w:t>
      </w:r>
      <w:r w:rsidR="00D82A31" w:rsidRPr="00F25504">
        <w:rPr>
          <w:sz w:val="28"/>
          <w:szCs w:val="28"/>
        </w:rPr>
        <w:t>,</w:t>
      </w:r>
      <w:r w:rsidR="009F7724" w:rsidRPr="00F25504">
        <w:rPr>
          <w:sz w:val="28"/>
          <w:szCs w:val="28"/>
        </w:rPr>
        <w:t xml:space="preserve"> н</w:t>
      </w:r>
      <w:r w:rsidR="005B72F2" w:rsidRPr="00F25504">
        <w:rPr>
          <w:sz w:val="28"/>
          <w:szCs w:val="28"/>
        </w:rPr>
        <w:t>азначить начальником</w:t>
      </w:r>
      <w:r w:rsidR="00A51031" w:rsidRPr="00F25504">
        <w:rPr>
          <w:sz w:val="28"/>
          <w:szCs w:val="28"/>
        </w:rPr>
        <w:t xml:space="preserve"> лагеря «Радуга»</w:t>
      </w:r>
      <w:r w:rsidR="005B72F2" w:rsidRPr="00F25504">
        <w:rPr>
          <w:sz w:val="28"/>
          <w:szCs w:val="28"/>
        </w:rPr>
        <w:t>.</w:t>
      </w:r>
    </w:p>
    <w:p w:rsidR="00C47DD7" w:rsidRPr="00F25504" w:rsidRDefault="00C47DD7" w:rsidP="00C47DD7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>Утвердить список детей лагеря «Радуга» (Приложение № 1).</w:t>
      </w:r>
    </w:p>
    <w:p w:rsidR="00C47DD7" w:rsidRPr="00F25504" w:rsidRDefault="00C47DD7" w:rsidP="00C47DD7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 xml:space="preserve">Утвердить режим </w:t>
      </w:r>
      <w:r w:rsidR="00D82A31" w:rsidRPr="00F25504">
        <w:rPr>
          <w:rFonts w:ascii="Times New Roman" w:hAnsi="Times New Roman"/>
          <w:sz w:val="28"/>
          <w:szCs w:val="28"/>
        </w:rPr>
        <w:t xml:space="preserve">работы </w:t>
      </w:r>
      <w:r w:rsidRPr="00F25504">
        <w:rPr>
          <w:rFonts w:ascii="Times New Roman" w:hAnsi="Times New Roman"/>
          <w:sz w:val="28"/>
          <w:szCs w:val="28"/>
        </w:rPr>
        <w:t>лагеря «Радуга» (Приложение № 2).</w:t>
      </w:r>
    </w:p>
    <w:p w:rsidR="00C47DD7" w:rsidRPr="00F25504" w:rsidRDefault="00C47DD7" w:rsidP="00C47DD7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 xml:space="preserve">Направить для работы </w:t>
      </w:r>
      <w:r w:rsidR="00D82A31" w:rsidRPr="00F25504">
        <w:rPr>
          <w:rFonts w:ascii="Times New Roman" w:hAnsi="Times New Roman"/>
          <w:sz w:val="28"/>
          <w:szCs w:val="28"/>
        </w:rPr>
        <w:t xml:space="preserve">в лагере </w:t>
      </w:r>
      <w:r w:rsidRPr="00F25504">
        <w:rPr>
          <w:rFonts w:ascii="Times New Roman" w:hAnsi="Times New Roman"/>
          <w:sz w:val="28"/>
          <w:szCs w:val="28"/>
        </w:rPr>
        <w:t xml:space="preserve">«Радуга» </w:t>
      </w:r>
      <w:r w:rsidR="00D82A31" w:rsidRPr="00F25504">
        <w:rPr>
          <w:rFonts w:ascii="Times New Roman" w:hAnsi="Times New Roman"/>
          <w:sz w:val="28"/>
          <w:szCs w:val="28"/>
        </w:rPr>
        <w:t>в сч</w:t>
      </w:r>
      <w:r w:rsidR="00811B9D" w:rsidRPr="00F25504">
        <w:rPr>
          <w:rFonts w:ascii="Times New Roman" w:hAnsi="Times New Roman"/>
          <w:sz w:val="28"/>
          <w:szCs w:val="28"/>
        </w:rPr>
        <w:t>ё</w:t>
      </w:r>
      <w:r w:rsidR="00D82A31" w:rsidRPr="00F25504">
        <w:rPr>
          <w:rFonts w:ascii="Times New Roman" w:hAnsi="Times New Roman"/>
          <w:sz w:val="28"/>
          <w:szCs w:val="28"/>
        </w:rPr>
        <w:t>т</w:t>
      </w:r>
      <w:r w:rsidRPr="00F25504">
        <w:rPr>
          <w:rFonts w:ascii="Times New Roman" w:hAnsi="Times New Roman"/>
          <w:sz w:val="28"/>
          <w:szCs w:val="28"/>
        </w:rPr>
        <w:t xml:space="preserve"> рабочего времени работников </w:t>
      </w:r>
      <w:r w:rsidR="00D82A31" w:rsidRPr="00F25504">
        <w:rPr>
          <w:rFonts w:ascii="Times New Roman" w:hAnsi="Times New Roman"/>
          <w:sz w:val="28"/>
          <w:szCs w:val="28"/>
        </w:rPr>
        <w:t>школы (</w:t>
      </w:r>
      <w:r w:rsidRPr="00F25504">
        <w:rPr>
          <w:rFonts w:ascii="Times New Roman" w:hAnsi="Times New Roman"/>
          <w:sz w:val="28"/>
          <w:szCs w:val="28"/>
        </w:rPr>
        <w:t xml:space="preserve">Приложение № 3). </w:t>
      </w:r>
    </w:p>
    <w:p w:rsidR="00C47DD7" w:rsidRPr="00F25504" w:rsidRDefault="00C47DD7" w:rsidP="00C47DD7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 xml:space="preserve">Утвердить график работы воспитателей в </w:t>
      </w:r>
      <w:r w:rsidR="00D82A31" w:rsidRPr="00F25504">
        <w:rPr>
          <w:rFonts w:ascii="Times New Roman" w:hAnsi="Times New Roman"/>
          <w:sz w:val="28"/>
          <w:szCs w:val="28"/>
        </w:rPr>
        <w:t xml:space="preserve">лагере </w:t>
      </w:r>
      <w:r w:rsidRPr="00F25504">
        <w:rPr>
          <w:rFonts w:ascii="Times New Roman" w:hAnsi="Times New Roman"/>
          <w:sz w:val="28"/>
          <w:szCs w:val="28"/>
        </w:rPr>
        <w:t>«Радуга» (Приложение № 4).</w:t>
      </w:r>
    </w:p>
    <w:p w:rsidR="00C47DD7" w:rsidRPr="00F25504" w:rsidRDefault="00C47DD7" w:rsidP="00C47DD7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>Утвердить должностные инструкции работников лагеря «Радуга» (Приложение № 5).</w:t>
      </w:r>
    </w:p>
    <w:p w:rsidR="00D37ABF" w:rsidRPr="00F25504" w:rsidRDefault="00D37ABF" w:rsidP="000458A0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 xml:space="preserve">Утвердить график генеральных уборок помещений лагеря «Радуга» (Приложение № </w:t>
      </w:r>
      <w:r w:rsidR="002C6412">
        <w:rPr>
          <w:rFonts w:ascii="Times New Roman" w:hAnsi="Times New Roman"/>
          <w:sz w:val="28"/>
          <w:szCs w:val="28"/>
        </w:rPr>
        <w:t>6</w:t>
      </w:r>
      <w:r w:rsidRPr="00F25504">
        <w:rPr>
          <w:rFonts w:ascii="Times New Roman" w:hAnsi="Times New Roman"/>
          <w:sz w:val="28"/>
          <w:szCs w:val="28"/>
        </w:rPr>
        <w:t>).</w:t>
      </w:r>
    </w:p>
    <w:p w:rsidR="00D37ABF" w:rsidRPr="00F25504" w:rsidRDefault="00D37ABF" w:rsidP="000458A0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 xml:space="preserve">Утвердить график проветриваний помещений лагеря «Радуга» (Приложение № </w:t>
      </w:r>
      <w:r w:rsidR="002C6412">
        <w:rPr>
          <w:rFonts w:ascii="Times New Roman" w:hAnsi="Times New Roman"/>
          <w:sz w:val="28"/>
          <w:szCs w:val="28"/>
        </w:rPr>
        <w:t>7</w:t>
      </w:r>
      <w:r w:rsidRPr="00F25504">
        <w:rPr>
          <w:rFonts w:ascii="Times New Roman" w:hAnsi="Times New Roman"/>
          <w:sz w:val="28"/>
          <w:szCs w:val="28"/>
        </w:rPr>
        <w:t>).</w:t>
      </w:r>
    </w:p>
    <w:p w:rsidR="001919AC" w:rsidRPr="00F25504" w:rsidRDefault="00D82A31" w:rsidP="001919A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>Для оценки</w:t>
      </w:r>
      <w:r w:rsidR="001919AC" w:rsidRPr="00F25504">
        <w:rPr>
          <w:rFonts w:ascii="Times New Roman" w:hAnsi="Times New Roman"/>
          <w:sz w:val="28"/>
          <w:szCs w:val="28"/>
        </w:rPr>
        <w:t xml:space="preserve"> качества блюд </w:t>
      </w:r>
      <w:r w:rsidR="00364C9E" w:rsidRPr="00F25504">
        <w:rPr>
          <w:rFonts w:ascii="Times New Roman" w:hAnsi="Times New Roman"/>
          <w:sz w:val="28"/>
          <w:szCs w:val="28"/>
        </w:rPr>
        <w:t xml:space="preserve">по органолептическим показателям (пробу снимают непосредственно из </w:t>
      </w:r>
      <w:r w:rsidR="00A73D6D" w:rsidRPr="00F25504">
        <w:rPr>
          <w:rFonts w:ascii="Times New Roman" w:hAnsi="Times New Roman"/>
          <w:sz w:val="28"/>
          <w:szCs w:val="28"/>
        </w:rPr>
        <w:t>ё</w:t>
      </w:r>
      <w:r w:rsidR="00364C9E" w:rsidRPr="00F25504">
        <w:rPr>
          <w:rFonts w:ascii="Times New Roman" w:hAnsi="Times New Roman"/>
          <w:sz w:val="28"/>
          <w:szCs w:val="28"/>
        </w:rPr>
        <w:t xml:space="preserve">мкостей, в которых пища готовится), </w:t>
      </w:r>
      <w:r w:rsidR="001919AC" w:rsidRPr="00F25504">
        <w:rPr>
          <w:rFonts w:ascii="Times New Roman" w:hAnsi="Times New Roman"/>
          <w:sz w:val="28"/>
          <w:szCs w:val="28"/>
        </w:rPr>
        <w:t xml:space="preserve">утвердить </w:t>
      </w:r>
      <w:r w:rsidRPr="00F25504">
        <w:rPr>
          <w:rFonts w:ascii="Times New Roman" w:hAnsi="Times New Roman"/>
          <w:sz w:val="28"/>
          <w:szCs w:val="28"/>
        </w:rPr>
        <w:t xml:space="preserve">состав </w:t>
      </w:r>
      <w:proofErr w:type="spellStart"/>
      <w:r w:rsidRPr="00F25504">
        <w:rPr>
          <w:rFonts w:ascii="Times New Roman" w:hAnsi="Times New Roman"/>
          <w:sz w:val="28"/>
          <w:szCs w:val="28"/>
        </w:rPr>
        <w:t>бракеражной</w:t>
      </w:r>
      <w:proofErr w:type="spellEnd"/>
      <w:r w:rsidRPr="00F25504">
        <w:rPr>
          <w:rFonts w:ascii="Times New Roman" w:hAnsi="Times New Roman"/>
          <w:sz w:val="28"/>
          <w:szCs w:val="28"/>
        </w:rPr>
        <w:t xml:space="preserve"> комиссии</w:t>
      </w:r>
      <w:r w:rsidR="001919AC" w:rsidRPr="00F25504">
        <w:rPr>
          <w:rFonts w:ascii="Times New Roman" w:hAnsi="Times New Roman"/>
          <w:sz w:val="28"/>
          <w:szCs w:val="28"/>
        </w:rPr>
        <w:t>:</w:t>
      </w:r>
    </w:p>
    <w:p w:rsidR="001919AC" w:rsidRPr="00F25504" w:rsidRDefault="00C06372" w:rsidP="001919AC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Голубова С.И</w:t>
      </w:r>
      <w:r w:rsidR="001919AC" w:rsidRPr="00F25504">
        <w:rPr>
          <w:rFonts w:ascii="Times New Roman" w:hAnsi="Times New Roman"/>
          <w:sz w:val="28"/>
          <w:szCs w:val="28"/>
        </w:rPr>
        <w:t>., начальник лагеря, председатель комиссии;</w:t>
      </w:r>
    </w:p>
    <w:p w:rsidR="001919AC" w:rsidRPr="0051663D" w:rsidRDefault="001F52F0" w:rsidP="001919AC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1663D">
        <w:rPr>
          <w:rFonts w:ascii="Times New Roman" w:hAnsi="Times New Roman"/>
          <w:sz w:val="28"/>
          <w:szCs w:val="28"/>
        </w:rPr>
        <w:t xml:space="preserve">Магомедхабибова Л.Ш., </w:t>
      </w:r>
      <w:r w:rsidR="001919AC" w:rsidRPr="0051663D">
        <w:rPr>
          <w:rFonts w:ascii="Times New Roman" w:hAnsi="Times New Roman"/>
          <w:sz w:val="28"/>
          <w:szCs w:val="28"/>
        </w:rPr>
        <w:t>медицинская сестра;</w:t>
      </w:r>
    </w:p>
    <w:p w:rsidR="001919AC" w:rsidRPr="00F25504" w:rsidRDefault="00364C9E" w:rsidP="001919AC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повар</w:t>
      </w:r>
      <w:proofErr w:type="gramEnd"/>
      <w:r w:rsidR="00421420" w:rsidRPr="00F25504">
        <w:rPr>
          <w:rFonts w:ascii="Times New Roman" w:hAnsi="Times New Roman"/>
          <w:sz w:val="28"/>
          <w:szCs w:val="28"/>
        </w:rPr>
        <w:t xml:space="preserve"> (по согласованию).</w:t>
      </w:r>
    </w:p>
    <w:p w:rsidR="001919AC" w:rsidRPr="00F25504" w:rsidRDefault="001919AC" w:rsidP="001915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lastRenderedPageBreak/>
        <w:t xml:space="preserve">Результат бракеража </w:t>
      </w:r>
      <w:r w:rsidR="00B950F5" w:rsidRPr="00F25504">
        <w:rPr>
          <w:sz w:val="28"/>
          <w:szCs w:val="28"/>
        </w:rPr>
        <w:t>регистрировать в</w:t>
      </w:r>
      <w:r w:rsidR="00EB4908" w:rsidRPr="00F25504">
        <w:rPr>
          <w:sz w:val="28"/>
          <w:szCs w:val="28"/>
        </w:rPr>
        <w:t xml:space="preserve"> «Журнале бракеража сырой скоропортящейся продукции», «</w:t>
      </w:r>
      <w:r w:rsidRPr="00F25504">
        <w:rPr>
          <w:sz w:val="28"/>
          <w:szCs w:val="28"/>
        </w:rPr>
        <w:t xml:space="preserve">Журнале бракеража готовой </w:t>
      </w:r>
      <w:r w:rsidR="00EB4908" w:rsidRPr="00F25504">
        <w:rPr>
          <w:sz w:val="28"/>
          <w:szCs w:val="28"/>
        </w:rPr>
        <w:t>пищевой</w:t>
      </w:r>
      <w:r w:rsidRPr="00F25504">
        <w:rPr>
          <w:sz w:val="28"/>
          <w:szCs w:val="28"/>
        </w:rPr>
        <w:t xml:space="preserve"> продукции</w:t>
      </w:r>
      <w:r w:rsidR="00EB4908" w:rsidRPr="00F25504">
        <w:rPr>
          <w:sz w:val="28"/>
          <w:szCs w:val="28"/>
        </w:rPr>
        <w:t>»</w:t>
      </w:r>
      <w:r w:rsidR="00364C9E" w:rsidRPr="00F25504">
        <w:rPr>
          <w:sz w:val="28"/>
          <w:szCs w:val="28"/>
        </w:rPr>
        <w:t>.</w:t>
      </w:r>
      <w:r w:rsidRPr="00F25504">
        <w:rPr>
          <w:sz w:val="28"/>
          <w:szCs w:val="28"/>
        </w:rPr>
        <w:t xml:space="preserve"> Вес порционных блюд должен соответствовать выходу блюда, указанному в меню-раскладке. При нарушении технологии приготовления пищи, а т</w:t>
      </w:r>
      <w:r w:rsidR="00364C9E" w:rsidRPr="00F25504">
        <w:rPr>
          <w:sz w:val="28"/>
          <w:szCs w:val="28"/>
        </w:rPr>
        <w:t xml:space="preserve">акже в случае </w:t>
      </w:r>
      <w:r w:rsidR="00B950F5" w:rsidRPr="00F25504">
        <w:rPr>
          <w:sz w:val="28"/>
          <w:szCs w:val="28"/>
        </w:rPr>
        <w:t>неготовности, блюдо</w:t>
      </w:r>
      <w:r w:rsidRPr="00F25504">
        <w:rPr>
          <w:sz w:val="28"/>
          <w:szCs w:val="28"/>
        </w:rPr>
        <w:t xml:space="preserve"> к выдаче не </w:t>
      </w:r>
      <w:r w:rsidR="00B950F5" w:rsidRPr="00F25504">
        <w:rPr>
          <w:sz w:val="28"/>
          <w:szCs w:val="28"/>
        </w:rPr>
        <w:t>допускать до</w:t>
      </w:r>
      <w:r w:rsidRPr="00F25504">
        <w:rPr>
          <w:sz w:val="28"/>
          <w:szCs w:val="28"/>
        </w:rPr>
        <w:t xml:space="preserve"> устранения выявленных кулинарных недостатков. </w:t>
      </w:r>
      <w:r w:rsidR="00364C9E" w:rsidRPr="00F25504">
        <w:rPr>
          <w:sz w:val="28"/>
          <w:szCs w:val="28"/>
        </w:rPr>
        <w:t xml:space="preserve">Выдачу </w:t>
      </w:r>
      <w:r w:rsidRPr="00F25504">
        <w:rPr>
          <w:sz w:val="28"/>
          <w:szCs w:val="28"/>
        </w:rPr>
        <w:t xml:space="preserve">готовой пищи </w:t>
      </w:r>
      <w:r w:rsidR="00B950F5" w:rsidRPr="00F25504">
        <w:rPr>
          <w:sz w:val="28"/>
          <w:szCs w:val="28"/>
        </w:rPr>
        <w:t>осуществлять только</w:t>
      </w:r>
      <w:r w:rsidRPr="00F25504">
        <w:rPr>
          <w:sz w:val="28"/>
          <w:szCs w:val="28"/>
        </w:rPr>
        <w:t xml:space="preserve"> после снятия пробы.</w:t>
      </w:r>
    </w:p>
    <w:p w:rsidR="001B0BB1" w:rsidRPr="0051663D" w:rsidRDefault="001F52F0" w:rsidP="005C1BD3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63D">
        <w:rPr>
          <w:rFonts w:ascii="Times New Roman" w:hAnsi="Times New Roman"/>
          <w:sz w:val="28"/>
          <w:szCs w:val="28"/>
        </w:rPr>
        <w:t>Магомедхабибовой Л.Ш., м</w:t>
      </w:r>
      <w:r w:rsidR="001B0BB1" w:rsidRPr="0051663D">
        <w:rPr>
          <w:rFonts w:ascii="Times New Roman" w:hAnsi="Times New Roman"/>
          <w:sz w:val="28"/>
          <w:szCs w:val="28"/>
        </w:rPr>
        <w:t>едицинской сестре:</w:t>
      </w:r>
    </w:p>
    <w:p w:rsidR="00B439C0" w:rsidRPr="00F25504" w:rsidRDefault="00311C32" w:rsidP="0050717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1183">
        <w:rPr>
          <w:rFonts w:ascii="Times New Roman" w:hAnsi="Times New Roman"/>
          <w:sz w:val="28"/>
          <w:szCs w:val="28"/>
        </w:rPr>
        <w:t>1</w:t>
      </w:r>
      <w:r w:rsidR="00D37ABF" w:rsidRPr="007D1183">
        <w:rPr>
          <w:rFonts w:ascii="Times New Roman" w:hAnsi="Times New Roman"/>
          <w:sz w:val="28"/>
          <w:szCs w:val="28"/>
        </w:rPr>
        <w:t>6</w:t>
      </w:r>
      <w:r w:rsidR="00E17FAF" w:rsidRPr="007D1183">
        <w:rPr>
          <w:rFonts w:ascii="Times New Roman" w:hAnsi="Times New Roman"/>
          <w:sz w:val="28"/>
          <w:szCs w:val="28"/>
        </w:rPr>
        <w:t xml:space="preserve">.1.  </w:t>
      </w:r>
      <w:proofErr w:type="gramStart"/>
      <w:r w:rsidR="00B439C0" w:rsidRPr="00F25504">
        <w:rPr>
          <w:rFonts w:ascii="Times New Roman" w:hAnsi="Times New Roman"/>
          <w:sz w:val="28"/>
          <w:szCs w:val="28"/>
        </w:rPr>
        <w:t>ежедневно</w:t>
      </w:r>
      <w:proofErr w:type="gramEnd"/>
      <w:r w:rsidR="00B439C0" w:rsidRPr="00F25504">
        <w:rPr>
          <w:rFonts w:ascii="Times New Roman" w:hAnsi="Times New Roman"/>
          <w:sz w:val="28"/>
          <w:szCs w:val="28"/>
        </w:rPr>
        <w:t xml:space="preserve"> проводить «утренний фильтр» с обязательной термометрией с использованием бесконтактных термометров среди детей </w:t>
      </w:r>
      <w:r w:rsidR="00ED55C9" w:rsidRPr="00F25504">
        <w:rPr>
          <w:rFonts w:ascii="Times New Roman" w:hAnsi="Times New Roman"/>
          <w:sz w:val="28"/>
          <w:szCs w:val="28"/>
        </w:rPr>
        <w:t>и взрослых с признаками респираторных заболеваний и повышенной температурой</w:t>
      </w:r>
      <w:r w:rsidR="00B439C0" w:rsidRPr="00F25504">
        <w:rPr>
          <w:rFonts w:ascii="Times New Roman" w:hAnsi="Times New Roman"/>
          <w:sz w:val="28"/>
          <w:szCs w:val="28"/>
        </w:rPr>
        <w:t>;</w:t>
      </w:r>
    </w:p>
    <w:p w:rsidR="00B439C0" w:rsidRPr="00F25504" w:rsidRDefault="00B439C0" w:rsidP="0050717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>1</w:t>
      </w:r>
      <w:r w:rsidR="00D37ABF" w:rsidRPr="00F25504">
        <w:rPr>
          <w:rFonts w:ascii="Times New Roman" w:hAnsi="Times New Roman"/>
          <w:sz w:val="28"/>
          <w:szCs w:val="28"/>
        </w:rPr>
        <w:t>6</w:t>
      </w:r>
      <w:r w:rsidRPr="00F25504">
        <w:rPr>
          <w:rFonts w:ascii="Times New Roman" w:hAnsi="Times New Roman"/>
          <w:sz w:val="28"/>
          <w:szCs w:val="28"/>
        </w:rPr>
        <w:t>.</w:t>
      </w:r>
      <w:r w:rsidR="007D1183">
        <w:rPr>
          <w:rFonts w:ascii="Times New Roman" w:hAnsi="Times New Roman"/>
          <w:sz w:val="28"/>
          <w:szCs w:val="28"/>
        </w:rPr>
        <w:t>2</w:t>
      </w:r>
      <w:proofErr w:type="gramStart"/>
      <w:r w:rsidRPr="00F25504">
        <w:rPr>
          <w:rFonts w:ascii="Times New Roman" w:hAnsi="Times New Roman"/>
          <w:sz w:val="28"/>
          <w:szCs w:val="28"/>
        </w:rPr>
        <w:t xml:space="preserve">. </w:t>
      </w:r>
      <w:r w:rsidR="00ED55C9" w:rsidRPr="00F25504">
        <w:rPr>
          <w:rFonts w:ascii="Times New Roman" w:hAnsi="Times New Roman"/>
          <w:sz w:val="28"/>
          <w:szCs w:val="28"/>
        </w:rPr>
        <w:t>в</w:t>
      </w:r>
      <w:proofErr w:type="gramEnd"/>
      <w:r w:rsidR="00ED55C9" w:rsidRPr="00F25504">
        <w:rPr>
          <w:rFonts w:ascii="Times New Roman" w:hAnsi="Times New Roman"/>
          <w:sz w:val="28"/>
          <w:szCs w:val="28"/>
        </w:rPr>
        <w:t xml:space="preserve"> случае выявления детей с признаками респираторных заболеваний и повышенной температурой обеспечить их незамедлительную изоляцию до приезда законных представителей (родителей, опекунов) или приезда бригады «скорой помощи»</w:t>
      </w:r>
      <w:r w:rsidRPr="00F25504">
        <w:rPr>
          <w:rFonts w:ascii="Times New Roman" w:hAnsi="Times New Roman"/>
          <w:sz w:val="28"/>
          <w:szCs w:val="28"/>
        </w:rPr>
        <w:t>;</w:t>
      </w:r>
    </w:p>
    <w:p w:rsidR="00883972" w:rsidRPr="00F25504" w:rsidRDefault="002E37D3" w:rsidP="0050717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>1</w:t>
      </w:r>
      <w:r w:rsidR="00D37ABF" w:rsidRPr="00F25504">
        <w:rPr>
          <w:rFonts w:ascii="Times New Roman" w:hAnsi="Times New Roman"/>
          <w:sz w:val="28"/>
          <w:szCs w:val="28"/>
        </w:rPr>
        <w:t>6</w:t>
      </w:r>
      <w:r w:rsidRPr="00F25504">
        <w:rPr>
          <w:rFonts w:ascii="Times New Roman" w:hAnsi="Times New Roman"/>
          <w:sz w:val="28"/>
          <w:szCs w:val="28"/>
        </w:rPr>
        <w:t>.</w:t>
      </w:r>
      <w:r w:rsidR="007D1183">
        <w:rPr>
          <w:rFonts w:ascii="Times New Roman" w:hAnsi="Times New Roman"/>
          <w:sz w:val="28"/>
          <w:szCs w:val="28"/>
        </w:rPr>
        <w:t>3</w:t>
      </w:r>
      <w:proofErr w:type="gramStart"/>
      <w:r w:rsidRPr="00F25504">
        <w:rPr>
          <w:rFonts w:ascii="Times New Roman" w:hAnsi="Times New Roman"/>
          <w:sz w:val="28"/>
          <w:szCs w:val="28"/>
        </w:rPr>
        <w:t xml:space="preserve">. </w:t>
      </w:r>
      <w:r w:rsidR="00883972" w:rsidRPr="00F25504">
        <w:rPr>
          <w:rFonts w:ascii="Times New Roman" w:hAnsi="Times New Roman"/>
          <w:sz w:val="28"/>
          <w:szCs w:val="28"/>
        </w:rPr>
        <w:t>обеспечивать</w:t>
      </w:r>
      <w:proofErr w:type="gramEnd"/>
      <w:r w:rsidR="00883972" w:rsidRPr="00F25504">
        <w:rPr>
          <w:rFonts w:ascii="Times New Roman" w:hAnsi="Times New Roman"/>
          <w:sz w:val="28"/>
          <w:szCs w:val="28"/>
        </w:rPr>
        <w:t xml:space="preserve"> дезинфекцию воздушной среды с использованием приборов обеззараживания воздуха;</w:t>
      </w:r>
    </w:p>
    <w:p w:rsidR="00F008B4" w:rsidRPr="007777D8" w:rsidRDefault="00F008B4" w:rsidP="0050717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7D8">
        <w:rPr>
          <w:rFonts w:ascii="Times New Roman" w:hAnsi="Times New Roman"/>
          <w:sz w:val="28"/>
          <w:szCs w:val="28"/>
        </w:rPr>
        <w:t>16.</w:t>
      </w:r>
      <w:r w:rsidR="007D1183">
        <w:rPr>
          <w:rFonts w:ascii="Times New Roman" w:hAnsi="Times New Roman"/>
          <w:sz w:val="28"/>
          <w:szCs w:val="28"/>
        </w:rPr>
        <w:t>4</w:t>
      </w:r>
      <w:proofErr w:type="gramStart"/>
      <w:r w:rsidRPr="007777D8">
        <w:rPr>
          <w:rFonts w:ascii="Times New Roman" w:hAnsi="Times New Roman"/>
          <w:sz w:val="28"/>
          <w:szCs w:val="28"/>
        </w:rPr>
        <w:t>. осуществлять</w:t>
      </w:r>
      <w:proofErr w:type="gramEnd"/>
      <w:r w:rsidRPr="007777D8">
        <w:rPr>
          <w:rFonts w:ascii="Times New Roman" w:hAnsi="Times New Roman"/>
          <w:sz w:val="28"/>
          <w:szCs w:val="28"/>
        </w:rPr>
        <w:t xml:space="preserve"> работу с использованием средств  индивидуальной защиты (маски и перчатки);</w:t>
      </w:r>
    </w:p>
    <w:p w:rsidR="00883972" w:rsidRPr="007777D8" w:rsidRDefault="00883972" w:rsidP="0050717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7D8">
        <w:rPr>
          <w:rFonts w:ascii="Times New Roman" w:hAnsi="Times New Roman"/>
          <w:sz w:val="28"/>
          <w:szCs w:val="28"/>
        </w:rPr>
        <w:t>1</w:t>
      </w:r>
      <w:r w:rsidR="00D37ABF" w:rsidRPr="007777D8">
        <w:rPr>
          <w:rFonts w:ascii="Times New Roman" w:hAnsi="Times New Roman"/>
          <w:sz w:val="28"/>
          <w:szCs w:val="28"/>
        </w:rPr>
        <w:t>6</w:t>
      </w:r>
      <w:r w:rsidRPr="007777D8">
        <w:rPr>
          <w:rFonts w:ascii="Times New Roman" w:hAnsi="Times New Roman"/>
          <w:sz w:val="28"/>
          <w:szCs w:val="28"/>
        </w:rPr>
        <w:t>.</w:t>
      </w:r>
      <w:r w:rsidR="007D1183">
        <w:rPr>
          <w:rFonts w:ascii="Times New Roman" w:hAnsi="Times New Roman"/>
          <w:sz w:val="28"/>
          <w:szCs w:val="28"/>
        </w:rPr>
        <w:t>5</w:t>
      </w:r>
      <w:proofErr w:type="gramStart"/>
      <w:r w:rsidRPr="007777D8">
        <w:rPr>
          <w:rFonts w:ascii="Times New Roman" w:hAnsi="Times New Roman"/>
          <w:sz w:val="28"/>
          <w:szCs w:val="28"/>
        </w:rPr>
        <w:t>. рекомендовать</w:t>
      </w:r>
      <w:proofErr w:type="gramEnd"/>
      <w:r w:rsidRPr="007777D8">
        <w:rPr>
          <w:rFonts w:ascii="Times New Roman" w:hAnsi="Times New Roman"/>
          <w:sz w:val="28"/>
          <w:szCs w:val="28"/>
        </w:rPr>
        <w:t xml:space="preserve"> организации общественного питания организовать работу работников пищеблоков с  использованием средств  индивидуальной защиты (маски и перчатки)</w:t>
      </w:r>
      <w:r w:rsidR="00803BDC" w:rsidRPr="007777D8">
        <w:rPr>
          <w:rFonts w:ascii="Times New Roman" w:hAnsi="Times New Roman"/>
          <w:sz w:val="28"/>
          <w:szCs w:val="28"/>
        </w:rPr>
        <w:t>;</w:t>
      </w:r>
    </w:p>
    <w:p w:rsidR="00E17FAF" w:rsidRPr="00F25504" w:rsidRDefault="00B439C0" w:rsidP="0050717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>1</w:t>
      </w:r>
      <w:r w:rsidR="00D37ABF" w:rsidRPr="00F25504">
        <w:rPr>
          <w:rFonts w:ascii="Times New Roman" w:hAnsi="Times New Roman"/>
          <w:sz w:val="28"/>
          <w:szCs w:val="28"/>
        </w:rPr>
        <w:t>6</w:t>
      </w:r>
      <w:r w:rsidRPr="00F25504">
        <w:rPr>
          <w:rFonts w:ascii="Times New Roman" w:hAnsi="Times New Roman"/>
          <w:sz w:val="28"/>
          <w:szCs w:val="28"/>
        </w:rPr>
        <w:t>.</w:t>
      </w:r>
      <w:r w:rsidR="007D1183">
        <w:rPr>
          <w:rFonts w:ascii="Times New Roman" w:hAnsi="Times New Roman"/>
          <w:sz w:val="28"/>
          <w:szCs w:val="28"/>
        </w:rPr>
        <w:t>6</w:t>
      </w:r>
      <w:proofErr w:type="gramStart"/>
      <w:r w:rsidRPr="00F25504">
        <w:rPr>
          <w:rFonts w:ascii="Times New Roman" w:hAnsi="Times New Roman"/>
          <w:sz w:val="28"/>
          <w:szCs w:val="28"/>
        </w:rPr>
        <w:t xml:space="preserve">. </w:t>
      </w:r>
      <w:r w:rsidR="00E17FAF" w:rsidRPr="00F25504">
        <w:rPr>
          <w:rFonts w:ascii="Times New Roman" w:hAnsi="Times New Roman"/>
          <w:sz w:val="28"/>
          <w:szCs w:val="28"/>
        </w:rPr>
        <w:t>ежедневно</w:t>
      </w:r>
      <w:proofErr w:type="gramEnd"/>
      <w:r w:rsidR="00E17FAF" w:rsidRPr="00F25504">
        <w:rPr>
          <w:rFonts w:ascii="Times New Roman" w:hAnsi="Times New Roman"/>
          <w:sz w:val="28"/>
          <w:szCs w:val="28"/>
        </w:rPr>
        <w:t xml:space="preserve"> следить за организацией питания </w:t>
      </w:r>
      <w:r w:rsidR="0050717B" w:rsidRPr="00F25504">
        <w:rPr>
          <w:rFonts w:ascii="Times New Roman" w:hAnsi="Times New Roman"/>
          <w:sz w:val="28"/>
          <w:szCs w:val="28"/>
        </w:rPr>
        <w:t>в лагере</w:t>
      </w:r>
      <w:r w:rsidR="00E17FAF" w:rsidRPr="00F25504">
        <w:rPr>
          <w:rFonts w:ascii="Times New Roman" w:hAnsi="Times New Roman"/>
          <w:sz w:val="28"/>
          <w:szCs w:val="28"/>
        </w:rPr>
        <w:t>, в том числе за качеством поступающих продуктов, правильностью закладки продуктов и приготовлением готовой пищи</w:t>
      </w:r>
      <w:r w:rsidR="00883972" w:rsidRPr="00F25504">
        <w:rPr>
          <w:rFonts w:ascii="Times New Roman" w:hAnsi="Times New Roman"/>
          <w:sz w:val="28"/>
          <w:szCs w:val="28"/>
        </w:rPr>
        <w:t>, а также усилить контроль за организацией питьевого режима, в соответствии с санитарно-гигиеническими требованиями</w:t>
      </w:r>
      <w:r w:rsidR="00E17FAF" w:rsidRPr="00F25504">
        <w:rPr>
          <w:rFonts w:ascii="Times New Roman" w:hAnsi="Times New Roman"/>
          <w:sz w:val="28"/>
          <w:szCs w:val="28"/>
        </w:rPr>
        <w:t>;</w:t>
      </w:r>
    </w:p>
    <w:p w:rsidR="00E17FAF" w:rsidRPr="00F25504" w:rsidRDefault="00311C32" w:rsidP="0050717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>1</w:t>
      </w:r>
      <w:r w:rsidR="00D37ABF" w:rsidRPr="00F25504">
        <w:rPr>
          <w:rFonts w:ascii="Times New Roman" w:hAnsi="Times New Roman"/>
          <w:sz w:val="28"/>
          <w:szCs w:val="28"/>
        </w:rPr>
        <w:t>6</w:t>
      </w:r>
      <w:r w:rsidR="00E17FAF" w:rsidRPr="00F25504">
        <w:rPr>
          <w:rFonts w:ascii="Times New Roman" w:hAnsi="Times New Roman"/>
          <w:sz w:val="28"/>
          <w:szCs w:val="28"/>
        </w:rPr>
        <w:t>.</w:t>
      </w:r>
      <w:r w:rsidR="007D1183">
        <w:rPr>
          <w:rFonts w:ascii="Times New Roman" w:hAnsi="Times New Roman"/>
          <w:sz w:val="28"/>
          <w:szCs w:val="28"/>
        </w:rPr>
        <w:t>7</w:t>
      </w:r>
      <w:proofErr w:type="gramStart"/>
      <w:r w:rsidR="00E17FAF" w:rsidRPr="00F25504">
        <w:rPr>
          <w:rFonts w:ascii="Times New Roman" w:hAnsi="Times New Roman"/>
          <w:sz w:val="28"/>
          <w:szCs w:val="28"/>
        </w:rPr>
        <w:t>. ежедневно</w:t>
      </w:r>
      <w:proofErr w:type="gramEnd"/>
      <w:r w:rsidR="00E17FAF" w:rsidRPr="00F25504">
        <w:rPr>
          <w:rFonts w:ascii="Times New Roman" w:hAnsi="Times New Roman"/>
          <w:sz w:val="28"/>
          <w:szCs w:val="28"/>
        </w:rPr>
        <w:t xml:space="preserve"> перед началом работы проводить осмотр работников </w:t>
      </w:r>
      <w:r w:rsidR="004E392B" w:rsidRPr="00F25504">
        <w:rPr>
          <w:rFonts w:ascii="Times New Roman" w:hAnsi="Times New Roman"/>
          <w:sz w:val="28"/>
          <w:szCs w:val="28"/>
        </w:rPr>
        <w:t>столовой на</w:t>
      </w:r>
      <w:r w:rsidR="00E17FAF" w:rsidRPr="00F25504">
        <w:rPr>
          <w:rFonts w:ascii="Times New Roman" w:hAnsi="Times New Roman"/>
          <w:sz w:val="28"/>
          <w:szCs w:val="28"/>
        </w:rPr>
        <w:t xml:space="preserve"> наличие гнойничковых заболеваний кожи рук и открытых поверхностей тела, а также ангин, катаральных явлений верхних дыхательных путей. Результаты осмотра ежедневно перед началом работы </w:t>
      </w:r>
      <w:r w:rsidR="00793B6C" w:rsidRPr="00F25504">
        <w:rPr>
          <w:rFonts w:ascii="Times New Roman" w:hAnsi="Times New Roman"/>
          <w:sz w:val="28"/>
          <w:szCs w:val="28"/>
        </w:rPr>
        <w:t xml:space="preserve">заносить в </w:t>
      </w:r>
      <w:r w:rsidR="00A73D6D" w:rsidRPr="00F25504">
        <w:rPr>
          <w:rFonts w:ascii="Times New Roman" w:hAnsi="Times New Roman"/>
          <w:sz w:val="28"/>
          <w:szCs w:val="28"/>
        </w:rPr>
        <w:t>«Ж</w:t>
      </w:r>
      <w:r w:rsidR="00793B6C" w:rsidRPr="00F25504">
        <w:rPr>
          <w:rFonts w:ascii="Times New Roman" w:hAnsi="Times New Roman"/>
          <w:sz w:val="28"/>
          <w:szCs w:val="28"/>
        </w:rPr>
        <w:t>урнал</w:t>
      </w:r>
      <w:r w:rsidR="003A0183" w:rsidRPr="00F25504">
        <w:rPr>
          <w:rFonts w:ascii="Times New Roman" w:hAnsi="Times New Roman"/>
          <w:sz w:val="28"/>
          <w:szCs w:val="28"/>
        </w:rPr>
        <w:t xml:space="preserve"> </w:t>
      </w:r>
      <w:r w:rsidR="00793B6C" w:rsidRPr="00F25504">
        <w:rPr>
          <w:rFonts w:ascii="Times New Roman" w:hAnsi="Times New Roman"/>
          <w:sz w:val="28"/>
          <w:szCs w:val="28"/>
        </w:rPr>
        <w:t>здоровья</w:t>
      </w:r>
      <w:r w:rsidR="00A73D6D" w:rsidRPr="00F25504">
        <w:rPr>
          <w:rFonts w:ascii="Times New Roman" w:hAnsi="Times New Roman"/>
          <w:sz w:val="28"/>
          <w:szCs w:val="28"/>
        </w:rPr>
        <w:t>»</w:t>
      </w:r>
      <w:r w:rsidR="00793B6C" w:rsidRPr="00F25504">
        <w:rPr>
          <w:rFonts w:ascii="Times New Roman" w:hAnsi="Times New Roman"/>
          <w:sz w:val="28"/>
          <w:szCs w:val="28"/>
        </w:rPr>
        <w:t xml:space="preserve"> в</w:t>
      </w:r>
      <w:r w:rsidR="00E17FAF" w:rsidRPr="00F25504">
        <w:rPr>
          <w:rFonts w:ascii="Times New Roman" w:hAnsi="Times New Roman"/>
          <w:sz w:val="28"/>
          <w:szCs w:val="28"/>
        </w:rPr>
        <w:t xml:space="preserve"> соответствии </w:t>
      </w:r>
      <w:r w:rsidR="00793B6C" w:rsidRPr="00F25504">
        <w:rPr>
          <w:rFonts w:ascii="Times New Roman" w:hAnsi="Times New Roman"/>
          <w:sz w:val="28"/>
          <w:szCs w:val="28"/>
        </w:rPr>
        <w:t>с формой</w:t>
      </w:r>
      <w:r w:rsidR="00E17FAF" w:rsidRPr="00F25504">
        <w:rPr>
          <w:rFonts w:ascii="Times New Roman" w:hAnsi="Times New Roman"/>
          <w:sz w:val="28"/>
          <w:szCs w:val="28"/>
        </w:rPr>
        <w:t xml:space="preserve">;  </w:t>
      </w:r>
    </w:p>
    <w:p w:rsidR="00E17FAF" w:rsidRPr="00F25504" w:rsidRDefault="00C06F82" w:rsidP="0050717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>1</w:t>
      </w:r>
      <w:r w:rsidR="00D37ABF" w:rsidRPr="00F25504">
        <w:rPr>
          <w:rFonts w:ascii="Times New Roman" w:hAnsi="Times New Roman"/>
          <w:sz w:val="28"/>
          <w:szCs w:val="28"/>
        </w:rPr>
        <w:t>6</w:t>
      </w:r>
      <w:r w:rsidR="00E17FAF" w:rsidRPr="00F25504">
        <w:rPr>
          <w:rFonts w:ascii="Times New Roman" w:hAnsi="Times New Roman"/>
          <w:sz w:val="28"/>
          <w:szCs w:val="28"/>
        </w:rPr>
        <w:t>.</w:t>
      </w:r>
      <w:r w:rsidR="007D1183">
        <w:rPr>
          <w:rFonts w:ascii="Times New Roman" w:hAnsi="Times New Roman"/>
          <w:sz w:val="28"/>
          <w:szCs w:val="28"/>
        </w:rPr>
        <w:t>8</w:t>
      </w:r>
      <w:proofErr w:type="gramStart"/>
      <w:r w:rsidR="00E17FAF" w:rsidRPr="00F25504">
        <w:rPr>
          <w:rFonts w:ascii="Times New Roman" w:hAnsi="Times New Roman"/>
          <w:sz w:val="28"/>
          <w:szCs w:val="28"/>
        </w:rPr>
        <w:t>. для</w:t>
      </w:r>
      <w:proofErr w:type="gramEnd"/>
      <w:r w:rsidR="00E17FAF" w:rsidRPr="00F25504">
        <w:rPr>
          <w:rFonts w:ascii="Times New Roman" w:hAnsi="Times New Roman"/>
          <w:sz w:val="28"/>
          <w:szCs w:val="28"/>
        </w:rPr>
        <w:t xml:space="preserve"> контроля за качественным и количественным составом рациона питания, ассортиментом используемых пищевых продуктов и продовольственного сырья </w:t>
      </w:r>
      <w:r w:rsidR="004E392B" w:rsidRPr="00F25504">
        <w:rPr>
          <w:rFonts w:ascii="Times New Roman" w:hAnsi="Times New Roman"/>
          <w:sz w:val="28"/>
          <w:szCs w:val="28"/>
        </w:rPr>
        <w:t>вести ведомость</w:t>
      </w:r>
      <w:r w:rsidR="00E17FAF" w:rsidRPr="00F25504">
        <w:rPr>
          <w:rFonts w:ascii="Times New Roman" w:hAnsi="Times New Roman"/>
          <w:sz w:val="28"/>
          <w:szCs w:val="28"/>
        </w:rPr>
        <w:t xml:space="preserve"> контроля за рационом питания. В конце </w:t>
      </w:r>
      <w:r w:rsidR="0068020A" w:rsidRPr="00F25504">
        <w:rPr>
          <w:rFonts w:ascii="Times New Roman" w:hAnsi="Times New Roman"/>
          <w:sz w:val="28"/>
          <w:szCs w:val="28"/>
        </w:rPr>
        <w:t>смены произвести подсчет</w:t>
      </w:r>
      <w:r w:rsidR="00E17FAF" w:rsidRPr="00F25504">
        <w:rPr>
          <w:rFonts w:ascii="Times New Roman" w:hAnsi="Times New Roman"/>
          <w:sz w:val="28"/>
          <w:szCs w:val="28"/>
        </w:rPr>
        <w:t xml:space="preserve"> и сравнение со среднесуточными</w:t>
      </w:r>
      <w:r w:rsidR="00F921A2" w:rsidRPr="00F25504">
        <w:rPr>
          <w:rFonts w:ascii="Times New Roman" w:hAnsi="Times New Roman"/>
          <w:sz w:val="28"/>
          <w:szCs w:val="28"/>
        </w:rPr>
        <w:t xml:space="preserve"> нормами питания</w:t>
      </w:r>
      <w:r w:rsidR="0059519B" w:rsidRPr="00F25504">
        <w:rPr>
          <w:rFonts w:ascii="Times New Roman" w:hAnsi="Times New Roman"/>
          <w:sz w:val="28"/>
          <w:szCs w:val="28"/>
        </w:rPr>
        <w:t>;</w:t>
      </w:r>
    </w:p>
    <w:p w:rsidR="00E17FAF" w:rsidRPr="00F25504" w:rsidRDefault="00311C32" w:rsidP="0050717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>1</w:t>
      </w:r>
      <w:r w:rsidR="00D37ABF" w:rsidRPr="00F25504">
        <w:rPr>
          <w:rFonts w:ascii="Times New Roman" w:hAnsi="Times New Roman"/>
          <w:sz w:val="28"/>
          <w:szCs w:val="28"/>
        </w:rPr>
        <w:t>6</w:t>
      </w:r>
      <w:r w:rsidR="00F921A2" w:rsidRPr="00F25504">
        <w:rPr>
          <w:rFonts w:ascii="Times New Roman" w:hAnsi="Times New Roman"/>
          <w:sz w:val="28"/>
          <w:szCs w:val="28"/>
        </w:rPr>
        <w:t>.</w:t>
      </w:r>
      <w:r w:rsidR="007D1183">
        <w:rPr>
          <w:rFonts w:ascii="Times New Roman" w:hAnsi="Times New Roman"/>
          <w:sz w:val="28"/>
          <w:szCs w:val="28"/>
        </w:rPr>
        <w:t>9</w:t>
      </w:r>
      <w:proofErr w:type="gramStart"/>
      <w:r w:rsidR="00E17FAF" w:rsidRPr="00F25504">
        <w:rPr>
          <w:rFonts w:ascii="Times New Roman" w:hAnsi="Times New Roman"/>
          <w:sz w:val="28"/>
          <w:szCs w:val="28"/>
        </w:rPr>
        <w:t>. с</w:t>
      </w:r>
      <w:proofErr w:type="gramEnd"/>
      <w:r w:rsidR="00E17FAF" w:rsidRPr="00F25504">
        <w:rPr>
          <w:rFonts w:ascii="Times New Roman" w:hAnsi="Times New Roman"/>
          <w:sz w:val="28"/>
          <w:szCs w:val="28"/>
        </w:rPr>
        <w:t xml:space="preserve"> целью контроля за соблюдением условий и сроков хранения скоропортящихся пищевых продуктов, требующих особых условий хранения, проводить контроль температурных режимов хранения в холодильном оборудовании с использованием термометров (за исключением ртутных). </w:t>
      </w:r>
      <w:r w:rsidR="0068020A" w:rsidRPr="00F25504">
        <w:rPr>
          <w:rFonts w:ascii="Times New Roman" w:hAnsi="Times New Roman"/>
          <w:sz w:val="28"/>
          <w:szCs w:val="28"/>
        </w:rPr>
        <w:t>Результаты заносить</w:t>
      </w:r>
      <w:r w:rsidR="00E17FAF" w:rsidRPr="00F25504">
        <w:rPr>
          <w:rFonts w:ascii="Times New Roman" w:hAnsi="Times New Roman"/>
          <w:sz w:val="28"/>
          <w:szCs w:val="28"/>
        </w:rPr>
        <w:t xml:space="preserve"> в </w:t>
      </w:r>
      <w:r w:rsidR="00962602" w:rsidRPr="00F25504">
        <w:rPr>
          <w:rFonts w:ascii="Times New Roman" w:hAnsi="Times New Roman"/>
          <w:sz w:val="28"/>
          <w:szCs w:val="28"/>
        </w:rPr>
        <w:t>«Ж</w:t>
      </w:r>
      <w:r w:rsidR="00E17FAF" w:rsidRPr="00F25504">
        <w:rPr>
          <w:rFonts w:ascii="Times New Roman" w:hAnsi="Times New Roman"/>
          <w:sz w:val="28"/>
          <w:szCs w:val="28"/>
        </w:rPr>
        <w:t>урнал учета температурного р</w:t>
      </w:r>
      <w:r w:rsidR="0059519B" w:rsidRPr="00F25504">
        <w:rPr>
          <w:rFonts w:ascii="Times New Roman" w:hAnsi="Times New Roman"/>
          <w:sz w:val="28"/>
          <w:szCs w:val="28"/>
        </w:rPr>
        <w:t>ежима холодильного оборудования</w:t>
      </w:r>
      <w:r w:rsidR="00962602" w:rsidRPr="00F25504">
        <w:rPr>
          <w:rFonts w:ascii="Times New Roman" w:hAnsi="Times New Roman"/>
          <w:sz w:val="28"/>
          <w:szCs w:val="28"/>
        </w:rPr>
        <w:t>»</w:t>
      </w:r>
      <w:r w:rsidR="0059519B" w:rsidRPr="00F25504">
        <w:rPr>
          <w:rFonts w:ascii="Times New Roman" w:hAnsi="Times New Roman"/>
          <w:sz w:val="28"/>
          <w:szCs w:val="28"/>
        </w:rPr>
        <w:t>;</w:t>
      </w:r>
    </w:p>
    <w:p w:rsidR="002E5F9F" w:rsidRPr="00F25504" w:rsidRDefault="00C06F82" w:rsidP="002E5F9F">
      <w:pPr>
        <w:pStyle w:val="a5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lastRenderedPageBreak/>
        <w:t>1</w:t>
      </w:r>
      <w:r w:rsidR="00D37ABF" w:rsidRPr="00F25504">
        <w:rPr>
          <w:rFonts w:ascii="Times New Roman" w:hAnsi="Times New Roman"/>
          <w:sz w:val="28"/>
          <w:szCs w:val="28"/>
        </w:rPr>
        <w:t>6</w:t>
      </w:r>
      <w:r w:rsidR="002E5F9F" w:rsidRPr="00F25504">
        <w:rPr>
          <w:rFonts w:ascii="Times New Roman" w:hAnsi="Times New Roman"/>
          <w:sz w:val="28"/>
          <w:szCs w:val="28"/>
        </w:rPr>
        <w:t>.</w:t>
      </w:r>
      <w:r w:rsidR="007E4209" w:rsidRPr="00F25504">
        <w:rPr>
          <w:rFonts w:ascii="Times New Roman" w:hAnsi="Times New Roman"/>
          <w:sz w:val="28"/>
          <w:szCs w:val="28"/>
        </w:rPr>
        <w:t>1</w:t>
      </w:r>
      <w:r w:rsidR="007D1183">
        <w:rPr>
          <w:rFonts w:ascii="Times New Roman" w:hAnsi="Times New Roman"/>
          <w:sz w:val="28"/>
          <w:szCs w:val="28"/>
        </w:rPr>
        <w:t>0</w:t>
      </w:r>
      <w:proofErr w:type="gramStart"/>
      <w:r w:rsidR="002E5F9F" w:rsidRPr="00F25504">
        <w:rPr>
          <w:rFonts w:ascii="Times New Roman" w:hAnsi="Times New Roman"/>
          <w:sz w:val="28"/>
          <w:szCs w:val="28"/>
        </w:rPr>
        <w:t xml:space="preserve">. </w:t>
      </w:r>
      <w:r w:rsidR="004E392B" w:rsidRPr="00F25504">
        <w:rPr>
          <w:rFonts w:ascii="Times New Roman" w:hAnsi="Times New Roman"/>
          <w:sz w:val="28"/>
          <w:szCs w:val="28"/>
        </w:rPr>
        <w:t>ежедневно</w:t>
      </w:r>
      <w:proofErr w:type="gramEnd"/>
      <w:r w:rsidR="004E392B" w:rsidRPr="00F25504">
        <w:rPr>
          <w:rFonts w:ascii="Times New Roman" w:hAnsi="Times New Roman"/>
          <w:sz w:val="28"/>
          <w:szCs w:val="28"/>
        </w:rPr>
        <w:t xml:space="preserve"> с</w:t>
      </w:r>
      <w:r w:rsidR="002E5F9F" w:rsidRPr="00F25504">
        <w:rPr>
          <w:rFonts w:ascii="Times New Roman" w:hAnsi="Times New Roman"/>
          <w:sz w:val="28"/>
          <w:szCs w:val="28"/>
        </w:rPr>
        <w:t xml:space="preserve"> целью контроля за соблюдением технологического процесса </w:t>
      </w:r>
      <w:r w:rsidR="004E392B" w:rsidRPr="00F25504">
        <w:rPr>
          <w:rFonts w:ascii="Times New Roman" w:hAnsi="Times New Roman"/>
          <w:sz w:val="28"/>
          <w:szCs w:val="28"/>
        </w:rPr>
        <w:t>отбирать суточную</w:t>
      </w:r>
      <w:r w:rsidR="002E5F9F" w:rsidRPr="00F25504">
        <w:rPr>
          <w:rFonts w:ascii="Times New Roman" w:hAnsi="Times New Roman"/>
          <w:sz w:val="28"/>
          <w:szCs w:val="28"/>
        </w:rPr>
        <w:t xml:space="preserve"> пробу от каждой партии приготовленных блюд;  </w:t>
      </w:r>
    </w:p>
    <w:p w:rsidR="002E5F9F" w:rsidRPr="00F25504" w:rsidRDefault="00C06F82" w:rsidP="002E5F9F">
      <w:pPr>
        <w:pStyle w:val="a5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>1</w:t>
      </w:r>
      <w:r w:rsidR="00D37ABF" w:rsidRPr="00F25504">
        <w:rPr>
          <w:rFonts w:ascii="Times New Roman" w:hAnsi="Times New Roman"/>
          <w:sz w:val="28"/>
          <w:szCs w:val="28"/>
        </w:rPr>
        <w:t>6</w:t>
      </w:r>
      <w:r w:rsidR="002E5F9F" w:rsidRPr="00F25504">
        <w:rPr>
          <w:rFonts w:ascii="Times New Roman" w:hAnsi="Times New Roman"/>
          <w:sz w:val="28"/>
          <w:szCs w:val="28"/>
        </w:rPr>
        <w:t>.</w:t>
      </w:r>
      <w:r w:rsidR="007E4209" w:rsidRPr="00F25504">
        <w:rPr>
          <w:rFonts w:ascii="Times New Roman" w:hAnsi="Times New Roman"/>
          <w:sz w:val="28"/>
          <w:szCs w:val="28"/>
        </w:rPr>
        <w:t>1</w:t>
      </w:r>
      <w:r w:rsidR="007D1183">
        <w:rPr>
          <w:rFonts w:ascii="Times New Roman" w:hAnsi="Times New Roman"/>
          <w:sz w:val="28"/>
          <w:szCs w:val="28"/>
        </w:rPr>
        <w:t>1</w:t>
      </w:r>
      <w:proofErr w:type="gramStart"/>
      <w:r w:rsidR="002E5F9F" w:rsidRPr="00F25504">
        <w:rPr>
          <w:rFonts w:ascii="Times New Roman" w:hAnsi="Times New Roman"/>
          <w:sz w:val="28"/>
          <w:szCs w:val="28"/>
        </w:rPr>
        <w:t>. вести</w:t>
      </w:r>
      <w:proofErr w:type="gramEnd"/>
      <w:r w:rsidR="002E5F9F" w:rsidRPr="00F25504">
        <w:rPr>
          <w:rFonts w:ascii="Times New Roman" w:hAnsi="Times New Roman"/>
          <w:sz w:val="28"/>
          <w:szCs w:val="28"/>
        </w:rPr>
        <w:t xml:space="preserve"> </w:t>
      </w:r>
      <w:r w:rsidR="00EB4908" w:rsidRPr="00F25504">
        <w:rPr>
          <w:rFonts w:ascii="Times New Roman" w:hAnsi="Times New Roman"/>
          <w:sz w:val="28"/>
          <w:szCs w:val="28"/>
        </w:rPr>
        <w:t>«Журнал бракеража готовой пищевой продукции», «Гигиенический журнал», «Журнал учёта С-витаминизации блюд», «Журнал учёта температурного режима холодильного оборудования», «Журнал учёта температуры и влажности в складских помещениях»</w:t>
      </w:r>
      <w:r w:rsidR="002E5F9F" w:rsidRPr="00F25504">
        <w:rPr>
          <w:rFonts w:ascii="Times New Roman" w:hAnsi="Times New Roman"/>
          <w:sz w:val="28"/>
          <w:szCs w:val="28"/>
        </w:rPr>
        <w:t>;</w:t>
      </w:r>
    </w:p>
    <w:p w:rsidR="002E5F9F" w:rsidRPr="00F25504" w:rsidRDefault="00C06F82" w:rsidP="002E5F9F">
      <w:pPr>
        <w:pStyle w:val="a5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>1</w:t>
      </w:r>
      <w:r w:rsidR="00D37ABF" w:rsidRPr="00F25504">
        <w:rPr>
          <w:rFonts w:ascii="Times New Roman" w:hAnsi="Times New Roman"/>
          <w:sz w:val="28"/>
          <w:szCs w:val="28"/>
        </w:rPr>
        <w:t>6</w:t>
      </w:r>
      <w:r w:rsidR="002E5F9F" w:rsidRPr="00F25504">
        <w:rPr>
          <w:rFonts w:ascii="Times New Roman" w:hAnsi="Times New Roman"/>
          <w:sz w:val="28"/>
          <w:szCs w:val="28"/>
        </w:rPr>
        <w:t>.</w:t>
      </w:r>
      <w:r w:rsidR="007E4209" w:rsidRPr="00F25504">
        <w:rPr>
          <w:rFonts w:ascii="Times New Roman" w:hAnsi="Times New Roman"/>
          <w:sz w:val="28"/>
          <w:szCs w:val="28"/>
        </w:rPr>
        <w:t>1</w:t>
      </w:r>
      <w:r w:rsidR="007D1183">
        <w:rPr>
          <w:rFonts w:ascii="Times New Roman" w:hAnsi="Times New Roman"/>
          <w:sz w:val="28"/>
          <w:szCs w:val="28"/>
        </w:rPr>
        <w:t>2</w:t>
      </w:r>
      <w:proofErr w:type="gramStart"/>
      <w:r w:rsidR="002E5F9F" w:rsidRPr="00F25504">
        <w:rPr>
          <w:rFonts w:ascii="Times New Roman" w:hAnsi="Times New Roman"/>
          <w:sz w:val="28"/>
          <w:szCs w:val="28"/>
        </w:rPr>
        <w:t>.</w:t>
      </w:r>
      <w:r w:rsidR="00D52BCA" w:rsidRPr="00F25504">
        <w:rPr>
          <w:rFonts w:ascii="Times New Roman" w:hAnsi="Times New Roman"/>
          <w:sz w:val="28"/>
          <w:szCs w:val="28"/>
        </w:rPr>
        <w:t xml:space="preserve"> вести</w:t>
      </w:r>
      <w:proofErr w:type="gramEnd"/>
      <w:r w:rsidR="00D52BCA" w:rsidRPr="00F25504">
        <w:rPr>
          <w:rFonts w:ascii="Times New Roman" w:hAnsi="Times New Roman"/>
          <w:sz w:val="28"/>
          <w:szCs w:val="28"/>
        </w:rPr>
        <w:t xml:space="preserve"> контроль </w:t>
      </w:r>
      <w:r w:rsidR="004E392B" w:rsidRPr="00F25504">
        <w:rPr>
          <w:rFonts w:ascii="Times New Roman" w:hAnsi="Times New Roman"/>
          <w:sz w:val="28"/>
          <w:szCs w:val="28"/>
        </w:rPr>
        <w:t>за ежедневным (</w:t>
      </w:r>
      <w:r w:rsidR="002E5F9F" w:rsidRPr="00F25504">
        <w:rPr>
          <w:rFonts w:ascii="Times New Roman" w:hAnsi="Times New Roman"/>
          <w:sz w:val="28"/>
          <w:szCs w:val="28"/>
        </w:rPr>
        <w:t xml:space="preserve">до </w:t>
      </w:r>
      <w:r w:rsidR="003A0183" w:rsidRPr="00F25504">
        <w:rPr>
          <w:rFonts w:ascii="Times New Roman" w:hAnsi="Times New Roman"/>
          <w:sz w:val="28"/>
          <w:szCs w:val="28"/>
        </w:rPr>
        <w:t>0</w:t>
      </w:r>
      <w:r w:rsidR="002E5F9F" w:rsidRPr="00F25504">
        <w:rPr>
          <w:rFonts w:ascii="Times New Roman" w:hAnsi="Times New Roman"/>
          <w:sz w:val="28"/>
          <w:szCs w:val="28"/>
        </w:rPr>
        <w:t>8</w:t>
      </w:r>
      <w:r w:rsidR="003A0183" w:rsidRPr="00F25504">
        <w:rPr>
          <w:rFonts w:ascii="Times New Roman" w:hAnsi="Times New Roman"/>
          <w:sz w:val="28"/>
          <w:szCs w:val="28"/>
        </w:rPr>
        <w:t>:</w:t>
      </w:r>
      <w:r w:rsidR="002E5F9F" w:rsidRPr="00F25504">
        <w:rPr>
          <w:rFonts w:ascii="Times New Roman" w:hAnsi="Times New Roman"/>
          <w:sz w:val="28"/>
          <w:szCs w:val="28"/>
        </w:rPr>
        <w:t xml:space="preserve">00) </w:t>
      </w:r>
      <w:r w:rsidR="004E392B" w:rsidRPr="00F25504">
        <w:rPr>
          <w:rFonts w:ascii="Times New Roman" w:hAnsi="Times New Roman"/>
          <w:sz w:val="28"/>
          <w:szCs w:val="28"/>
        </w:rPr>
        <w:t>вывешиванием в</w:t>
      </w:r>
      <w:r w:rsidR="00D52BCA" w:rsidRPr="00F25504">
        <w:rPr>
          <w:rFonts w:ascii="Times New Roman" w:hAnsi="Times New Roman"/>
          <w:sz w:val="28"/>
          <w:szCs w:val="28"/>
        </w:rPr>
        <w:t xml:space="preserve"> </w:t>
      </w:r>
      <w:r w:rsidR="004E392B" w:rsidRPr="00F25504">
        <w:rPr>
          <w:rFonts w:ascii="Times New Roman" w:hAnsi="Times New Roman"/>
          <w:sz w:val="28"/>
          <w:szCs w:val="28"/>
        </w:rPr>
        <w:t>столовой ежедневного меню</w:t>
      </w:r>
      <w:r w:rsidR="002E5F9F" w:rsidRPr="00F25504">
        <w:rPr>
          <w:rFonts w:ascii="Times New Roman" w:hAnsi="Times New Roman"/>
          <w:sz w:val="28"/>
          <w:szCs w:val="28"/>
        </w:rPr>
        <w:t>, в котором указ</w:t>
      </w:r>
      <w:r w:rsidR="00D52BCA" w:rsidRPr="00F25504">
        <w:rPr>
          <w:rFonts w:ascii="Times New Roman" w:hAnsi="Times New Roman"/>
          <w:sz w:val="28"/>
          <w:szCs w:val="28"/>
        </w:rPr>
        <w:t xml:space="preserve">аны </w:t>
      </w:r>
      <w:r w:rsidR="002E5F9F" w:rsidRPr="00F25504">
        <w:rPr>
          <w:rFonts w:ascii="Times New Roman" w:hAnsi="Times New Roman"/>
          <w:sz w:val="28"/>
          <w:szCs w:val="28"/>
        </w:rPr>
        <w:t xml:space="preserve">  сведения об объемах блюд и названия кулинарных изделий. </w:t>
      </w:r>
    </w:p>
    <w:p w:rsidR="009F7724" w:rsidRPr="00F25504" w:rsidRDefault="00C06372" w:rsidP="008F37DC">
      <w:pPr>
        <w:pStyle w:val="a5"/>
        <w:numPr>
          <w:ilvl w:val="0"/>
          <w:numId w:val="3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Голубовой С.И</w:t>
      </w:r>
      <w:r w:rsidR="009F7724" w:rsidRPr="00F25504">
        <w:rPr>
          <w:rFonts w:ascii="Times New Roman" w:hAnsi="Times New Roman"/>
          <w:sz w:val="28"/>
          <w:szCs w:val="28"/>
        </w:rPr>
        <w:t>.</w:t>
      </w:r>
      <w:r w:rsidR="00B950F5" w:rsidRPr="00F25504">
        <w:rPr>
          <w:rFonts w:ascii="Times New Roman" w:hAnsi="Times New Roman"/>
          <w:sz w:val="28"/>
          <w:szCs w:val="28"/>
        </w:rPr>
        <w:t>, начальнику</w:t>
      </w:r>
      <w:r w:rsidR="00A51031" w:rsidRPr="00F25504">
        <w:rPr>
          <w:rFonts w:ascii="Times New Roman" w:hAnsi="Times New Roman"/>
          <w:sz w:val="28"/>
          <w:szCs w:val="28"/>
        </w:rPr>
        <w:t xml:space="preserve"> лагеря «Радуга»:</w:t>
      </w:r>
    </w:p>
    <w:p w:rsidR="002E14DD" w:rsidRPr="00F25504" w:rsidRDefault="00311C32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7</w:t>
      </w:r>
      <w:r w:rsidR="00691F0F" w:rsidRPr="00F25504">
        <w:rPr>
          <w:sz w:val="28"/>
          <w:szCs w:val="28"/>
        </w:rPr>
        <w:t>.1</w:t>
      </w:r>
      <w:proofErr w:type="gramStart"/>
      <w:r w:rsidR="00691F0F" w:rsidRPr="00F25504">
        <w:rPr>
          <w:sz w:val="28"/>
          <w:szCs w:val="28"/>
        </w:rPr>
        <w:t xml:space="preserve">. </w:t>
      </w:r>
      <w:r w:rsidR="00D83C1A" w:rsidRPr="00F25504">
        <w:rPr>
          <w:sz w:val="28"/>
          <w:szCs w:val="28"/>
        </w:rPr>
        <w:t>провести</w:t>
      </w:r>
      <w:proofErr w:type="gramEnd"/>
      <w:r w:rsidR="00D83C1A" w:rsidRPr="00F25504">
        <w:rPr>
          <w:sz w:val="28"/>
          <w:szCs w:val="28"/>
        </w:rPr>
        <w:t xml:space="preserve"> первичный инструктаж на рабочем месте </w:t>
      </w:r>
      <w:r w:rsidR="004E392B" w:rsidRPr="00F25504">
        <w:rPr>
          <w:sz w:val="28"/>
          <w:szCs w:val="28"/>
        </w:rPr>
        <w:t>всех работников</w:t>
      </w:r>
      <w:r w:rsidR="00D83C1A" w:rsidRPr="00F25504">
        <w:rPr>
          <w:sz w:val="28"/>
          <w:szCs w:val="28"/>
        </w:rPr>
        <w:t xml:space="preserve"> лагеря «Радуга» по утвержденной программе первичного инструктажа </w:t>
      </w:r>
      <w:r w:rsidR="00315203" w:rsidRPr="00F25504">
        <w:rPr>
          <w:sz w:val="28"/>
          <w:szCs w:val="28"/>
        </w:rPr>
        <w:t xml:space="preserve">и инструктажа на рабочем месте и произвести соответствующие записи в </w:t>
      </w:r>
      <w:r w:rsidR="004E392B" w:rsidRPr="00F25504">
        <w:rPr>
          <w:sz w:val="28"/>
          <w:szCs w:val="28"/>
        </w:rPr>
        <w:t>журнале регистрации</w:t>
      </w:r>
      <w:r w:rsidR="00315203" w:rsidRPr="00F25504">
        <w:rPr>
          <w:sz w:val="28"/>
          <w:szCs w:val="28"/>
        </w:rPr>
        <w:t xml:space="preserve"> инструктажа</w:t>
      </w:r>
      <w:r w:rsidR="00985219" w:rsidRPr="00F25504">
        <w:rPr>
          <w:sz w:val="28"/>
          <w:szCs w:val="28"/>
        </w:rPr>
        <w:t>;</w:t>
      </w:r>
    </w:p>
    <w:p w:rsidR="00901493" w:rsidRPr="00F25504" w:rsidRDefault="00311C32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7</w:t>
      </w:r>
      <w:r w:rsidR="00160ACC" w:rsidRPr="00F25504">
        <w:rPr>
          <w:sz w:val="28"/>
          <w:szCs w:val="28"/>
        </w:rPr>
        <w:t>.</w:t>
      </w:r>
      <w:r w:rsidR="00144F15" w:rsidRPr="00F25504">
        <w:rPr>
          <w:sz w:val="28"/>
          <w:szCs w:val="28"/>
        </w:rPr>
        <w:t>2</w:t>
      </w:r>
      <w:proofErr w:type="gramStart"/>
      <w:r w:rsidR="00901493" w:rsidRPr="00F25504">
        <w:rPr>
          <w:sz w:val="28"/>
          <w:szCs w:val="28"/>
        </w:rPr>
        <w:t xml:space="preserve">. </w:t>
      </w:r>
      <w:r w:rsidR="0035116E" w:rsidRPr="00F25504">
        <w:rPr>
          <w:sz w:val="28"/>
          <w:szCs w:val="28"/>
        </w:rPr>
        <w:t>о</w:t>
      </w:r>
      <w:r w:rsidR="003E786B" w:rsidRPr="00F25504">
        <w:rPr>
          <w:sz w:val="28"/>
          <w:szCs w:val="28"/>
        </w:rPr>
        <w:t>беспечить</w:t>
      </w:r>
      <w:proofErr w:type="gramEnd"/>
      <w:r w:rsidR="003E786B" w:rsidRPr="00F25504">
        <w:rPr>
          <w:sz w:val="28"/>
          <w:szCs w:val="28"/>
        </w:rPr>
        <w:t xml:space="preserve"> строгое соблюдение санитарно-эпидемиологических норм и правил во время </w:t>
      </w:r>
      <w:r w:rsidR="004E392B" w:rsidRPr="00F25504">
        <w:rPr>
          <w:sz w:val="28"/>
          <w:szCs w:val="28"/>
        </w:rPr>
        <w:t xml:space="preserve">работы </w:t>
      </w:r>
      <w:r w:rsidR="00985219" w:rsidRPr="00F25504">
        <w:rPr>
          <w:sz w:val="28"/>
          <w:szCs w:val="28"/>
        </w:rPr>
        <w:t>лагеря «Радуга»</w:t>
      </w:r>
      <w:r w:rsidR="00883972" w:rsidRPr="00F25504">
        <w:rPr>
          <w:sz w:val="28"/>
          <w:szCs w:val="28"/>
        </w:rPr>
        <w:t xml:space="preserve">, а также </w:t>
      </w:r>
      <w:r w:rsidR="008F37DC" w:rsidRPr="00F25504">
        <w:rPr>
          <w:sz w:val="28"/>
          <w:szCs w:val="28"/>
        </w:rPr>
        <w:t>обеспечить</w:t>
      </w:r>
      <w:r w:rsidR="00883972" w:rsidRPr="00F25504">
        <w:rPr>
          <w:sz w:val="28"/>
          <w:szCs w:val="28"/>
        </w:rPr>
        <w:t xml:space="preserve"> контроль за соблюдением правил личной гигиены детьми и сотрудниками</w:t>
      </w:r>
      <w:r w:rsidR="00985219" w:rsidRPr="00F25504">
        <w:rPr>
          <w:sz w:val="28"/>
          <w:szCs w:val="28"/>
        </w:rPr>
        <w:t>;</w:t>
      </w:r>
    </w:p>
    <w:p w:rsidR="00985219" w:rsidRPr="00F25504" w:rsidRDefault="00311C32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7</w:t>
      </w:r>
      <w:r w:rsidR="00160ACC" w:rsidRPr="00F25504">
        <w:rPr>
          <w:sz w:val="28"/>
          <w:szCs w:val="28"/>
        </w:rPr>
        <w:t>.</w:t>
      </w:r>
      <w:r w:rsidR="00144F15" w:rsidRPr="00F25504">
        <w:rPr>
          <w:sz w:val="28"/>
          <w:szCs w:val="28"/>
        </w:rPr>
        <w:t>3</w:t>
      </w:r>
      <w:proofErr w:type="gramStart"/>
      <w:r w:rsidR="0035116E" w:rsidRPr="00F25504">
        <w:rPr>
          <w:sz w:val="28"/>
          <w:szCs w:val="28"/>
        </w:rPr>
        <w:t>. о</w:t>
      </w:r>
      <w:r w:rsidR="003E786B" w:rsidRPr="00F25504">
        <w:rPr>
          <w:sz w:val="28"/>
          <w:szCs w:val="28"/>
        </w:rPr>
        <w:t>беспечить</w:t>
      </w:r>
      <w:proofErr w:type="gramEnd"/>
      <w:r w:rsidR="003E786B" w:rsidRPr="00F25504">
        <w:rPr>
          <w:sz w:val="28"/>
          <w:szCs w:val="28"/>
        </w:rPr>
        <w:t xml:space="preserve"> охрану жизни и здоровья </w:t>
      </w:r>
      <w:r w:rsidR="004E392B" w:rsidRPr="00F25504">
        <w:rPr>
          <w:sz w:val="28"/>
          <w:szCs w:val="28"/>
        </w:rPr>
        <w:t>детей</w:t>
      </w:r>
      <w:r w:rsidR="001C0F78" w:rsidRPr="00F25504">
        <w:rPr>
          <w:sz w:val="28"/>
          <w:szCs w:val="28"/>
        </w:rPr>
        <w:t>, их безопасность</w:t>
      </w:r>
      <w:r w:rsidR="004E392B" w:rsidRPr="00F25504">
        <w:rPr>
          <w:sz w:val="28"/>
          <w:szCs w:val="28"/>
        </w:rPr>
        <w:t xml:space="preserve"> во</w:t>
      </w:r>
      <w:r w:rsidR="003E786B" w:rsidRPr="00F25504">
        <w:rPr>
          <w:sz w:val="28"/>
          <w:szCs w:val="28"/>
        </w:rPr>
        <w:t xml:space="preserve"> время работы </w:t>
      </w:r>
      <w:r w:rsidR="00985219" w:rsidRPr="00F25504">
        <w:rPr>
          <w:sz w:val="28"/>
          <w:szCs w:val="28"/>
        </w:rPr>
        <w:t xml:space="preserve">лагеря «Радуга»; </w:t>
      </w:r>
    </w:p>
    <w:p w:rsidR="00E135B8" w:rsidRPr="00F25504" w:rsidRDefault="00311C32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7</w:t>
      </w:r>
      <w:r w:rsidR="00160ACC" w:rsidRPr="00F25504">
        <w:rPr>
          <w:sz w:val="28"/>
          <w:szCs w:val="28"/>
        </w:rPr>
        <w:t>.</w:t>
      </w:r>
      <w:r w:rsidR="00144F15" w:rsidRPr="00F25504">
        <w:rPr>
          <w:sz w:val="28"/>
          <w:szCs w:val="28"/>
        </w:rPr>
        <w:t>4</w:t>
      </w:r>
      <w:proofErr w:type="gramStart"/>
      <w:r w:rsidR="00E135B8" w:rsidRPr="00F25504">
        <w:rPr>
          <w:sz w:val="28"/>
          <w:szCs w:val="28"/>
        </w:rPr>
        <w:t>. обеспечить</w:t>
      </w:r>
      <w:proofErr w:type="gramEnd"/>
      <w:r w:rsidR="00E135B8" w:rsidRPr="00F25504">
        <w:rPr>
          <w:sz w:val="28"/>
          <w:szCs w:val="28"/>
        </w:rPr>
        <w:t xml:space="preserve"> </w:t>
      </w:r>
      <w:r w:rsidR="004E392B" w:rsidRPr="00F25504">
        <w:rPr>
          <w:sz w:val="28"/>
          <w:szCs w:val="28"/>
        </w:rPr>
        <w:t xml:space="preserve">организацию </w:t>
      </w:r>
      <w:r w:rsidR="004E392B" w:rsidRPr="0051663D">
        <w:rPr>
          <w:sz w:val="28"/>
          <w:szCs w:val="28"/>
        </w:rPr>
        <w:t>рационального</w:t>
      </w:r>
      <w:r w:rsidR="00E135B8" w:rsidRPr="0051663D">
        <w:rPr>
          <w:sz w:val="28"/>
          <w:szCs w:val="28"/>
        </w:rPr>
        <w:t xml:space="preserve"> </w:t>
      </w:r>
      <w:r w:rsidR="000C40D1" w:rsidRPr="0051663D">
        <w:rPr>
          <w:sz w:val="28"/>
          <w:szCs w:val="28"/>
        </w:rPr>
        <w:t>3</w:t>
      </w:r>
      <w:r w:rsidR="004448AC" w:rsidRPr="0051663D">
        <w:rPr>
          <w:sz w:val="28"/>
          <w:szCs w:val="28"/>
        </w:rPr>
        <w:t xml:space="preserve">-х </w:t>
      </w:r>
      <w:r w:rsidR="004448AC" w:rsidRPr="00F25504">
        <w:rPr>
          <w:sz w:val="28"/>
          <w:szCs w:val="28"/>
        </w:rPr>
        <w:t xml:space="preserve">разового </w:t>
      </w:r>
      <w:r w:rsidR="00E135B8" w:rsidRPr="00F25504">
        <w:rPr>
          <w:sz w:val="28"/>
          <w:szCs w:val="28"/>
        </w:rPr>
        <w:t>пит</w:t>
      </w:r>
      <w:r w:rsidR="00FD34C9" w:rsidRPr="00F25504">
        <w:rPr>
          <w:sz w:val="28"/>
          <w:szCs w:val="28"/>
        </w:rPr>
        <w:t>ания детей в лагере</w:t>
      </w:r>
      <w:r w:rsidR="004E392B" w:rsidRPr="00F25504">
        <w:rPr>
          <w:sz w:val="28"/>
          <w:szCs w:val="28"/>
        </w:rPr>
        <w:t xml:space="preserve"> «Радуга»</w:t>
      </w:r>
      <w:r w:rsidR="00E135B8" w:rsidRPr="00F25504">
        <w:rPr>
          <w:sz w:val="28"/>
          <w:szCs w:val="28"/>
        </w:rPr>
        <w:t xml:space="preserve">, строго </w:t>
      </w:r>
      <w:r w:rsidR="004E392B" w:rsidRPr="00F25504">
        <w:rPr>
          <w:sz w:val="28"/>
          <w:szCs w:val="28"/>
        </w:rPr>
        <w:t>соблюдать выполнение суточных</w:t>
      </w:r>
      <w:r w:rsidR="00A97F87" w:rsidRPr="00F25504">
        <w:rPr>
          <w:sz w:val="28"/>
          <w:szCs w:val="28"/>
        </w:rPr>
        <w:t xml:space="preserve"> норм питания</w:t>
      </w:r>
      <w:r w:rsidR="00DE11D3" w:rsidRPr="00F25504">
        <w:rPr>
          <w:sz w:val="28"/>
          <w:szCs w:val="28"/>
        </w:rPr>
        <w:t>, обеспечить детей продуктами, обогащенными витаминами и микронутриентами</w:t>
      </w:r>
      <w:r w:rsidR="00985219" w:rsidRPr="00F25504">
        <w:rPr>
          <w:sz w:val="28"/>
          <w:szCs w:val="28"/>
        </w:rPr>
        <w:t>;</w:t>
      </w:r>
    </w:p>
    <w:p w:rsidR="0035116E" w:rsidRPr="00F25504" w:rsidRDefault="00311C32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7</w:t>
      </w:r>
      <w:r w:rsidR="00160ACC" w:rsidRPr="00F25504">
        <w:rPr>
          <w:sz w:val="28"/>
          <w:szCs w:val="28"/>
        </w:rPr>
        <w:t>.</w:t>
      </w:r>
      <w:r w:rsidR="00144F15" w:rsidRPr="00F25504">
        <w:rPr>
          <w:sz w:val="28"/>
          <w:szCs w:val="28"/>
        </w:rPr>
        <w:t>5</w:t>
      </w:r>
      <w:proofErr w:type="gramStart"/>
      <w:r w:rsidR="0035116E" w:rsidRPr="00F25504">
        <w:rPr>
          <w:sz w:val="28"/>
          <w:szCs w:val="28"/>
        </w:rPr>
        <w:t>. обеспечить</w:t>
      </w:r>
      <w:proofErr w:type="gramEnd"/>
      <w:r w:rsidR="0035116E" w:rsidRPr="00F25504">
        <w:rPr>
          <w:sz w:val="28"/>
          <w:szCs w:val="28"/>
        </w:rPr>
        <w:t xml:space="preserve"> </w:t>
      </w:r>
      <w:r w:rsidR="00E16BEC" w:rsidRPr="00F25504">
        <w:rPr>
          <w:sz w:val="28"/>
          <w:szCs w:val="28"/>
        </w:rPr>
        <w:t xml:space="preserve">организацию питьевого режима в соответствии </w:t>
      </w:r>
      <w:r w:rsidR="004E392B" w:rsidRPr="00F25504">
        <w:rPr>
          <w:sz w:val="28"/>
          <w:szCs w:val="28"/>
        </w:rPr>
        <w:t>с СанПиНами</w:t>
      </w:r>
      <w:r w:rsidR="00A50351" w:rsidRPr="00F25504">
        <w:rPr>
          <w:sz w:val="28"/>
          <w:szCs w:val="28"/>
        </w:rPr>
        <w:t>;</w:t>
      </w:r>
    </w:p>
    <w:p w:rsidR="00C0608F" w:rsidRPr="00F25504" w:rsidRDefault="00311C32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7</w:t>
      </w:r>
      <w:r w:rsidR="00C0608F" w:rsidRPr="00F25504">
        <w:rPr>
          <w:sz w:val="28"/>
          <w:szCs w:val="28"/>
        </w:rPr>
        <w:t>.</w:t>
      </w:r>
      <w:r w:rsidR="00962602" w:rsidRPr="00F25504">
        <w:rPr>
          <w:sz w:val="28"/>
          <w:szCs w:val="28"/>
        </w:rPr>
        <w:t>6</w:t>
      </w:r>
      <w:proofErr w:type="gramStart"/>
      <w:r w:rsidR="00C0608F" w:rsidRPr="00F25504">
        <w:rPr>
          <w:sz w:val="28"/>
          <w:szCs w:val="28"/>
        </w:rPr>
        <w:t>. обеспечить</w:t>
      </w:r>
      <w:proofErr w:type="gramEnd"/>
      <w:r w:rsidR="00C0608F" w:rsidRPr="00F25504">
        <w:rPr>
          <w:sz w:val="28"/>
          <w:szCs w:val="28"/>
        </w:rPr>
        <w:t xml:space="preserve"> </w:t>
      </w:r>
      <w:r w:rsidR="00326BFA" w:rsidRPr="00F25504">
        <w:rPr>
          <w:sz w:val="28"/>
          <w:szCs w:val="28"/>
        </w:rPr>
        <w:t xml:space="preserve">100% </w:t>
      </w:r>
      <w:r w:rsidR="00C0608F" w:rsidRPr="00F25504">
        <w:rPr>
          <w:sz w:val="28"/>
          <w:szCs w:val="28"/>
        </w:rPr>
        <w:t>страхование детей от несчастных случаев</w:t>
      </w:r>
      <w:r w:rsidR="00B12A5E" w:rsidRPr="00F25504">
        <w:rPr>
          <w:sz w:val="28"/>
          <w:szCs w:val="28"/>
        </w:rPr>
        <w:t>;</w:t>
      </w:r>
    </w:p>
    <w:p w:rsidR="002E5F9F" w:rsidRPr="00F25504" w:rsidRDefault="00C06F82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7</w:t>
      </w:r>
      <w:r w:rsidR="002E5F9F" w:rsidRPr="00F25504">
        <w:rPr>
          <w:sz w:val="28"/>
          <w:szCs w:val="28"/>
        </w:rPr>
        <w:t>.</w:t>
      </w:r>
      <w:r w:rsidR="00962602" w:rsidRPr="00F25504">
        <w:rPr>
          <w:sz w:val="28"/>
          <w:szCs w:val="28"/>
        </w:rPr>
        <w:t>7</w:t>
      </w:r>
      <w:proofErr w:type="gramStart"/>
      <w:r w:rsidR="002E5F9F" w:rsidRPr="00F25504">
        <w:rPr>
          <w:sz w:val="28"/>
          <w:szCs w:val="28"/>
        </w:rPr>
        <w:t>. ежедневно</w:t>
      </w:r>
      <w:proofErr w:type="gramEnd"/>
      <w:r w:rsidR="002E5F9F" w:rsidRPr="00F25504">
        <w:rPr>
          <w:sz w:val="28"/>
          <w:szCs w:val="28"/>
        </w:rPr>
        <w:t xml:space="preserve"> вести журнал учета питающихся в столовой</w:t>
      </w:r>
      <w:r w:rsidR="00B12A5E" w:rsidRPr="00F25504">
        <w:rPr>
          <w:sz w:val="28"/>
          <w:szCs w:val="28"/>
        </w:rPr>
        <w:t>;</w:t>
      </w:r>
    </w:p>
    <w:p w:rsidR="00883972" w:rsidRPr="00F25504" w:rsidRDefault="00883972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7</w:t>
      </w:r>
      <w:r w:rsidRPr="00F25504">
        <w:rPr>
          <w:sz w:val="28"/>
          <w:szCs w:val="28"/>
        </w:rPr>
        <w:t>.</w:t>
      </w:r>
      <w:r w:rsidR="00962602" w:rsidRPr="00F25504">
        <w:rPr>
          <w:sz w:val="28"/>
          <w:szCs w:val="28"/>
        </w:rPr>
        <w:t>8</w:t>
      </w:r>
      <w:proofErr w:type="gramStart"/>
      <w:r w:rsidRPr="00F25504">
        <w:rPr>
          <w:sz w:val="28"/>
          <w:szCs w:val="28"/>
        </w:rPr>
        <w:t>. организовать</w:t>
      </w:r>
      <w:proofErr w:type="gramEnd"/>
      <w:r w:rsidRPr="00F25504">
        <w:rPr>
          <w:sz w:val="28"/>
          <w:szCs w:val="28"/>
        </w:rPr>
        <w:t xml:space="preserve"> максимальное  пребывание детей и проведение занятий на свежем воздухе, с учетом погодных условий;</w:t>
      </w:r>
    </w:p>
    <w:p w:rsidR="00B12A5E" w:rsidRPr="00F25504" w:rsidRDefault="00B12A5E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7</w:t>
      </w:r>
      <w:r w:rsidRPr="00F25504">
        <w:rPr>
          <w:sz w:val="28"/>
          <w:szCs w:val="28"/>
        </w:rPr>
        <w:t>.</w:t>
      </w:r>
      <w:r w:rsidR="00962602" w:rsidRPr="00F25504">
        <w:rPr>
          <w:sz w:val="28"/>
          <w:szCs w:val="28"/>
        </w:rPr>
        <w:t>9</w:t>
      </w:r>
      <w:proofErr w:type="gramStart"/>
      <w:r w:rsidRPr="00F25504">
        <w:rPr>
          <w:sz w:val="28"/>
          <w:szCs w:val="28"/>
        </w:rPr>
        <w:t xml:space="preserve">. </w:t>
      </w:r>
      <w:r w:rsidR="00412DEC">
        <w:rPr>
          <w:sz w:val="28"/>
          <w:szCs w:val="28"/>
        </w:rPr>
        <w:t>организовать</w:t>
      </w:r>
      <w:proofErr w:type="gramEnd"/>
      <w:r w:rsidR="00412DEC">
        <w:rPr>
          <w:sz w:val="28"/>
          <w:szCs w:val="28"/>
        </w:rPr>
        <w:t xml:space="preserve"> профильную смену из числа представителей</w:t>
      </w:r>
      <w:r w:rsidR="004D624D">
        <w:rPr>
          <w:sz w:val="28"/>
          <w:szCs w:val="28"/>
        </w:rPr>
        <w:t xml:space="preserve"> «</w:t>
      </w:r>
      <w:proofErr w:type="spellStart"/>
      <w:r w:rsidR="004D624D">
        <w:rPr>
          <w:sz w:val="28"/>
          <w:szCs w:val="28"/>
        </w:rPr>
        <w:t>Юнармия</w:t>
      </w:r>
      <w:proofErr w:type="spellEnd"/>
      <w:r w:rsidR="004D624D">
        <w:rPr>
          <w:sz w:val="28"/>
          <w:szCs w:val="28"/>
        </w:rPr>
        <w:t>»,</w:t>
      </w:r>
      <w:r w:rsidR="00412DEC">
        <w:rPr>
          <w:sz w:val="28"/>
          <w:szCs w:val="28"/>
        </w:rPr>
        <w:t xml:space="preserve"> «О</w:t>
      </w:r>
      <w:r w:rsidR="00640447">
        <w:rPr>
          <w:sz w:val="28"/>
          <w:szCs w:val="28"/>
        </w:rPr>
        <w:t>рлят</w:t>
      </w:r>
      <w:r w:rsidR="000B449F">
        <w:rPr>
          <w:sz w:val="28"/>
          <w:szCs w:val="28"/>
        </w:rPr>
        <w:t>а</w:t>
      </w:r>
      <w:r w:rsidR="00640447">
        <w:rPr>
          <w:sz w:val="28"/>
          <w:szCs w:val="28"/>
        </w:rPr>
        <w:t xml:space="preserve"> России»</w:t>
      </w:r>
      <w:r w:rsidR="00412DEC">
        <w:rPr>
          <w:sz w:val="28"/>
          <w:szCs w:val="28"/>
        </w:rPr>
        <w:t>, «Движение Первых» и других объединений детей</w:t>
      </w:r>
      <w:r w:rsidR="001F52F0">
        <w:rPr>
          <w:sz w:val="28"/>
          <w:szCs w:val="28"/>
        </w:rPr>
        <w:t xml:space="preserve">, </w:t>
      </w:r>
      <w:r w:rsidR="00DB6553">
        <w:rPr>
          <w:sz w:val="28"/>
          <w:szCs w:val="28"/>
        </w:rPr>
        <w:t>разработать программы, направленные на патриотическое, нравственное воспитание обучающихся, изучение исторического наследия родного края,  экологии</w:t>
      </w:r>
      <w:r w:rsidR="008367B5" w:rsidRPr="00F25504">
        <w:rPr>
          <w:sz w:val="28"/>
          <w:szCs w:val="28"/>
        </w:rPr>
        <w:t>;</w:t>
      </w:r>
      <w:r w:rsidR="00DB6553" w:rsidRPr="00DB6553">
        <w:rPr>
          <w:sz w:val="28"/>
          <w:szCs w:val="28"/>
        </w:rPr>
        <w:t xml:space="preserve"> </w:t>
      </w:r>
      <w:r w:rsidR="00DB6553">
        <w:rPr>
          <w:sz w:val="28"/>
          <w:szCs w:val="28"/>
        </w:rPr>
        <w:t>сформировать программы досуговой, спортивной и профилактической деятельности;</w:t>
      </w:r>
      <w:r w:rsidR="00864303">
        <w:rPr>
          <w:sz w:val="28"/>
          <w:szCs w:val="28"/>
        </w:rPr>
        <w:t xml:space="preserve"> </w:t>
      </w:r>
      <w:r w:rsidR="001F52F0">
        <w:rPr>
          <w:color w:val="000000"/>
          <w:sz w:val="28"/>
          <w:szCs w:val="28"/>
        </w:rPr>
        <w:t>п</w:t>
      </w:r>
      <w:r w:rsidR="00864303">
        <w:rPr>
          <w:color w:val="000000"/>
          <w:sz w:val="28"/>
          <w:szCs w:val="28"/>
        </w:rPr>
        <w:t xml:space="preserve">риурочить план проведения культурно-массовых мероприятий к </w:t>
      </w:r>
      <w:r w:rsidR="009657BF">
        <w:rPr>
          <w:color w:val="000000"/>
          <w:sz w:val="28"/>
          <w:szCs w:val="28"/>
        </w:rPr>
        <w:t xml:space="preserve">Году </w:t>
      </w:r>
      <w:r w:rsidR="0046036B">
        <w:rPr>
          <w:color w:val="000000"/>
          <w:sz w:val="28"/>
          <w:szCs w:val="28"/>
        </w:rPr>
        <w:t>единства народов России</w:t>
      </w:r>
      <w:r w:rsidR="001F52F0">
        <w:rPr>
          <w:color w:val="000000"/>
          <w:sz w:val="28"/>
          <w:szCs w:val="28"/>
        </w:rPr>
        <w:t>;</w:t>
      </w:r>
    </w:p>
    <w:p w:rsidR="008367B5" w:rsidRPr="00F25504" w:rsidRDefault="008367B5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7</w:t>
      </w:r>
      <w:r w:rsidRPr="00F25504">
        <w:rPr>
          <w:sz w:val="28"/>
          <w:szCs w:val="28"/>
        </w:rPr>
        <w:t>.1</w:t>
      </w:r>
      <w:r w:rsidR="00962602" w:rsidRPr="00F25504">
        <w:rPr>
          <w:sz w:val="28"/>
          <w:szCs w:val="28"/>
        </w:rPr>
        <w:t>0</w:t>
      </w:r>
      <w:proofErr w:type="gramStart"/>
      <w:r w:rsidRPr="00F25504">
        <w:rPr>
          <w:sz w:val="28"/>
          <w:szCs w:val="28"/>
        </w:rPr>
        <w:t>. создать</w:t>
      </w:r>
      <w:proofErr w:type="gramEnd"/>
      <w:r w:rsidRPr="00F25504">
        <w:rPr>
          <w:sz w:val="28"/>
          <w:szCs w:val="28"/>
        </w:rPr>
        <w:t xml:space="preserve"> условия для организации спортивно</w:t>
      </w:r>
      <w:r w:rsidR="007B2700" w:rsidRPr="00F25504">
        <w:rPr>
          <w:sz w:val="28"/>
          <w:szCs w:val="28"/>
        </w:rPr>
        <w:t>-</w:t>
      </w:r>
      <w:r w:rsidRPr="00F25504">
        <w:rPr>
          <w:sz w:val="28"/>
          <w:szCs w:val="28"/>
        </w:rPr>
        <w:t xml:space="preserve">досуговой, </w:t>
      </w:r>
      <w:r w:rsidR="004E392B" w:rsidRPr="00F25504">
        <w:rPr>
          <w:sz w:val="28"/>
          <w:szCs w:val="28"/>
        </w:rPr>
        <w:t>игровой деятельности</w:t>
      </w:r>
      <w:r w:rsidRPr="00F25504">
        <w:rPr>
          <w:sz w:val="28"/>
          <w:szCs w:val="28"/>
        </w:rPr>
        <w:t>, развития творческих способностей детей;</w:t>
      </w:r>
    </w:p>
    <w:p w:rsidR="008367B5" w:rsidRPr="00F25504" w:rsidRDefault="008367B5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7</w:t>
      </w:r>
      <w:r w:rsidRPr="00F25504">
        <w:rPr>
          <w:sz w:val="28"/>
          <w:szCs w:val="28"/>
        </w:rPr>
        <w:t>.1</w:t>
      </w:r>
      <w:r w:rsidR="00962602" w:rsidRPr="00F25504">
        <w:rPr>
          <w:sz w:val="28"/>
          <w:szCs w:val="28"/>
        </w:rPr>
        <w:t>1</w:t>
      </w:r>
      <w:proofErr w:type="gramStart"/>
      <w:r w:rsidRPr="00F25504">
        <w:rPr>
          <w:sz w:val="28"/>
          <w:szCs w:val="28"/>
        </w:rPr>
        <w:t>. обеспечить</w:t>
      </w:r>
      <w:proofErr w:type="gramEnd"/>
      <w:r w:rsidRPr="00F25504">
        <w:rPr>
          <w:sz w:val="28"/>
          <w:szCs w:val="28"/>
        </w:rPr>
        <w:t xml:space="preserve"> лагер</w:t>
      </w:r>
      <w:r w:rsidR="004E392B" w:rsidRPr="00F25504">
        <w:rPr>
          <w:sz w:val="28"/>
          <w:szCs w:val="28"/>
        </w:rPr>
        <w:t>ь «Радуга»</w:t>
      </w:r>
      <w:r w:rsidRPr="00F25504">
        <w:rPr>
          <w:sz w:val="28"/>
          <w:szCs w:val="28"/>
        </w:rPr>
        <w:t xml:space="preserve"> спортинвентарем для </w:t>
      </w:r>
      <w:r w:rsidR="004E392B" w:rsidRPr="00F25504">
        <w:rPr>
          <w:sz w:val="28"/>
          <w:szCs w:val="28"/>
        </w:rPr>
        <w:t>игровых видов</w:t>
      </w:r>
      <w:r w:rsidR="007B2700" w:rsidRPr="00F25504">
        <w:rPr>
          <w:sz w:val="28"/>
          <w:szCs w:val="28"/>
        </w:rPr>
        <w:t xml:space="preserve"> спорта;</w:t>
      </w:r>
    </w:p>
    <w:p w:rsidR="00A76297" w:rsidRPr="00F25504" w:rsidRDefault="007B2700" w:rsidP="00A7629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7</w:t>
      </w:r>
      <w:r w:rsidRPr="00F25504">
        <w:rPr>
          <w:sz w:val="28"/>
          <w:szCs w:val="28"/>
        </w:rPr>
        <w:t>.1</w:t>
      </w:r>
      <w:r w:rsidR="00962602" w:rsidRPr="00F25504">
        <w:rPr>
          <w:sz w:val="28"/>
          <w:szCs w:val="28"/>
        </w:rPr>
        <w:t>2</w:t>
      </w:r>
      <w:proofErr w:type="gramStart"/>
      <w:r w:rsidRPr="00F25504">
        <w:rPr>
          <w:sz w:val="28"/>
          <w:szCs w:val="28"/>
        </w:rPr>
        <w:t xml:space="preserve">. </w:t>
      </w:r>
      <w:r w:rsidR="00A76297" w:rsidRPr="00F25504">
        <w:rPr>
          <w:sz w:val="28"/>
          <w:szCs w:val="28"/>
        </w:rPr>
        <w:t>провести</w:t>
      </w:r>
      <w:proofErr w:type="gramEnd"/>
      <w:r w:rsidR="00A76297" w:rsidRPr="00F25504">
        <w:rPr>
          <w:sz w:val="28"/>
          <w:szCs w:val="28"/>
        </w:rPr>
        <w:t xml:space="preserve"> дополнительные инструктажи с работниками </w:t>
      </w:r>
      <w:r w:rsidR="005068BC" w:rsidRPr="00F25504">
        <w:rPr>
          <w:sz w:val="28"/>
          <w:szCs w:val="28"/>
        </w:rPr>
        <w:t>лагеря «Радуга»</w:t>
      </w:r>
      <w:r w:rsidR="00A76297" w:rsidRPr="00F25504">
        <w:rPr>
          <w:sz w:val="28"/>
          <w:szCs w:val="28"/>
        </w:rPr>
        <w:t>, обучающимися по антитеррористической безопасности и по соблюдению правил техники безопасности, в том числе по:</w:t>
      </w:r>
    </w:p>
    <w:p w:rsidR="00A76297" w:rsidRPr="00F25504" w:rsidRDefault="00A76297" w:rsidP="00A7629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-</w:t>
      </w:r>
      <w:r w:rsidRPr="00F25504">
        <w:rPr>
          <w:sz w:val="28"/>
          <w:szCs w:val="28"/>
        </w:rPr>
        <w:tab/>
        <w:t>действиям при поступлении угроз по телефону;</w:t>
      </w:r>
    </w:p>
    <w:p w:rsidR="00A76297" w:rsidRPr="00F25504" w:rsidRDefault="00A76297" w:rsidP="00A7629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-</w:t>
      </w:r>
      <w:r w:rsidRPr="00F25504">
        <w:rPr>
          <w:sz w:val="28"/>
          <w:szCs w:val="28"/>
        </w:rPr>
        <w:tab/>
        <w:t>действиям при нахождении неизвестных предметов;</w:t>
      </w:r>
    </w:p>
    <w:p w:rsidR="00A76297" w:rsidRPr="00F25504" w:rsidRDefault="00A76297" w:rsidP="00A7629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lastRenderedPageBreak/>
        <w:t>-</w:t>
      </w:r>
      <w:r w:rsidRPr="00F25504">
        <w:rPr>
          <w:sz w:val="28"/>
          <w:szCs w:val="28"/>
        </w:rPr>
        <w:tab/>
        <w:t>порядку действий при эвакуации;</w:t>
      </w:r>
    </w:p>
    <w:p w:rsidR="00A76297" w:rsidRPr="00F25504" w:rsidRDefault="00A76297" w:rsidP="00A7629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-</w:t>
      </w:r>
      <w:r w:rsidRPr="00F25504">
        <w:rPr>
          <w:sz w:val="28"/>
          <w:szCs w:val="28"/>
        </w:rPr>
        <w:tab/>
        <w:t>порядку действий и поведения при наступлении чрезвычайных ситуаций;</w:t>
      </w:r>
    </w:p>
    <w:p w:rsidR="00A76297" w:rsidRPr="00F25504" w:rsidRDefault="00A76297" w:rsidP="00A7629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-</w:t>
      </w:r>
      <w:r w:rsidRPr="00F25504">
        <w:rPr>
          <w:sz w:val="28"/>
          <w:szCs w:val="28"/>
        </w:rPr>
        <w:tab/>
        <w:t xml:space="preserve">порядку действий при эвакуации, уделив особое внимание изучению планов эвакуации, организации эвакуации и слаженности действий, информированию о возникновении чрезвычайной ситуации; </w:t>
      </w:r>
    </w:p>
    <w:p w:rsidR="00A76297" w:rsidRPr="00F25504" w:rsidRDefault="00A76297" w:rsidP="00A7629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-</w:t>
      </w:r>
      <w:r w:rsidRPr="00F25504">
        <w:rPr>
          <w:sz w:val="28"/>
          <w:szCs w:val="28"/>
        </w:rPr>
        <w:tab/>
        <w:t>безопасному пользованию бытовыми электроприборами;</w:t>
      </w:r>
    </w:p>
    <w:p w:rsidR="00A76297" w:rsidRPr="00F25504" w:rsidRDefault="00A76297" w:rsidP="00A7629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-</w:t>
      </w:r>
      <w:r w:rsidRPr="00F25504">
        <w:rPr>
          <w:sz w:val="28"/>
          <w:szCs w:val="28"/>
        </w:rPr>
        <w:tab/>
        <w:t>обращению с огнём;</w:t>
      </w:r>
    </w:p>
    <w:p w:rsidR="00A76297" w:rsidRPr="00F25504" w:rsidRDefault="00A76297" w:rsidP="00A7629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-</w:t>
      </w:r>
      <w:r w:rsidRPr="00F25504">
        <w:rPr>
          <w:sz w:val="28"/>
          <w:szCs w:val="28"/>
        </w:rPr>
        <w:tab/>
        <w:t>соблюдению мер безопасного поведения на воде и вблизи водоёмов;</w:t>
      </w:r>
    </w:p>
    <w:p w:rsidR="00A76297" w:rsidRPr="00F25504" w:rsidRDefault="00A76297" w:rsidP="00A7629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- соблюдению     правил    техники     безопасности, правил поведения в общественном транспорте, местах массового нахождения людей, правил дорожного движения;</w:t>
      </w:r>
    </w:p>
    <w:p w:rsidR="007B2700" w:rsidRDefault="00A76297" w:rsidP="00A7629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-</w:t>
      </w:r>
      <w:r w:rsidRPr="00F25504">
        <w:rPr>
          <w:sz w:val="28"/>
          <w:szCs w:val="28"/>
        </w:rPr>
        <w:tab/>
        <w:t>недопущению использования любых взрывчатых, легко воспламеняющихся   и   газосодержащих   веществ   и   т.д. с обязательным оформлением в журналах учёта инструктажей</w:t>
      </w:r>
      <w:r w:rsidR="008F37DC" w:rsidRPr="00F25504">
        <w:rPr>
          <w:sz w:val="28"/>
          <w:szCs w:val="28"/>
        </w:rPr>
        <w:t>;</w:t>
      </w:r>
    </w:p>
    <w:p w:rsidR="000E0C4A" w:rsidRPr="00F25504" w:rsidRDefault="000E0C4A" w:rsidP="00A7629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17.13</w:t>
      </w:r>
      <w:proofErr w:type="gramStart"/>
      <w:r>
        <w:rPr>
          <w:sz w:val="28"/>
          <w:szCs w:val="28"/>
        </w:rPr>
        <w:t>. организовать</w:t>
      </w:r>
      <w:proofErr w:type="gramEnd"/>
      <w:r>
        <w:rPr>
          <w:sz w:val="28"/>
          <w:szCs w:val="28"/>
        </w:rPr>
        <w:t xml:space="preserve"> участие детей в месячнике антинаркотической направленности и популяризации здорового образа жизни, приуроченного к Международному дню борьбы с наркозависимостью и незаконным оборотом наркотиков;</w:t>
      </w:r>
    </w:p>
    <w:p w:rsidR="00B95E48" w:rsidRPr="00F25504" w:rsidRDefault="00B950F5" w:rsidP="008F37DC">
      <w:pPr>
        <w:numPr>
          <w:ilvl w:val="0"/>
          <w:numId w:val="32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Астаховой М.С</w:t>
      </w:r>
      <w:r w:rsidR="00327F9B" w:rsidRPr="00F25504">
        <w:rPr>
          <w:sz w:val="28"/>
          <w:szCs w:val="28"/>
        </w:rPr>
        <w:t>., заместителю директора по административно-хозяйственной работе</w:t>
      </w:r>
      <w:r w:rsidR="00B95E48" w:rsidRPr="00F25504">
        <w:rPr>
          <w:sz w:val="28"/>
          <w:szCs w:val="28"/>
        </w:rPr>
        <w:t>:</w:t>
      </w:r>
    </w:p>
    <w:p w:rsidR="00B95E48" w:rsidRPr="00F25504" w:rsidRDefault="00311C32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8</w:t>
      </w:r>
      <w:r w:rsidR="00A97F87" w:rsidRPr="00F25504">
        <w:rPr>
          <w:sz w:val="28"/>
          <w:szCs w:val="28"/>
        </w:rPr>
        <w:t>.1</w:t>
      </w:r>
      <w:proofErr w:type="gramStart"/>
      <w:r w:rsidR="00A97F87" w:rsidRPr="00F25504">
        <w:rPr>
          <w:sz w:val="28"/>
          <w:szCs w:val="28"/>
        </w:rPr>
        <w:t xml:space="preserve">. </w:t>
      </w:r>
      <w:r w:rsidR="00B95E48" w:rsidRPr="00F25504">
        <w:rPr>
          <w:sz w:val="28"/>
          <w:szCs w:val="28"/>
        </w:rPr>
        <w:t>принять</w:t>
      </w:r>
      <w:proofErr w:type="gramEnd"/>
      <w:r w:rsidR="00B95E48" w:rsidRPr="00F25504">
        <w:rPr>
          <w:sz w:val="28"/>
          <w:szCs w:val="28"/>
        </w:rPr>
        <w:t xml:space="preserve"> исчерпывающие меры по обеспечению </w:t>
      </w:r>
      <w:r w:rsidR="004E392B" w:rsidRPr="00F25504">
        <w:rPr>
          <w:sz w:val="28"/>
          <w:szCs w:val="28"/>
        </w:rPr>
        <w:t>противопожарной безопасности во</w:t>
      </w:r>
      <w:r w:rsidR="00B95E48" w:rsidRPr="00F25504">
        <w:rPr>
          <w:sz w:val="28"/>
          <w:szCs w:val="28"/>
        </w:rPr>
        <w:t xml:space="preserve"> время работы лагеря «Радуга»</w:t>
      </w:r>
      <w:r w:rsidR="00A50351" w:rsidRPr="00F25504">
        <w:rPr>
          <w:sz w:val="28"/>
          <w:szCs w:val="28"/>
        </w:rPr>
        <w:t>;</w:t>
      </w:r>
    </w:p>
    <w:p w:rsidR="00EE4BDF" w:rsidRPr="00F25504" w:rsidRDefault="00311C32" w:rsidP="00EE4BD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8</w:t>
      </w:r>
      <w:r w:rsidR="00A97F87" w:rsidRPr="00F25504">
        <w:rPr>
          <w:sz w:val="28"/>
          <w:szCs w:val="28"/>
        </w:rPr>
        <w:t>.2</w:t>
      </w:r>
      <w:proofErr w:type="gramStart"/>
      <w:r w:rsidR="00A97F87" w:rsidRPr="00F25504">
        <w:rPr>
          <w:sz w:val="28"/>
          <w:szCs w:val="28"/>
        </w:rPr>
        <w:t xml:space="preserve">. </w:t>
      </w:r>
      <w:r w:rsidR="00B950F5" w:rsidRPr="00F25504">
        <w:rPr>
          <w:sz w:val="28"/>
          <w:szCs w:val="28"/>
        </w:rPr>
        <w:t>подготовить</w:t>
      </w:r>
      <w:proofErr w:type="gramEnd"/>
      <w:r w:rsidR="00B950F5" w:rsidRPr="00F25504">
        <w:rPr>
          <w:sz w:val="28"/>
          <w:szCs w:val="28"/>
        </w:rPr>
        <w:t xml:space="preserve"> помещения</w:t>
      </w:r>
      <w:r w:rsidR="00A97F87" w:rsidRPr="00F25504">
        <w:rPr>
          <w:sz w:val="28"/>
          <w:szCs w:val="28"/>
        </w:rPr>
        <w:t xml:space="preserve"> для работы</w:t>
      </w:r>
      <w:r w:rsidR="00E16BEC" w:rsidRPr="00F25504">
        <w:rPr>
          <w:sz w:val="28"/>
          <w:szCs w:val="28"/>
        </w:rPr>
        <w:t xml:space="preserve">: </w:t>
      </w:r>
      <w:r w:rsidR="004A1D27" w:rsidRPr="00F25504">
        <w:rPr>
          <w:sz w:val="28"/>
          <w:szCs w:val="28"/>
        </w:rPr>
        <w:t>классны</w:t>
      </w:r>
      <w:r w:rsidR="008565F6" w:rsidRPr="00F25504">
        <w:rPr>
          <w:sz w:val="28"/>
          <w:szCs w:val="28"/>
        </w:rPr>
        <w:t>е</w:t>
      </w:r>
      <w:r w:rsidR="004A1D27" w:rsidRPr="00F25504">
        <w:rPr>
          <w:sz w:val="28"/>
          <w:szCs w:val="28"/>
        </w:rPr>
        <w:t xml:space="preserve"> комнат</w:t>
      </w:r>
      <w:r w:rsidR="008565F6" w:rsidRPr="00F25504">
        <w:rPr>
          <w:sz w:val="28"/>
          <w:szCs w:val="28"/>
        </w:rPr>
        <w:t>ы</w:t>
      </w:r>
      <w:r w:rsidR="004A1D27" w:rsidRPr="00F25504">
        <w:rPr>
          <w:sz w:val="28"/>
          <w:szCs w:val="28"/>
        </w:rPr>
        <w:t xml:space="preserve"> № </w:t>
      </w:r>
      <w:r w:rsidR="00DB6553">
        <w:rPr>
          <w:sz w:val="28"/>
          <w:szCs w:val="28"/>
        </w:rPr>
        <w:t>2</w:t>
      </w:r>
      <w:r w:rsidR="00D52BCA" w:rsidRPr="00F25504">
        <w:rPr>
          <w:sz w:val="28"/>
          <w:szCs w:val="28"/>
        </w:rPr>
        <w:t xml:space="preserve">, </w:t>
      </w:r>
      <w:r w:rsidR="00DB6553">
        <w:rPr>
          <w:sz w:val="28"/>
          <w:szCs w:val="28"/>
        </w:rPr>
        <w:t>3</w:t>
      </w:r>
      <w:r w:rsidR="0058043D">
        <w:rPr>
          <w:sz w:val="28"/>
          <w:szCs w:val="28"/>
        </w:rPr>
        <w:t xml:space="preserve">, </w:t>
      </w:r>
      <w:r w:rsidR="00DB6553">
        <w:rPr>
          <w:sz w:val="28"/>
          <w:szCs w:val="28"/>
        </w:rPr>
        <w:t>4</w:t>
      </w:r>
      <w:r w:rsidR="00551743" w:rsidRPr="00F25504">
        <w:rPr>
          <w:sz w:val="28"/>
          <w:szCs w:val="28"/>
        </w:rPr>
        <w:t xml:space="preserve"> для размещения отрядов</w:t>
      </w:r>
      <w:r w:rsidR="00B950F5" w:rsidRPr="00F25504">
        <w:rPr>
          <w:sz w:val="28"/>
          <w:szCs w:val="28"/>
        </w:rPr>
        <w:t>,</w:t>
      </w:r>
      <w:r w:rsidR="008F73AC" w:rsidRPr="00F25504">
        <w:rPr>
          <w:sz w:val="28"/>
          <w:szCs w:val="28"/>
        </w:rPr>
        <w:t xml:space="preserve"> </w:t>
      </w:r>
      <w:r w:rsidR="00BE36D9" w:rsidRPr="00F25504">
        <w:rPr>
          <w:sz w:val="28"/>
          <w:szCs w:val="28"/>
        </w:rPr>
        <w:t>спортивн</w:t>
      </w:r>
      <w:r w:rsidR="008565F6" w:rsidRPr="00F25504">
        <w:rPr>
          <w:sz w:val="28"/>
          <w:szCs w:val="28"/>
        </w:rPr>
        <w:t>ы</w:t>
      </w:r>
      <w:r w:rsidR="00A97F87" w:rsidRPr="00F25504">
        <w:rPr>
          <w:sz w:val="28"/>
          <w:szCs w:val="28"/>
        </w:rPr>
        <w:t>е</w:t>
      </w:r>
      <w:r w:rsidR="008F73AC" w:rsidRPr="00F25504">
        <w:rPr>
          <w:sz w:val="28"/>
          <w:szCs w:val="28"/>
        </w:rPr>
        <w:t xml:space="preserve"> </w:t>
      </w:r>
      <w:r w:rsidR="00C85F3E" w:rsidRPr="00F25504">
        <w:rPr>
          <w:sz w:val="28"/>
          <w:szCs w:val="28"/>
        </w:rPr>
        <w:t>и актовы</w:t>
      </w:r>
      <w:r w:rsidR="00B950F5" w:rsidRPr="00F25504">
        <w:rPr>
          <w:sz w:val="28"/>
          <w:szCs w:val="28"/>
        </w:rPr>
        <w:t>й</w:t>
      </w:r>
      <w:r w:rsidR="008F73AC" w:rsidRPr="00F25504">
        <w:rPr>
          <w:sz w:val="28"/>
          <w:szCs w:val="28"/>
        </w:rPr>
        <w:t xml:space="preserve"> </w:t>
      </w:r>
      <w:r w:rsidR="008565F6" w:rsidRPr="00F25504">
        <w:rPr>
          <w:sz w:val="28"/>
          <w:szCs w:val="28"/>
        </w:rPr>
        <w:t>зал</w:t>
      </w:r>
      <w:r w:rsidR="00A97F87" w:rsidRPr="00F25504">
        <w:rPr>
          <w:sz w:val="28"/>
          <w:szCs w:val="28"/>
        </w:rPr>
        <w:t>ы</w:t>
      </w:r>
      <w:r w:rsidR="00BE36D9" w:rsidRPr="00F25504">
        <w:rPr>
          <w:sz w:val="28"/>
          <w:szCs w:val="28"/>
        </w:rPr>
        <w:t xml:space="preserve">, </w:t>
      </w:r>
      <w:r w:rsidR="008565F6" w:rsidRPr="00F25504">
        <w:rPr>
          <w:sz w:val="28"/>
          <w:szCs w:val="28"/>
        </w:rPr>
        <w:t>столовую</w:t>
      </w:r>
      <w:r w:rsidR="002D47FE">
        <w:rPr>
          <w:sz w:val="28"/>
          <w:szCs w:val="28"/>
        </w:rPr>
        <w:t>, кабинеты Центра «Точка роста»</w:t>
      </w:r>
      <w:r w:rsidR="008565F6" w:rsidRPr="00F25504">
        <w:rPr>
          <w:sz w:val="28"/>
          <w:szCs w:val="28"/>
        </w:rPr>
        <w:t xml:space="preserve"> и другие необходимые</w:t>
      </w:r>
      <w:r w:rsidR="00734849" w:rsidRPr="00F25504">
        <w:rPr>
          <w:sz w:val="28"/>
          <w:szCs w:val="28"/>
        </w:rPr>
        <w:t xml:space="preserve"> комнат</w:t>
      </w:r>
      <w:r w:rsidR="008565F6" w:rsidRPr="00F25504">
        <w:rPr>
          <w:sz w:val="28"/>
          <w:szCs w:val="28"/>
        </w:rPr>
        <w:t>ы</w:t>
      </w:r>
      <w:r w:rsidR="00734849" w:rsidRPr="00F25504">
        <w:rPr>
          <w:sz w:val="28"/>
          <w:szCs w:val="28"/>
        </w:rPr>
        <w:t xml:space="preserve"> </w:t>
      </w:r>
      <w:r w:rsidR="004E392B" w:rsidRPr="00F25504">
        <w:rPr>
          <w:sz w:val="28"/>
          <w:szCs w:val="28"/>
        </w:rPr>
        <w:t>в соответствии</w:t>
      </w:r>
      <w:r w:rsidR="00734849" w:rsidRPr="00F25504">
        <w:rPr>
          <w:sz w:val="28"/>
          <w:szCs w:val="28"/>
        </w:rPr>
        <w:t xml:space="preserve"> с </w:t>
      </w:r>
      <w:r w:rsidR="00B169B0" w:rsidRPr="00F25504">
        <w:rPr>
          <w:sz w:val="28"/>
          <w:szCs w:val="28"/>
        </w:rPr>
        <w:t xml:space="preserve">требованиями охраны труда и </w:t>
      </w:r>
      <w:r w:rsidR="004E392B" w:rsidRPr="00F25504">
        <w:rPr>
          <w:sz w:val="28"/>
          <w:szCs w:val="28"/>
        </w:rPr>
        <w:t>нормами СанПиН</w:t>
      </w:r>
      <w:r w:rsidR="00B439C0" w:rsidRPr="00F25504">
        <w:rPr>
          <w:sz w:val="28"/>
          <w:szCs w:val="28"/>
        </w:rPr>
        <w:t>;</w:t>
      </w:r>
      <w:r w:rsidR="00EE4BDF" w:rsidRPr="00F25504">
        <w:rPr>
          <w:sz w:val="28"/>
          <w:szCs w:val="28"/>
        </w:rPr>
        <w:t xml:space="preserve"> в качестве изолятора определить кабинет</w:t>
      </w:r>
      <w:r w:rsidR="005C34A6" w:rsidRPr="00F25504">
        <w:rPr>
          <w:sz w:val="28"/>
          <w:szCs w:val="28"/>
        </w:rPr>
        <w:t>, находящийся рядом с медицинским кабинетом</w:t>
      </w:r>
      <w:r w:rsidR="00EE4BDF" w:rsidRPr="00F25504">
        <w:rPr>
          <w:sz w:val="28"/>
          <w:szCs w:val="28"/>
        </w:rPr>
        <w:t>;</w:t>
      </w:r>
    </w:p>
    <w:p w:rsidR="00B439C0" w:rsidRPr="00F25504" w:rsidRDefault="00B439C0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8</w:t>
      </w:r>
      <w:r w:rsidRPr="00F25504">
        <w:rPr>
          <w:sz w:val="28"/>
          <w:szCs w:val="28"/>
        </w:rPr>
        <w:t>.3</w:t>
      </w:r>
      <w:proofErr w:type="gramStart"/>
      <w:r w:rsidRPr="00F25504">
        <w:rPr>
          <w:sz w:val="28"/>
          <w:szCs w:val="28"/>
        </w:rPr>
        <w:t>. в</w:t>
      </w:r>
      <w:proofErr w:type="gramEnd"/>
      <w:r w:rsidR="00082A8C" w:rsidRPr="00F25504">
        <w:rPr>
          <w:sz w:val="28"/>
          <w:szCs w:val="28"/>
        </w:rPr>
        <w:t xml:space="preserve"> </w:t>
      </w:r>
      <w:r w:rsidR="0061453E">
        <w:rPr>
          <w:sz w:val="28"/>
          <w:szCs w:val="28"/>
        </w:rPr>
        <w:t>установленный</w:t>
      </w:r>
      <w:r w:rsidR="0061453E" w:rsidRPr="00F25504">
        <w:rPr>
          <w:sz w:val="28"/>
          <w:szCs w:val="28"/>
        </w:rPr>
        <w:t xml:space="preserve"> </w:t>
      </w:r>
      <w:r w:rsidRPr="00F25504">
        <w:rPr>
          <w:sz w:val="28"/>
          <w:szCs w:val="28"/>
        </w:rPr>
        <w:t>срок</w:t>
      </w:r>
      <w:r w:rsidR="00ED55C9" w:rsidRPr="00F25504">
        <w:rPr>
          <w:sz w:val="28"/>
          <w:szCs w:val="28"/>
        </w:rPr>
        <w:t xml:space="preserve"> </w:t>
      </w:r>
      <w:r w:rsidRPr="00F25504">
        <w:rPr>
          <w:sz w:val="28"/>
          <w:szCs w:val="28"/>
        </w:rPr>
        <w:t>провести в полном объёме дезинсекционны</w:t>
      </w:r>
      <w:r w:rsidR="00ED55C9" w:rsidRPr="00F25504">
        <w:rPr>
          <w:sz w:val="28"/>
          <w:szCs w:val="28"/>
        </w:rPr>
        <w:t xml:space="preserve">е, </w:t>
      </w:r>
      <w:proofErr w:type="spellStart"/>
      <w:r w:rsidR="00ED55C9" w:rsidRPr="00F25504">
        <w:rPr>
          <w:sz w:val="28"/>
          <w:szCs w:val="28"/>
        </w:rPr>
        <w:t>дератизационные</w:t>
      </w:r>
      <w:proofErr w:type="spellEnd"/>
      <w:r w:rsidR="00ED55C9" w:rsidRPr="00F25504">
        <w:rPr>
          <w:sz w:val="28"/>
          <w:szCs w:val="28"/>
        </w:rPr>
        <w:t xml:space="preserve"> мероприятия</w:t>
      </w:r>
      <w:r w:rsidR="00EF5A8A" w:rsidRPr="00F25504">
        <w:rPr>
          <w:sz w:val="28"/>
          <w:szCs w:val="28"/>
        </w:rPr>
        <w:t>, противоклещевые обработки территории школы и прилегающих к ним зон</w:t>
      </w:r>
      <w:r w:rsidRPr="00F25504">
        <w:rPr>
          <w:sz w:val="28"/>
          <w:szCs w:val="28"/>
        </w:rPr>
        <w:t>;</w:t>
      </w:r>
    </w:p>
    <w:p w:rsidR="00B439C0" w:rsidRPr="00F25504" w:rsidRDefault="00B439C0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8</w:t>
      </w:r>
      <w:r w:rsidRPr="00F25504">
        <w:rPr>
          <w:sz w:val="28"/>
          <w:szCs w:val="28"/>
        </w:rPr>
        <w:t>.4</w:t>
      </w:r>
      <w:proofErr w:type="gramStart"/>
      <w:r w:rsidRPr="00F25504">
        <w:rPr>
          <w:sz w:val="28"/>
          <w:szCs w:val="28"/>
        </w:rPr>
        <w:t xml:space="preserve">. </w:t>
      </w:r>
      <w:r w:rsidR="0095319A" w:rsidRPr="00F25504">
        <w:rPr>
          <w:sz w:val="28"/>
          <w:szCs w:val="28"/>
        </w:rPr>
        <w:t>перед</w:t>
      </w:r>
      <w:proofErr w:type="gramEnd"/>
      <w:r w:rsidR="0095319A" w:rsidRPr="00F25504">
        <w:rPr>
          <w:sz w:val="28"/>
          <w:szCs w:val="28"/>
        </w:rPr>
        <w:t xml:space="preserve"> </w:t>
      </w:r>
      <w:r w:rsidR="00ED55C9" w:rsidRPr="00F25504">
        <w:rPr>
          <w:sz w:val="28"/>
          <w:szCs w:val="28"/>
        </w:rPr>
        <w:t>открытием</w:t>
      </w:r>
      <w:r w:rsidR="0095319A" w:rsidRPr="00F25504">
        <w:rPr>
          <w:sz w:val="28"/>
          <w:szCs w:val="28"/>
        </w:rPr>
        <w:t xml:space="preserve"> лагеря «Радуга» провести</w:t>
      </w:r>
      <w:r w:rsidR="00ED55C9" w:rsidRPr="00F25504">
        <w:rPr>
          <w:sz w:val="28"/>
          <w:szCs w:val="28"/>
        </w:rPr>
        <w:t xml:space="preserve"> генеральную</w:t>
      </w:r>
      <w:r w:rsidR="0095319A" w:rsidRPr="00F25504">
        <w:rPr>
          <w:sz w:val="28"/>
          <w:szCs w:val="28"/>
        </w:rPr>
        <w:t xml:space="preserve"> уборку всех помещений с применением дезинфицирующих средств</w:t>
      </w:r>
      <w:r w:rsidR="00ED55C9" w:rsidRPr="00F25504">
        <w:rPr>
          <w:sz w:val="28"/>
          <w:szCs w:val="28"/>
        </w:rPr>
        <w:t xml:space="preserve"> по вирусному режиму</w:t>
      </w:r>
      <w:r w:rsidR="0095319A" w:rsidRPr="00F25504">
        <w:rPr>
          <w:sz w:val="28"/>
          <w:szCs w:val="28"/>
        </w:rPr>
        <w:t xml:space="preserve"> (далее </w:t>
      </w:r>
      <w:r w:rsidR="00ED55C9" w:rsidRPr="00F25504">
        <w:rPr>
          <w:sz w:val="28"/>
          <w:szCs w:val="28"/>
        </w:rPr>
        <w:t>–</w:t>
      </w:r>
      <w:r w:rsidR="0095319A" w:rsidRPr="00F25504">
        <w:rPr>
          <w:sz w:val="28"/>
          <w:szCs w:val="28"/>
        </w:rPr>
        <w:t xml:space="preserve"> генеральная уборка)</w:t>
      </w:r>
      <w:r w:rsidRPr="00F25504">
        <w:rPr>
          <w:sz w:val="28"/>
          <w:szCs w:val="28"/>
        </w:rPr>
        <w:t>;</w:t>
      </w:r>
    </w:p>
    <w:p w:rsidR="00B439C0" w:rsidRPr="00F25504" w:rsidRDefault="00B439C0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8</w:t>
      </w:r>
      <w:r w:rsidRPr="00F25504">
        <w:rPr>
          <w:sz w:val="28"/>
          <w:szCs w:val="28"/>
        </w:rPr>
        <w:t>.</w:t>
      </w:r>
      <w:r w:rsidR="00144F15" w:rsidRPr="00F25504">
        <w:rPr>
          <w:sz w:val="28"/>
          <w:szCs w:val="28"/>
        </w:rPr>
        <w:t>5</w:t>
      </w:r>
      <w:proofErr w:type="gramStart"/>
      <w:r w:rsidRPr="00F25504">
        <w:rPr>
          <w:sz w:val="28"/>
          <w:szCs w:val="28"/>
        </w:rPr>
        <w:t xml:space="preserve">. </w:t>
      </w:r>
      <w:r w:rsidR="00ED55C9" w:rsidRPr="00F25504">
        <w:rPr>
          <w:sz w:val="28"/>
          <w:szCs w:val="28"/>
        </w:rPr>
        <w:t>при</w:t>
      </w:r>
      <w:proofErr w:type="gramEnd"/>
      <w:r w:rsidR="00ED55C9" w:rsidRPr="00F25504">
        <w:rPr>
          <w:sz w:val="28"/>
          <w:szCs w:val="28"/>
        </w:rPr>
        <w:t xml:space="preserve"> входе в здание, в том числе перед входом в столовую  установить  дозаторы с антисептическим средством для обработки рук</w:t>
      </w:r>
      <w:r w:rsidRPr="00F25504">
        <w:rPr>
          <w:sz w:val="28"/>
          <w:szCs w:val="28"/>
        </w:rPr>
        <w:t>;</w:t>
      </w:r>
    </w:p>
    <w:p w:rsidR="00883972" w:rsidRPr="00F25504" w:rsidRDefault="00B439C0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8</w:t>
      </w:r>
      <w:r w:rsidRPr="00F25504">
        <w:rPr>
          <w:sz w:val="28"/>
          <w:szCs w:val="28"/>
        </w:rPr>
        <w:t>.</w:t>
      </w:r>
      <w:r w:rsidR="00144F15" w:rsidRPr="00F25504">
        <w:rPr>
          <w:sz w:val="28"/>
          <w:szCs w:val="28"/>
        </w:rPr>
        <w:t>6</w:t>
      </w:r>
      <w:proofErr w:type="gramStart"/>
      <w:r w:rsidRPr="00F25504">
        <w:rPr>
          <w:sz w:val="28"/>
          <w:szCs w:val="28"/>
        </w:rPr>
        <w:t xml:space="preserve">. </w:t>
      </w:r>
      <w:r w:rsidR="00ED55C9" w:rsidRPr="00F25504">
        <w:rPr>
          <w:sz w:val="28"/>
          <w:szCs w:val="28"/>
        </w:rPr>
        <w:t>обеспечить</w:t>
      </w:r>
      <w:proofErr w:type="gramEnd"/>
      <w:r w:rsidR="00ED55C9" w:rsidRPr="00F25504">
        <w:rPr>
          <w:sz w:val="28"/>
          <w:szCs w:val="28"/>
        </w:rPr>
        <w:t xml:space="preserve"> ежедневную уборку помещений с применением дезинфицирующих средств, эффективных в отношении вирусов</w:t>
      </w:r>
      <w:r w:rsidR="008F37DC" w:rsidRPr="00F25504">
        <w:rPr>
          <w:sz w:val="28"/>
          <w:szCs w:val="28"/>
        </w:rPr>
        <w:t>,</w:t>
      </w:r>
      <w:r w:rsidR="00ED55C9" w:rsidRPr="00F25504">
        <w:rPr>
          <w:sz w:val="28"/>
          <w:szCs w:val="28"/>
        </w:rPr>
        <w:t xml:space="preserve"> (текущая дезинфекция) силами технического персонала </w:t>
      </w:r>
      <w:r w:rsidR="008F37DC" w:rsidRPr="00F25504">
        <w:rPr>
          <w:sz w:val="28"/>
          <w:szCs w:val="28"/>
        </w:rPr>
        <w:t>школы</w:t>
      </w:r>
      <w:r w:rsidR="00ED55C9" w:rsidRPr="00F25504">
        <w:rPr>
          <w:sz w:val="28"/>
          <w:szCs w:val="28"/>
        </w:rPr>
        <w:t xml:space="preserve"> в специальной одежде и средствах индивидуал</w:t>
      </w:r>
      <w:r w:rsidR="008F37DC" w:rsidRPr="00F25504">
        <w:rPr>
          <w:sz w:val="28"/>
          <w:szCs w:val="28"/>
        </w:rPr>
        <w:t>ьной защиты (</w:t>
      </w:r>
      <w:r w:rsidR="00ED55C9" w:rsidRPr="007777D8">
        <w:rPr>
          <w:sz w:val="28"/>
          <w:szCs w:val="28"/>
        </w:rPr>
        <w:t>маски</w:t>
      </w:r>
      <w:r w:rsidR="00ED55C9" w:rsidRPr="00F25504">
        <w:rPr>
          <w:sz w:val="28"/>
          <w:szCs w:val="28"/>
        </w:rPr>
        <w:t xml:space="preserve"> и перчатки)</w:t>
      </w:r>
      <w:r w:rsidR="00883972" w:rsidRPr="00F25504">
        <w:rPr>
          <w:sz w:val="28"/>
          <w:szCs w:val="28"/>
        </w:rPr>
        <w:t>;</w:t>
      </w:r>
    </w:p>
    <w:p w:rsidR="002E37D3" w:rsidRPr="00F25504" w:rsidRDefault="002E37D3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8</w:t>
      </w:r>
      <w:r w:rsidRPr="00F25504">
        <w:rPr>
          <w:sz w:val="28"/>
          <w:szCs w:val="28"/>
        </w:rPr>
        <w:t>.</w:t>
      </w:r>
      <w:r w:rsidR="00144F15" w:rsidRPr="00F25504">
        <w:rPr>
          <w:sz w:val="28"/>
          <w:szCs w:val="28"/>
        </w:rPr>
        <w:t>7</w:t>
      </w:r>
      <w:proofErr w:type="gramStart"/>
      <w:r w:rsidRPr="00F25504">
        <w:rPr>
          <w:sz w:val="28"/>
          <w:szCs w:val="28"/>
        </w:rPr>
        <w:t>. для</w:t>
      </w:r>
      <w:proofErr w:type="gramEnd"/>
      <w:r w:rsidRPr="00F25504">
        <w:rPr>
          <w:sz w:val="28"/>
          <w:szCs w:val="28"/>
        </w:rPr>
        <w:t xml:space="preserve"> проведения дезинфекции использовать дезинфицирующие средства, применяемые для обеззараживания объектов при вирусных инфекциях, в соответствии с инструкцией по их применению;</w:t>
      </w:r>
    </w:p>
    <w:p w:rsidR="00CE3AD7" w:rsidRPr="00F25504" w:rsidRDefault="00883972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lastRenderedPageBreak/>
        <w:t>1</w:t>
      </w:r>
      <w:r w:rsidR="00D37ABF" w:rsidRPr="00F25504">
        <w:rPr>
          <w:sz w:val="28"/>
          <w:szCs w:val="28"/>
        </w:rPr>
        <w:t>8</w:t>
      </w:r>
      <w:r w:rsidRPr="00F25504">
        <w:rPr>
          <w:sz w:val="28"/>
          <w:szCs w:val="28"/>
        </w:rPr>
        <w:t>.</w:t>
      </w:r>
      <w:r w:rsidR="00144F15" w:rsidRPr="00F25504">
        <w:rPr>
          <w:sz w:val="28"/>
          <w:szCs w:val="28"/>
        </w:rPr>
        <w:t>8</w:t>
      </w:r>
      <w:proofErr w:type="gramStart"/>
      <w:r w:rsidRPr="00F25504">
        <w:rPr>
          <w:sz w:val="28"/>
          <w:szCs w:val="28"/>
        </w:rPr>
        <w:t>. обеспечить</w:t>
      </w:r>
      <w:proofErr w:type="gramEnd"/>
      <w:r w:rsidRPr="00F25504">
        <w:rPr>
          <w:sz w:val="28"/>
          <w:szCs w:val="28"/>
        </w:rPr>
        <w:t xml:space="preserve"> детей и работников  достаточным  количеством  мыла, туалетной бумагой, моющими и дезинфицирующими средствами, кожными антисептиками для обработки рук;</w:t>
      </w:r>
    </w:p>
    <w:p w:rsidR="0095319A" w:rsidRPr="00F25504" w:rsidRDefault="0095319A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8</w:t>
      </w:r>
      <w:r w:rsidRPr="00F25504">
        <w:rPr>
          <w:sz w:val="28"/>
          <w:szCs w:val="28"/>
        </w:rPr>
        <w:t>.</w:t>
      </w:r>
      <w:r w:rsidR="00144F15" w:rsidRPr="00F25504">
        <w:rPr>
          <w:sz w:val="28"/>
          <w:szCs w:val="28"/>
        </w:rPr>
        <w:t>9</w:t>
      </w:r>
      <w:proofErr w:type="gramStart"/>
      <w:r w:rsidRPr="00F25504">
        <w:rPr>
          <w:sz w:val="28"/>
          <w:szCs w:val="28"/>
        </w:rPr>
        <w:t>. обеспечить</w:t>
      </w:r>
      <w:proofErr w:type="gramEnd"/>
      <w:r w:rsidRPr="00F25504">
        <w:rPr>
          <w:sz w:val="28"/>
          <w:szCs w:val="28"/>
        </w:rPr>
        <w:t xml:space="preserve"> 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лагеря «Радуга»;</w:t>
      </w:r>
    </w:p>
    <w:p w:rsidR="00883972" w:rsidRPr="007777D8" w:rsidRDefault="00883972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777D8">
        <w:rPr>
          <w:sz w:val="28"/>
          <w:szCs w:val="28"/>
        </w:rPr>
        <w:t>1</w:t>
      </w:r>
      <w:r w:rsidR="00D37ABF" w:rsidRPr="007777D8">
        <w:rPr>
          <w:sz w:val="28"/>
          <w:szCs w:val="28"/>
        </w:rPr>
        <w:t>8</w:t>
      </w:r>
      <w:r w:rsidRPr="007777D8">
        <w:rPr>
          <w:sz w:val="28"/>
          <w:szCs w:val="28"/>
        </w:rPr>
        <w:t>.</w:t>
      </w:r>
      <w:r w:rsidR="007E4209" w:rsidRPr="007777D8">
        <w:rPr>
          <w:sz w:val="28"/>
          <w:szCs w:val="28"/>
        </w:rPr>
        <w:t>1</w:t>
      </w:r>
      <w:r w:rsidR="00144F15" w:rsidRPr="007777D8">
        <w:rPr>
          <w:sz w:val="28"/>
          <w:szCs w:val="28"/>
        </w:rPr>
        <w:t>0</w:t>
      </w:r>
      <w:proofErr w:type="gramStart"/>
      <w:r w:rsidRPr="007777D8">
        <w:rPr>
          <w:sz w:val="28"/>
          <w:szCs w:val="28"/>
        </w:rPr>
        <w:t>. обеспечить</w:t>
      </w:r>
      <w:proofErr w:type="gramEnd"/>
      <w:r w:rsidRPr="007777D8">
        <w:rPr>
          <w:sz w:val="28"/>
          <w:szCs w:val="28"/>
        </w:rPr>
        <w:t xml:space="preserve"> персонал запасом масок (исходя из  продолжительности рабочей смены и смены масок не реже 1 раза в 3 часа)</w:t>
      </w:r>
      <w:r w:rsidR="00551743" w:rsidRPr="007777D8">
        <w:rPr>
          <w:sz w:val="28"/>
          <w:szCs w:val="28"/>
        </w:rPr>
        <w:t>, перчаток</w:t>
      </w:r>
      <w:r w:rsidRPr="007777D8">
        <w:rPr>
          <w:sz w:val="28"/>
          <w:szCs w:val="28"/>
        </w:rPr>
        <w:t>. Повторное использование одноразовых масок не допускается</w:t>
      </w:r>
      <w:r w:rsidR="0095319A" w:rsidRPr="007777D8">
        <w:rPr>
          <w:sz w:val="28"/>
          <w:szCs w:val="28"/>
        </w:rPr>
        <w:t>;</w:t>
      </w:r>
    </w:p>
    <w:p w:rsidR="00A76297" w:rsidRPr="00F25504" w:rsidRDefault="00A76297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8</w:t>
      </w:r>
      <w:r w:rsidRPr="00F25504">
        <w:rPr>
          <w:sz w:val="28"/>
          <w:szCs w:val="28"/>
        </w:rPr>
        <w:t>.</w:t>
      </w:r>
      <w:r w:rsidR="007E4209" w:rsidRPr="00F25504">
        <w:rPr>
          <w:sz w:val="28"/>
          <w:szCs w:val="28"/>
        </w:rPr>
        <w:t>1</w:t>
      </w:r>
      <w:r w:rsidR="00144F15" w:rsidRPr="00F25504">
        <w:rPr>
          <w:sz w:val="28"/>
          <w:szCs w:val="28"/>
        </w:rPr>
        <w:t>1</w:t>
      </w:r>
      <w:proofErr w:type="gramStart"/>
      <w:r w:rsidRPr="00F25504">
        <w:rPr>
          <w:sz w:val="28"/>
          <w:szCs w:val="28"/>
        </w:rPr>
        <w:t>. осуществить</w:t>
      </w:r>
      <w:proofErr w:type="gramEnd"/>
      <w:r w:rsidRPr="00F25504">
        <w:rPr>
          <w:sz w:val="28"/>
          <w:szCs w:val="28"/>
        </w:rPr>
        <w:t xml:space="preserve"> проверку по согласованию с органами МЧС  России по Орловскому району  систем противопожарной сигнализации и оповещения людей о пожаре, кнопок тревожной  сигнализации по согласованию с организацией, осуществляющей охрану посредством данной сигнализации;</w:t>
      </w:r>
    </w:p>
    <w:p w:rsidR="00A76297" w:rsidRPr="00F25504" w:rsidRDefault="00A76297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8</w:t>
      </w:r>
      <w:r w:rsidRPr="00F25504">
        <w:rPr>
          <w:sz w:val="28"/>
          <w:szCs w:val="28"/>
        </w:rPr>
        <w:t>.1</w:t>
      </w:r>
      <w:r w:rsidR="00144F15" w:rsidRPr="00F25504">
        <w:rPr>
          <w:sz w:val="28"/>
          <w:szCs w:val="28"/>
        </w:rPr>
        <w:t>2</w:t>
      </w:r>
      <w:proofErr w:type="gramStart"/>
      <w:r w:rsidRPr="00F25504">
        <w:rPr>
          <w:sz w:val="28"/>
          <w:szCs w:val="28"/>
        </w:rPr>
        <w:t>. осуществить</w:t>
      </w:r>
      <w:proofErr w:type="gramEnd"/>
      <w:r w:rsidRPr="00F25504">
        <w:rPr>
          <w:sz w:val="28"/>
          <w:szCs w:val="28"/>
        </w:rPr>
        <w:t xml:space="preserve"> инструктажи дежурных по своевременному реагированию на возникновение чрезвычайных ситуаций и незамедлительному информированию  о кризисных ситуациях в МЧС России по Орловскому району, МВД России по Орловскому району;</w:t>
      </w:r>
    </w:p>
    <w:p w:rsidR="00A76297" w:rsidRPr="00F25504" w:rsidRDefault="00A76297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8</w:t>
      </w:r>
      <w:r w:rsidRPr="00F25504">
        <w:rPr>
          <w:sz w:val="28"/>
          <w:szCs w:val="28"/>
        </w:rPr>
        <w:t>.1</w:t>
      </w:r>
      <w:r w:rsidR="00144F15" w:rsidRPr="00F25504">
        <w:rPr>
          <w:sz w:val="28"/>
          <w:szCs w:val="28"/>
        </w:rPr>
        <w:t>3</w:t>
      </w:r>
      <w:proofErr w:type="gramStart"/>
      <w:r w:rsidRPr="00F25504">
        <w:rPr>
          <w:sz w:val="28"/>
          <w:szCs w:val="28"/>
        </w:rPr>
        <w:t xml:space="preserve">. </w:t>
      </w:r>
      <w:r w:rsidR="00515B39" w:rsidRPr="00F25504">
        <w:rPr>
          <w:sz w:val="28"/>
          <w:szCs w:val="28"/>
        </w:rPr>
        <w:t>обеспечить</w:t>
      </w:r>
      <w:proofErr w:type="gramEnd"/>
      <w:r w:rsidR="00515B39" w:rsidRPr="00F25504">
        <w:rPr>
          <w:sz w:val="28"/>
          <w:szCs w:val="28"/>
        </w:rPr>
        <w:t xml:space="preserve"> наличие у лиц, обеспечивающих безопасность учреждения, памятки с телефонами: дежурных территориальных</w:t>
      </w:r>
      <w:r w:rsidR="00F46A28" w:rsidRPr="00F25504">
        <w:rPr>
          <w:sz w:val="28"/>
          <w:szCs w:val="28"/>
        </w:rPr>
        <w:t xml:space="preserve"> органов  МВД, МЧС и директора</w:t>
      </w:r>
      <w:r w:rsidR="00515B39" w:rsidRPr="00F25504">
        <w:rPr>
          <w:sz w:val="28"/>
          <w:szCs w:val="28"/>
        </w:rPr>
        <w:t xml:space="preserve"> </w:t>
      </w:r>
      <w:r w:rsidR="00F46A28" w:rsidRPr="00F25504">
        <w:rPr>
          <w:sz w:val="28"/>
          <w:szCs w:val="28"/>
        </w:rPr>
        <w:t>школы</w:t>
      </w:r>
      <w:r w:rsidR="00515B39" w:rsidRPr="00F25504">
        <w:rPr>
          <w:sz w:val="28"/>
          <w:szCs w:val="28"/>
        </w:rPr>
        <w:t xml:space="preserve">, заместителей </w:t>
      </w:r>
      <w:r w:rsidR="00F46A28" w:rsidRPr="00F25504">
        <w:rPr>
          <w:sz w:val="28"/>
          <w:szCs w:val="28"/>
        </w:rPr>
        <w:t>директора школы</w:t>
      </w:r>
      <w:r w:rsidR="00515B39" w:rsidRPr="00F25504">
        <w:rPr>
          <w:sz w:val="28"/>
          <w:szCs w:val="28"/>
        </w:rPr>
        <w:t>;</w:t>
      </w:r>
    </w:p>
    <w:p w:rsidR="00515B39" w:rsidRPr="00F25504" w:rsidRDefault="00515B39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8</w:t>
      </w:r>
      <w:r w:rsidRPr="00F25504">
        <w:rPr>
          <w:sz w:val="28"/>
          <w:szCs w:val="28"/>
        </w:rPr>
        <w:t>.1</w:t>
      </w:r>
      <w:r w:rsidR="00144F15" w:rsidRPr="00F25504">
        <w:rPr>
          <w:sz w:val="28"/>
          <w:szCs w:val="28"/>
        </w:rPr>
        <w:t>4</w:t>
      </w:r>
      <w:proofErr w:type="gramStart"/>
      <w:r w:rsidRPr="00F25504">
        <w:rPr>
          <w:sz w:val="28"/>
          <w:szCs w:val="28"/>
        </w:rPr>
        <w:t>. осуществить</w:t>
      </w:r>
      <w:proofErr w:type="gramEnd"/>
      <w:r w:rsidRPr="00F25504">
        <w:rPr>
          <w:sz w:val="28"/>
          <w:szCs w:val="28"/>
        </w:rPr>
        <w:t xml:space="preserve"> проверку подвальных помещений, труднодоступных мест, чердаков, слуховых окон на предмет выявления опасных в  террористическом плане предметов, патрулирование прилегающих территорий;</w:t>
      </w:r>
    </w:p>
    <w:p w:rsidR="00515B39" w:rsidRPr="00F25504" w:rsidRDefault="00515B39" w:rsidP="00515B3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8</w:t>
      </w:r>
      <w:r w:rsidRPr="00F25504">
        <w:rPr>
          <w:sz w:val="28"/>
          <w:szCs w:val="28"/>
        </w:rPr>
        <w:t>.1</w:t>
      </w:r>
      <w:r w:rsidR="00144F15" w:rsidRPr="00F25504">
        <w:rPr>
          <w:sz w:val="28"/>
          <w:szCs w:val="28"/>
        </w:rPr>
        <w:t>5</w:t>
      </w:r>
      <w:proofErr w:type="gramStart"/>
      <w:r w:rsidRPr="00F25504">
        <w:rPr>
          <w:sz w:val="28"/>
          <w:szCs w:val="28"/>
        </w:rPr>
        <w:t>. усилить</w:t>
      </w:r>
      <w:proofErr w:type="gramEnd"/>
      <w:r w:rsidRPr="00F25504">
        <w:rPr>
          <w:sz w:val="28"/>
          <w:szCs w:val="28"/>
        </w:rPr>
        <w:t xml:space="preserve"> контроль за соблюдением пропускного режима, обеспечить контролируемый     въезд     транспорта     на     административную     территорию школы</w:t>
      </w:r>
      <w:r w:rsidR="00551743" w:rsidRPr="00F25504">
        <w:rPr>
          <w:sz w:val="28"/>
          <w:szCs w:val="28"/>
        </w:rPr>
        <w:t>;</w:t>
      </w:r>
    </w:p>
    <w:p w:rsidR="00551743" w:rsidRPr="00F25504" w:rsidRDefault="00551743" w:rsidP="00515B3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18.1</w:t>
      </w:r>
      <w:r w:rsidR="00144F15" w:rsidRPr="00F25504">
        <w:rPr>
          <w:sz w:val="28"/>
          <w:szCs w:val="28"/>
        </w:rPr>
        <w:t>6</w:t>
      </w:r>
      <w:proofErr w:type="gramStart"/>
      <w:r w:rsidRPr="00F25504">
        <w:rPr>
          <w:sz w:val="28"/>
          <w:szCs w:val="28"/>
        </w:rPr>
        <w:t>. обеспечить</w:t>
      </w:r>
      <w:proofErr w:type="gramEnd"/>
      <w:r w:rsidRPr="00F25504">
        <w:rPr>
          <w:sz w:val="28"/>
          <w:szCs w:val="28"/>
        </w:rPr>
        <w:t xml:space="preserve"> наличие необходимого количества бесконтактных термометров.</w:t>
      </w:r>
    </w:p>
    <w:p w:rsidR="008D530A" w:rsidRPr="00F25504" w:rsidRDefault="00DB6A21" w:rsidP="008F37DC">
      <w:pPr>
        <w:numPr>
          <w:ilvl w:val="0"/>
          <w:numId w:val="32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Возложить ответственность</w:t>
      </w:r>
      <w:r w:rsidR="008D530A" w:rsidRPr="00F25504">
        <w:rPr>
          <w:sz w:val="28"/>
          <w:szCs w:val="28"/>
        </w:rPr>
        <w:t>:</w:t>
      </w:r>
    </w:p>
    <w:p w:rsidR="008D530A" w:rsidRPr="00F25504" w:rsidRDefault="00C06F82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9</w:t>
      </w:r>
      <w:r w:rsidR="008D530A" w:rsidRPr="00F25504">
        <w:rPr>
          <w:sz w:val="28"/>
          <w:szCs w:val="28"/>
        </w:rPr>
        <w:t>.1</w:t>
      </w:r>
      <w:proofErr w:type="gramStart"/>
      <w:r w:rsidR="008D530A" w:rsidRPr="00F25504">
        <w:rPr>
          <w:sz w:val="28"/>
          <w:szCs w:val="28"/>
        </w:rPr>
        <w:t>. на</w:t>
      </w:r>
      <w:proofErr w:type="gramEnd"/>
      <w:r w:rsidR="008D530A" w:rsidRPr="00F25504">
        <w:rPr>
          <w:sz w:val="28"/>
          <w:szCs w:val="28"/>
        </w:rPr>
        <w:t xml:space="preserve"> начальника лагеря</w:t>
      </w:r>
      <w:r w:rsidR="004E392B" w:rsidRPr="00F25504">
        <w:rPr>
          <w:sz w:val="28"/>
          <w:szCs w:val="28"/>
        </w:rPr>
        <w:t xml:space="preserve"> «Радуга»</w:t>
      </w:r>
      <w:r w:rsidR="008D530A" w:rsidRPr="00F25504">
        <w:rPr>
          <w:sz w:val="28"/>
          <w:szCs w:val="28"/>
        </w:rPr>
        <w:t xml:space="preserve"> </w:t>
      </w:r>
      <w:proofErr w:type="spellStart"/>
      <w:r w:rsidR="00C06372">
        <w:rPr>
          <w:sz w:val="28"/>
          <w:szCs w:val="28"/>
        </w:rPr>
        <w:t>Голубову</w:t>
      </w:r>
      <w:proofErr w:type="spellEnd"/>
      <w:r w:rsidR="00C06372">
        <w:rPr>
          <w:sz w:val="28"/>
          <w:szCs w:val="28"/>
        </w:rPr>
        <w:t xml:space="preserve"> С.И.</w:t>
      </w:r>
      <w:r w:rsidR="004E392B" w:rsidRPr="00F25504">
        <w:rPr>
          <w:sz w:val="28"/>
          <w:szCs w:val="28"/>
        </w:rPr>
        <w:t xml:space="preserve"> </w:t>
      </w:r>
      <w:r w:rsidR="005815B8" w:rsidRPr="00F25504">
        <w:rPr>
          <w:sz w:val="28"/>
          <w:szCs w:val="28"/>
        </w:rPr>
        <w:t xml:space="preserve">за состояние охраны </w:t>
      </w:r>
      <w:r w:rsidR="004E392B" w:rsidRPr="00F25504">
        <w:rPr>
          <w:sz w:val="28"/>
          <w:szCs w:val="28"/>
        </w:rPr>
        <w:t>труда, за</w:t>
      </w:r>
      <w:r w:rsidR="008D530A" w:rsidRPr="00F25504">
        <w:rPr>
          <w:sz w:val="28"/>
          <w:szCs w:val="28"/>
        </w:rPr>
        <w:t xml:space="preserve"> </w:t>
      </w:r>
      <w:r w:rsidR="000C480C" w:rsidRPr="00F25504">
        <w:rPr>
          <w:sz w:val="28"/>
          <w:szCs w:val="28"/>
        </w:rPr>
        <w:t>организацию питани</w:t>
      </w:r>
      <w:r w:rsidR="001F2F85" w:rsidRPr="00F25504">
        <w:rPr>
          <w:sz w:val="28"/>
          <w:szCs w:val="28"/>
        </w:rPr>
        <w:t>я</w:t>
      </w:r>
      <w:r w:rsidR="000C480C" w:rsidRPr="00F25504">
        <w:rPr>
          <w:sz w:val="28"/>
          <w:szCs w:val="28"/>
        </w:rPr>
        <w:t xml:space="preserve"> детей, за соблюдение санитарно-гигиенических</w:t>
      </w:r>
      <w:r w:rsidR="007638C7" w:rsidRPr="00F25504">
        <w:rPr>
          <w:sz w:val="28"/>
          <w:szCs w:val="28"/>
        </w:rPr>
        <w:t>,</w:t>
      </w:r>
      <w:r w:rsidR="008F73AC" w:rsidRPr="00F25504">
        <w:rPr>
          <w:sz w:val="28"/>
          <w:szCs w:val="28"/>
        </w:rPr>
        <w:t xml:space="preserve"> </w:t>
      </w:r>
      <w:r w:rsidR="007638C7" w:rsidRPr="00F25504">
        <w:rPr>
          <w:sz w:val="28"/>
          <w:szCs w:val="28"/>
        </w:rPr>
        <w:t xml:space="preserve">санитарно-эпидемиологических </w:t>
      </w:r>
      <w:r w:rsidR="000C480C" w:rsidRPr="00F25504">
        <w:rPr>
          <w:sz w:val="28"/>
          <w:szCs w:val="28"/>
        </w:rPr>
        <w:t>правил и норм,</w:t>
      </w:r>
      <w:r w:rsidR="008F73AC" w:rsidRPr="00F25504">
        <w:rPr>
          <w:sz w:val="28"/>
          <w:szCs w:val="28"/>
        </w:rPr>
        <w:t xml:space="preserve"> </w:t>
      </w:r>
      <w:r w:rsidR="00FA5E78" w:rsidRPr="00F25504">
        <w:rPr>
          <w:sz w:val="28"/>
          <w:szCs w:val="28"/>
        </w:rPr>
        <w:t xml:space="preserve">за </w:t>
      </w:r>
      <w:r w:rsidR="00FE4EE5" w:rsidRPr="00F25504">
        <w:rPr>
          <w:sz w:val="28"/>
          <w:szCs w:val="28"/>
        </w:rPr>
        <w:t xml:space="preserve">безопасность жизни и здоровья детей, </w:t>
      </w:r>
      <w:r w:rsidR="00FA5E78" w:rsidRPr="00F25504">
        <w:rPr>
          <w:sz w:val="28"/>
          <w:szCs w:val="28"/>
        </w:rPr>
        <w:t xml:space="preserve">за </w:t>
      </w:r>
      <w:r w:rsidR="000C480C" w:rsidRPr="00F25504">
        <w:rPr>
          <w:sz w:val="28"/>
          <w:szCs w:val="28"/>
        </w:rPr>
        <w:t xml:space="preserve">выполнение </w:t>
      </w:r>
      <w:r w:rsidR="004E392B" w:rsidRPr="00F25504">
        <w:rPr>
          <w:sz w:val="28"/>
          <w:szCs w:val="28"/>
        </w:rPr>
        <w:t>плана работы</w:t>
      </w:r>
      <w:r w:rsidR="000C480C" w:rsidRPr="00F25504">
        <w:rPr>
          <w:sz w:val="28"/>
          <w:szCs w:val="28"/>
        </w:rPr>
        <w:t xml:space="preserve"> лагеря «Радуга»</w:t>
      </w:r>
      <w:r w:rsidR="00E16BEC" w:rsidRPr="00F25504">
        <w:rPr>
          <w:sz w:val="28"/>
          <w:szCs w:val="28"/>
        </w:rPr>
        <w:t>;</w:t>
      </w:r>
    </w:p>
    <w:p w:rsidR="008D530A" w:rsidRPr="00F25504" w:rsidRDefault="00C06F82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9</w:t>
      </w:r>
      <w:r w:rsidR="008D530A" w:rsidRPr="00F25504">
        <w:rPr>
          <w:sz w:val="28"/>
          <w:szCs w:val="28"/>
        </w:rPr>
        <w:t>.2</w:t>
      </w:r>
      <w:proofErr w:type="gramStart"/>
      <w:r w:rsidR="008D530A" w:rsidRPr="00F25504">
        <w:rPr>
          <w:sz w:val="28"/>
          <w:szCs w:val="28"/>
        </w:rPr>
        <w:t>. на</w:t>
      </w:r>
      <w:proofErr w:type="gramEnd"/>
      <w:r w:rsidR="008D530A" w:rsidRPr="00F25504">
        <w:rPr>
          <w:sz w:val="28"/>
          <w:szCs w:val="28"/>
        </w:rPr>
        <w:t xml:space="preserve"> заместителя директора по администрати</w:t>
      </w:r>
      <w:r w:rsidR="00E24632" w:rsidRPr="00F25504">
        <w:rPr>
          <w:sz w:val="28"/>
          <w:szCs w:val="28"/>
        </w:rPr>
        <w:t>в</w:t>
      </w:r>
      <w:r w:rsidR="008D530A" w:rsidRPr="00F25504">
        <w:rPr>
          <w:sz w:val="28"/>
          <w:szCs w:val="28"/>
        </w:rPr>
        <w:t xml:space="preserve">но-хозяйственной работе </w:t>
      </w:r>
      <w:r w:rsidR="00B950F5" w:rsidRPr="00F25504">
        <w:rPr>
          <w:sz w:val="28"/>
          <w:szCs w:val="28"/>
        </w:rPr>
        <w:t>Астахову М.С</w:t>
      </w:r>
      <w:r w:rsidR="008D530A" w:rsidRPr="00F25504">
        <w:rPr>
          <w:sz w:val="28"/>
          <w:szCs w:val="28"/>
        </w:rPr>
        <w:t>. за общее обустройство (помещений, спортивной площадки, залов, столовой, территории)</w:t>
      </w:r>
      <w:r w:rsidR="00D83C1A" w:rsidRPr="00F25504">
        <w:rPr>
          <w:sz w:val="28"/>
          <w:szCs w:val="28"/>
        </w:rPr>
        <w:t xml:space="preserve">, за </w:t>
      </w:r>
      <w:r w:rsidR="0032161E" w:rsidRPr="00F25504">
        <w:rPr>
          <w:sz w:val="28"/>
          <w:szCs w:val="28"/>
        </w:rPr>
        <w:t>противопожарную безопасность и соблюдение правил санитарной гигиены</w:t>
      </w:r>
      <w:r w:rsidR="00E16BEC" w:rsidRPr="00F25504">
        <w:rPr>
          <w:sz w:val="28"/>
          <w:szCs w:val="28"/>
        </w:rPr>
        <w:t>;</w:t>
      </w:r>
    </w:p>
    <w:p w:rsidR="000C480C" w:rsidRPr="00F25504" w:rsidRDefault="00C06F82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9</w:t>
      </w:r>
      <w:r w:rsidR="000C480C" w:rsidRPr="00F25504">
        <w:rPr>
          <w:sz w:val="28"/>
          <w:szCs w:val="28"/>
        </w:rPr>
        <w:t>.3</w:t>
      </w:r>
      <w:proofErr w:type="gramStart"/>
      <w:r w:rsidR="000C480C" w:rsidRPr="00F25504">
        <w:rPr>
          <w:sz w:val="28"/>
          <w:szCs w:val="28"/>
        </w:rPr>
        <w:t xml:space="preserve">. </w:t>
      </w:r>
      <w:r w:rsidR="00013D01" w:rsidRPr="00F25504">
        <w:rPr>
          <w:sz w:val="28"/>
          <w:szCs w:val="28"/>
        </w:rPr>
        <w:t>на</w:t>
      </w:r>
      <w:proofErr w:type="gramEnd"/>
      <w:r w:rsidR="00013D01" w:rsidRPr="00F25504">
        <w:rPr>
          <w:sz w:val="28"/>
          <w:szCs w:val="28"/>
        </w:rPr>
        <w:t xml:space="preserve"> воспитателей, </w:t>
      </w:r>
      <w:r w:rsidR="0069693B" w:rsidRPr="00F25504">
        <w:rPr>
          <w:sz w:val="28"/>
          <w:szCs w:val="28"/>
        </w:rPr>
        <w:t xml:space="preserve">руководителя </w:t>
      </w:r>
      <w:r w:rsidR="005815B8" w:rsidRPr="00F25504">
        <w:rPr>
          <w:sz w:val="28"/>
          <w:szCs w:val="28"/>
        </w:rPr>
        <w:t>физ</w:t>
      </w:r>
      <w:r w:rsidR="0069693B" w:rsidRPr="00F25504">
        <w:rPr>
          <w:sz w:val="28"/>
          <w:szCs w:val="28"/>
        </w:rPr>
        <w:t>ической культуры</w:t>
      </w:r>
      <w:r w:rsidR="00FE4EE5" w:rsidRPr="00F25504">
        <w:rPr>
          <w:sz w:val="28"/>
          <w:szCs w:val="28"/>
        </w:rPr>
        <w:t>, муз</w:t>
      </w:r>
      <w:r w:rsidR="0069693B" w:rsidRPr="00F25504">
        <w:rPr>
          <w:sz w:val="28"/>
          <w:szCs w:val="28"/>
        </w:rPr>
        <w:t xml:space="preserve">ыкального </w:t>
      </w:r>
      <w:r w:rsidR="00FE4EE5" w:rsidRPr="00F25504">
        <w:rPr>
          <w:sz w:val="28"/>
          <w:szCs w:val="28"/>
        </w:rPr>
        <w:t>рук</w:t>
      </w:r>
      <w:r w:rsidR="0069693B" w:rsidRPr="00F25504">
        <w:rPr>
          <w:sz w:val="28"/>
          <w:szCs w:val="28"/>
        </w:rPr>
        <w:t>оводителя</w:t>
      </w:r>
      <w:r w:rsidR="00FE4EE5" w:rsidRPr="00F25504">
        <w:rPr>
          <w:sz w:val="28"/>
          <w:szCs w:val="28"/>
        </w:rPr>
        <w:t xml:space="preserve"> </w:t>
      </w:r>
      <w:r w:rsidR="000C480C" w:rsidRPr="00F25504">
        <w:rPr>
          <w:sz w:val="28"/>
          <w:szCs w:val="28"/>
        </w:rPr>
        <w:t xml:space="preserve">за безопасность проведения </w:t>
      </w:r>
      <w:r w:rsidR="00FE4EE5" w:rsidRPr="00F25504">
        <w:rPr>
          <w:sz w:val="28"/>
          <w:szCs w:val="28"/>
        </w:rPr>
        <w:t>мероприятий</w:t>
      </w:r>
      <w:r w:rsidR="00E16BEC" w:rsidRPr="00F25504">
        <w:rPr>
          <w:sz w:val="28"/>
          <w:szCs w:val="28"/>
        </w:rPr>
        <w:t>;</w:t>
      </w:r>
    </w:p>
    <w:p w:rsidR="00DB6A21" w:rsidRPr="00F25504" w:rsidRDefault="00C06F82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D37ABF" w:rsidRPr="00F25504">
        <w:rPr>
          <w:sz w:val="28"/>
          <w:szCs w:val="28"/>
        </w:rPr>
        <w:t>9</w:t>
      </w:r>
      <w:r w:rsidR="005815B8" w:rsidRPr="00F25504">
        <w:rPr>
          <w:sz w:val="28"/>
          <w:szCs w:val="28"/>
        </w:rPr>
        <w:t>.4</w:t>
      </w:r>
      <w:proofErr w:type="gramStart"/>
      <w:r w:rsidR="005815B8" w:rsidRPr="00F25504">
        <w:rPr>
          <w:sz w:val="28"/>
          <w:szCs w:val="28"/>
        </w:rPr>
        <w:t>. на</w:t>
      </w:r>
      <w:proofErr w:type="gramEnd"/>
      <w:r w:rsidR="005815B8" w:rsidRPr="00F25504">
        <w:rPr>
          <w:sz w:val="28"/>
          <w:szCs w:val="28"/>
        </w:rPr>
        <w:t xml:space="preserve"> </w:t>
      </w:r>
      <w:r w:rsidR="00F74F1E" w:rsidRPr="00F25504">
        <w:rPr>
          <w:sz w:val="28"/>
          <w:szCs w:val="28"/>
        </w:rPr>
        <w:t>вос</w:t>
      </w:r>
      <w:r w:rsidR="00FE4EE5" w:rsidRPr="00F25504">
        <w:rPr>
          <w:sz w:val="28"/>
          <w:szCs w:val="28"/>
        </w:rPr>
        <w:t>питателей</w:t>
      </w:r>
      <w:r w:rsidR="005815B8" w:rsidRPr="00F25504">
        <w:rPr>
          <w:sz w:val="28"/>
          <w:szCs w:val="28"/>
        </w:rPr>
        <w:t xml:space="preserve"> за </w:t>
      </w:r>
      <w:r w:rsidR="008D530A" w:rsidRPr="00F25504">
        <w:rPr>
          <w:sz w:val="28"/>
          <w:szCs w:val="28"/>
        </w:rPr>
        <w:t>безопасность жизни и здоровья вос</w:t>
      </w:r>
      <w:r w:rsidR="005815B8" w:rsidRPr="00F25504">
        <w:rPr>
          <w:sz w:val="28"/>
          <w:szCs w:val="28"/>
        </w:rPr>
        <w:t>питанников</w:t>
      </w:r>
      <w:r w:rsidR="00E24632" w:rsidRPr="00F25504">
        <w:rPr>
          <w:sz w:val="28"/>
          <w:szCs w:val="28"/>
        </w:rPr>
        <w:t>.</w:t>
      </w:r>
    </w:p>
    <w:p w:rsidR="00A50351" w:rsidRPr="0051663D" w:rsidRDefault="00D37ABF" w:rsidP="005C1BD3">
      <w:pPr>
        <w:pStyle w:val="a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63D">
        <w:rPr>
          <w:rFonts w:ascii="Times New Roman" w:hAnsi="Times New Roman"/>
          <w:sz w:val="28"/>
          <w:szCs w:val="28"/>
        </w:rPr>
        <w:t>20</w:t>
      </w:r>
      <w:r w:rsidR="00DA167E" w:rsidRPr="0051663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C0F78" w:rsidRPr="0051663D">
        <w:rPr>
          <w:rFonts w:ascii="Times New Roman" w:hAnsi="Times New Roman"/>
          <w:sz w:val="28"/>
          <w:szCs w:val="28"/>
        </w:rPr>
        <w:t>Кадеминой</w:t>
      </w:r>
      <w:proofErr w:type="spellEnd"/>
      <w:r w:rsidR="001C0F78" w:rsidRPr="0051663D">
        <w:rPr>
          <w:rFonts w:ascii="Times New Roman" w:hAnsi="Times New Roman"/>
          <w:sz w:val="28"/>
          <w:szCs w:val="28"/>
        </w:rPr>
        <w:t xml:space="preserve"> О.А., г</w:t>
      </w:r>
      <w:r w:rsidR="000209AD" w:rsidRPr="0051663D">
        <w:rPr>
          <w:rFonts w:ascii="Times New Roman" w:hAnsi="Times New Roman"/>
          <w:sz w:val="28"/>
          <w:szCs w:val="28"/>
        </w:rPr>
        <w:t>лавному бухгалтеру</w:t>
      </w:r>
      <w:r w:rsidR="00A50351" w:rsidRPr="0051663D">
        <w:rPr>
          <w:rFonts w:ascii="Times New Roman" w:hAnsi="Times New Roman"/>
          <w:sz w:val="28"/>
          <w:szCs w:val="28"/>
        </w:rPr>
        <w:t>:</w:t>
      </w:r>
    </w:p>
    <w:p w:rsidR="000A34CB" w:rsidRPr="00F25504" w:rsidRDefault="00D37ABF" w:rsidP="005C1BD3">
      <w:pPr>
        <w:pStyle w:val="a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lastRenderedPageBreak/>
        <w:t>20</w:t>
      </w:r>
      <w:r w:rsidR="00A50351" w:rsidRPr="00F25504">
        <w:rPr>
          <w:rFonts w:ascii="Times New Roman" w:hAnsi="Times New Roman"/>
          <w:sz w:val="28"/>
          <w:szCs w:val="28"/>
        </w:rPr>
        <w:t xml:space="preserve">.1. </w:t>
      </w:r>
      <w:r w:rsidR="008903DE" w:rsidRPr="00F2550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D94939" w:rsidRPr="00F25504">
        <w:rPr>
          <w:rFonts w:ascii="Times New Roman" w:hAnsi="Times New Roman"/>
          <w:sz w:val="28"/>
          <w:szCs w:val="28"/>
        </w:rPr>
        <w:t>заключить</w:t>
      </w:r>
      <w:proofErr w:type="gramEnd"/>
      <w:r w:rsidR="00D94939" w:rsidRPr="00F25504">
        <w:rPr>
          <w:rFonts w:ascii="Times New Roman" w:hAnsi="Times New Roman"/>
          <w:sz w:val="28"/>
          <w:szCs w:val="28"/>
        </w:rPr>
        <w:t xml:space="preserve"> договор</w:t>
      </w:r>
      <w:r w:rsidR="00A73D6D" w:rsidRPr="00F25504">
        <w:rPr>
          <w:rFonts w:ascii="Times New Roman" w:hAnsi="Times New Roman"/>
          <w:sz w:val="28"/>
          <w:szCs w:val="28"/>
        </w:rPr>
        <w:t>ы</w:t>
      </w:r>
      <w:r w:rsidR="00D94939" w:rsidRPr="00F25504">
        <w:rPr>
          <w:rFonts w:ascii="Times New Roman" w:hAnsi="Times New Roman"/>
          <w:sz w:val="28"/>
          <w:szCs w:val="28"/>
        </w:rPr>
        <w:t xml:space="preserve"> с предприятием общественного </w:t>
      </w:r>
      <w:r w:rsidR="006632E5" w:rsidRPr="00F25504">
        <w:rPr>
          <w:rFonts w:ascii="Times New Roman" w:hAnsi="Times New Roman"/>
          <w:sz w:val="28"/>
          <w:szCs w:val="28"/>
        </w:rPr>
        <w:t>питания на оказание</w:t>
      </w:r>
      <w:r w:rsidR="00D94939" w:rsidRPr="00F25504">
        <w:rPr>
          <w:rFonts w:ascii="Times New Roman" w:hAnsi="Times New Roman"/>
          <w:sz w:val="28"/>
          <w:szCs w:val="28"/>
        </w:rPr>
        <w:t xml:space="preserve"> услуг по </w:t>
      </w:r>
      <w:r w:rsidR="006632E5" w:rsidRPr="00F25504">
        <w:rPr>
          <w:rFonts w:ascii="Times New Roman" w:hAnsi="Times New Roman"/>
          <w:sz w:val="28"/>
          <w:szCs w:val="28"/>
        </w:rPr>
        <w:t>организации питания</w:t>
      </w:r>
      <w:r w:rsidR="00D94939" w:rsidRPr="00F25504">
        <w:rPr>
          <w:rFonts w:ascii="Times New Roman" w:hAnsi="Times New Roman"/>
          <w:sz w:val="28"/>
          <w:szCs w:val="28"/>
        </w:rPr>
        <w:t xml:space="preserve"> </w:t>
      </w:r>
      <w:r w:rsidR="00892812" w:rsidRPr="00F25504">
        <w:rPr>
          <w:rFonts w:ascii="Times New Roman" w:hAnsi="Times New Roman"/>
          <w:sz w:val="28"/>
          <w:szCs w:val="28"/>
        </w:rPr>
        <w:t>и обе</w:t>
      </w:r>
      <w:r w:rsidR="001E0D67" w:rsidRPr="00F25504">
        <w:rPr>
          <w:rFonts w:ascii="Times New Roman" w:hAnsi="Times New Roman"/>
          <w:sz w:val="28"/>
          <w:szCs w:val="28"/>
        </w:rPr>
        <w:t>спечени</w:t>
      </w:r>
      <w:r w:rsidR="00883972" w:rsidRPr="00F25504">
        <w:rPr>
          <w:rFonts w:ascii="Times New Roman" w:hAnsi="Times New Roman"/>
          <w:sz w:val="28"/>
          <w:szCs w:val="28"/>
        </w:rPr>
        <w:t>ю</w:t>
      </w:r>
      <w:r w:rsidR="001E0D67" w:rsidRPr="00F25504">
        <w:rPr>
          <w:rFonts w:ascii="Times New Roman" w:hAnsi="Times New Roman"/>
          <w:sz w:val="28"/>
          <w:szCs w:val="28"/>
        </w:rPr>
        <w:t xml:space="preserve"> питьевой водой</w:t>
      </w:r>
      <w:r w:rsidR="00A50351" w:rsidRPr="00F25504">
        <w:rPr>
          <w:rFonts w:ascii="Times New Roman" w:hAnsi="Times New Roman"/>
          <w:sz w:val="28"/>
          <w:szCs w:val="28"/>
        </w:rPr>
        <w:t>;</w:t>
      </w:r>
    </w:p>
    <w:p w:rsidR="007B2700" w:rsidRPr="00F25504" w:rsidRDefault="00D37ABF" w:rsidP="005C1BD3">
      <w:pPr>
        <w:pStyle w:val="a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>20</w:t>
      </w:r>
      <w:r w:rsidR="007B2700" w:rsidRPr="00F25504">
        <w:rPr>
          <w:rFonts w:ascii="Times New Roman" w:hAnsi="Times New Roman"/>
          <w:sz w:val="28"/>
          <w:szCs w:val="28"/>
        </w:rPr>
        <w:t>.2</w:t>
      </w:r>
      <w:proofErr w:type="gramStart"/>
      <w:r w:rsidR="007B2700" w:rsidRPr="00F25504">
        <w:rPr>
          <w:rFonts w:ascii="Times New Roman" w:hAnsi="Times New Roman"/>
          <w:sz w:val="28"/>
          <w:szCs w:val="28"/>
        </w:rPr>
        <w:t>. финансирование</w:t>
      </w:r>
      <w:proofErr w:type="gramEnd"/>
      <w:r w:rsidR="007B2700" w:rsidRPr="00F25504">
        <w:rPr>
          <w:rFonts w:ascii="Times New Roman" w:hAnsi="Times New Roman"/>
          <w:sz w:val="28"/>
          <w:szCs w:val="28"/>
        </w:rPr>
        <w:t xml:space="preserve"> на приобретение продуктов питания в лагере «Радуга» производить из расчёта </w:t>
      </w:r>
      <w:r w:rsidR="0046036B">
        <w:rPr>
          <w:rFonts w:ascii="Times New Roman" w:hAnsi="Times New Roman"/>
          <w:sz w:val="28"/>
          <w:szCs w:val="28"/>
        </w:rPr>
        <w:t>325</w:t>
      </w:r>
      <w:r w:rsidR="009A4104">
        <w:rPr>
          <w:rFonts w:ascii="Times New Roman" w:hAnsi="Times New Roman"/>
          <w:sz w:val="28"/>
          <w:szCs w:val="28"/>
        </w:rPr>
        <w:t>,</w:t>
      </w:r>
      <w:r w:rsidR="0046036B">
        <w:rPr>
          <w:rFonts w:ascii="Times New Roman" w:hAnsi="Times New Roman"/>
          <w:sz w:val="28"/>
          <w:szCs w:val="28"/>
        </w:rPr>
        <w:t>10</w:t>
      </w:r>
      <w:r w:rsidR="007B2700" w:rsidRPr="00F25504">
        <w:rPr>
          <w:rFonts w:ascii="Times New Roman" w:hAnsi="Times New Roman"/>
          <w:sz w:val="28"/>
          <w:szCs w:val="28"/>
        </w:rPr>
        <w:t xml:space="preserve"> руб. на одного ребёнка в день;</w:t>
      </w:r>
    </w:p>
    <w:p w:rsidR="00D94939" w:rsidRPr="00F25504" w:rsidRDefault="00D37ABF" w:rsidP="005C1BD3">
      <w:pPr>
        <w:pStyle w:val="a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>20</w:t>
      </w:r>
      <w:r w:rsidR="007B64CF" w:rsidRPr="00F25504">
        <w:rPr>
          <w:rFonts w:ascii="Times New Roman" w:hAnsi="Times New Roman"/>
          <w:sz w:val="28"/>
          <w:szCs w:val="28"/>
        </w:rPr>
        <w:t>.</w:t>
      </w:r>
      <w:r w:rsidR="007E4209" w:rsidRPr="00F25504">
        <w:rPr>
          <w:rFonts w:ascii="Times New Roman" w:hAnsi="Times New Roman"/>
          <w:sz w:val="28"/>
          <w:szCs w:val="28"/>
        </w:rPr>
        <w:t>3</w:t>
      </w:r>
      <w:proofErr w:type="gramStart"/>
      <w:r w:rsidR="007B64CF" w:rsidRPr="00F25504">
        <w:rPr>
          <w:rFonts w:ascii="Times New Roman" w:hAnsi="Times New Roman"/>
          <w:sz w:val="28"/>
          <w:szCs w:val="28"/>
        </w:rPr>
        <w:t xml:space="preserve">. </w:t>
      </w:r>
      <w:r w:rsidR="00D94939" w:rsidRPr="00F25504">
        <w:rPr>
          <w:rFonts w:ascii="Times New Roman" w:hAnsi="Times New Roman"/>
          <w:sz w:val="28"/>
          <w:szCs w:val="28"/>
        </w:rPr>
        <w:t>производить</w:t>
      </w:r>
      <w:proofErr w:type="gramEnd"/>
      <w:r w:rsidR="00D94939" w:rsidRPr="00F25504">
        <w:rPr>
          <w:rFonts w:ascii="Times New Roman" w:hAnsi="Times New Roman"/>
          <w:sz w:val="28"/>
          <w:szCs w:val="28"/>
        </w:rPr>
        <w:t xml:space="preserve"> расчеты с поставщиками за выполненную услугу по организации питания в соответствии с условиями договора; </w:t>
      </w:r>
    </w:p>
    <w:p w:rsidR="007B64CF" w:rsidRPr="00F25504" w:rsidRDefault="00D37ABF" w:rsidP="005C1BD3">
      <w:pPr>
        <w:pStyle w:val="a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>20</w:t>
      </w:r>
      <w:r w:rsidR="00D94939" w:rsidRPr="00F25504">
        <w:rPr>
          <w:rFonts w:ascii="Times New Roman" w:hAnsi="Times New Roman"/>
          <w:sz w:val="28"/>
          <w:szCs w:val="28"/>
        </w:rPr>
        <w:t>.</w:t>
      </w:r>
      <w:r w:rsidR="007E4209" w:rsidRPr="00F25504">
        <w:rPr>
          <w:rFonts w:ascii="Times New Roman" w:hAnsi="Times New Roman"/>
          <w:sz w:val="28"/>
          <w:szCs w:val="28"/>
        </w:rPr>
        <w:t>4</w:t>
      </w:r>
      <w:proofErr w:type="gramStart"/>
      <w:r w:rsidR="00D94939" w:rsidRPr="00F25504">
        <w:rPr>
          <w:rFonts w:ascii="Times New Roman" w:hAnsi="Times New Roman"/>
          <w:sz w:val="28"/>
          <w:szCs w:val="28"/>
        </w:rPr>
        <w:t xml:space="preserve">. </w:t>
      </w:r>
      <w:r w:rsidR="007B64CF" w:rsidRPr="00F25504">
        <w:rPr>
          <w:rFonts w:ascii="Times New Roman" w:hAnsi="Times New Roman"/>
          <w:sz w:val="28"/>
          <w:szCs w:val="28"/>
        </w:rPr>
        <w:t>обеспечить</w:t>
      </w:r>
      <w:proofErr w:type="gramEnd"/>
      <w:r w:rsidR="007B64CF" w:rsidRPr="00F25504">
        <w:rPr>
          <w:rFonts w:ascii="Times New Roman" w:hAnsi="Times New Roman"/>
          <w:sz w:val="28"/>
          <w:szCs w:val="28"/>
        </w:rPr>
        <w:t xml:space="preserve"> целевое</w:t>
      </w:r>
      <w:r w:rsidR="00D94939" w:rsidRPr="00F25504">
        <w:rPr>
          <w:rFonts w:ascii="Times New Roman" w:hAnsi="Times New Roman"/>
          <w:sz w:val="28"/>
          <w:szCs w:val="28"/>
        </w:rPr>
        <w:t xml:space="preserve"> и эффективное</w:t>
      </w:r>
      <w:r w:rsidR="007B64CF" w:rsidRPr="00F25504">
        <w:rPr>
          <w:rFonts w:ascii="Times New Roman" w:hAnsi="Times New Roman"/>
          <w:sz w:val="28"/>
          <w:szCs w:val="28"/>
        </w:rPr>
        <w:t xml:space="preserve"> и</w:t>
      </w:r>
      <w:r w:rsidR="00D94939" w:rsidRPr="00F25504">
        <w:rPr>
          <w:rFonts w:ascii="Times New Roman" w:hAnsi="Times New Roman"/>
          <w:sz w:val="28"/>
          <w:szCs w:val="28"/>
        </w:rPr>
        <w:t>спользование выделенных средств</w:t>
      </w:r>
      <w:r w:rsidR="007B64CF" w:rsidRPr="00F25504">
        <w:rPr>
          <w:rFonts w:ascii="Times New Roman" w:hAnsi="Times New Roman"/>
          <w:sz w:val="28"/>
          <w:szCs w:val="28"/>
        </w:rPr>
        <w:t>;</w:t>
      </w:r>
    </w:p>
    <w:p w:rsidR="00A50351" w:rsidRPr="00F25504" w:rsidRDefault="00D37ABF" w:rsidP="005C1BD3">
      <w:pPr>
        <w:pStyle w:val="a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>20</w:t>
      </w:r>
      <w:r w:rsidR="00326BFA" w:rsidRPr="00F25504">
        <w:rPr>
          <w:rFonts w:ascii="Times New Roman" w:hAnsi="Times New Roman"/>
          <w:sz w:val="28"/>
          <w:szCs w:val="28"/>
        </w:rPr>
        <w:t>.</w:t>
      </w:r>
      <w:r w:rsidR="007E4209" w:rsidRPr="00F25504">
        <w:rPr>
          <w:rFonts w:ascii="Times New Roman" w:hAnsi="Times New Roman"/>
          <w:sz w:val="28"/>
          <w:szCs w:val="28"/>
        </w:rPr>
        <w:t>5</w:t>
      </w:r>
      <w:proofErr w:type="gramStart"/>
      <w:r w:rsidR="00326BFA" w:rsidRPr="00F25504">
        <w:rPr>
          <w:rFonts w:ascii="Times New Roman" w:hAnsi="Times New Roman"/>
          <w:sz w:val="28"/>
          <w:szCs w:val="28"/>
        </w:rPr>
        <w:t xml:space="preserve">. </w:t>
      </w:r>
      <w:r w:rsidR="00962602" w:rsidRPr="00F25504">
        <w:rPr>
          <w:rFonts w:ascii="Times New Roman" w:hAnsi="Times New Roman"/>
          <w:sz w:val="28"/>
          <w:szCs w:val="28"/>
        </w:rPr>
        <w:t>по</w:t>
      </w:r>
      <w:proofErr w:type="gramEnd"/>
      <w:r w:rsidR="00962602" w:rsidRPr="00F25504">
        <w:rPr>
          <w:rFonts w:ascii="Times New Roman" w:hAnsi="Times New Roman"/>
          <w:sz w:val="28"/>
          <w:szCs w:val="28"/>
        </w:rPr>
        <w:t xml:space="preserve"> окончании лагерной смены</w:t>
      </w:r>
      <w:r w:rsidR="003245B2" w:rsidRPr="00F25504">
        <w:rPr>
          <w:rFonts w:ascii="Times New Roman" w:hAnsi="Times New Roman"/>
          <w:sz w:val="28"/>
          <w:szCs w:val="28"/>
        </w:rPr>
        <w:t xml:space="preserve"> </w:t>
      </w:r>
      <w:r w:rsidR="0046036B">
        <w:rPr>
          <w:rFonts w:ascii="Times New Roman" w:hAnsi="Times New Roman"/>
          <w:sz w:val="28"/>
          <w:szCs w:val="28"/>
        </w:rPr>
        <w:t xml:space="preserve">в течение трех дней </w:t>
      </w:r>
      <w:r w:rsidR="00B57E1F" w:rsidRPr="00F25504">
        <w:rPr>
          <w:rFonts w:ascii="Times New Roman" w:hAnsi="Times New Roman"/>
          <w:sz w:val="28"/>
          <w:szCs w:val="28"/>
        </w:rPr>
        <w:t>предоставить финансовый отчет и списки оздоровленных детей в соответствии с утверждённой формой (приказ министерства труда и социального разви</w:t>
      </w:r>
      <w:r w:rsidR="0006143F">
        <w:rPr>
          <w:rFonts w:ascii="Times New Roman" w:hAnsi="Times New Roman"/>
          <w:sz w:val="28"/>
          <w:szCs w:val="28"/>
        </w:rPr>
        <w:t xml:space="preserve">тия Ростовской области от 18 февраля </w:t>
      </w:r>
      <w:r w:rsidR="00B57E1F" w:rsidRPr="00F25504">
        <w:rPr>
          <w:rFonts w:ascii="Times New Roman" w:hAnsi="Times New Roman"/>
          <w:sz w:val="28"/>
          <w:szCs w:val="28"/>
        </w:rPr>
        <w:t xml:space="preserve">2012 </w:t>
      </w:r>
      <w:r w:rsidR="0006143F">
        <w:rPr>
          <w:rFonts w:ascii="Times New Roman" w:hAnsi="Times New Roman"/>
          <w:sz w:val="28"/>
          <w:szCs w:val="28"/>
        </w:rPr>
        <w:t xml:space="preserve">года </w:t>
      </w:r>
      <w:r w:rsidR="00B57E1F" w:rsidRPr="00F25504">
        <w:rPr>
          <w:rFonts w:ascii="Times New Roman" w:hAnsi="Times New Roman"/>
          <w:sz w:val="28"/>
          <w:szCs w:val="28"/>
        </w:rPr>
        <w:t>№ 134/140)</w:t>
      </w:r>
      <w:r w:rsidR="0046036B">
        <w:rPr>
          <w:rFonts w:ascii="Times New Roman" w:hAnsi="Times New Roman"/>
          <w:sz w:val="28"/>
          <w:szCs w:val="28"/>
        </w:rPr>
        <w:t xml:space="preserve"> в Управление образования Орловского района</w:t>
      </w:r>
      <w:r w:rsidR="00A50351" w:rsidRPr="00F25504">
        <w:rPr>
          <w:rFonts w:ascii="Times New Roman" w:hAnsi="Times New Roman"/>
          <w:sz w:val="28"/>
          <w:szCs w:val="28"/>
        </w:rPr>
        <w:t>.</w:t>
      </w:r>
    </w:p>
    <w:p w:rsidR="005B72F2" w:rsidRPr="00F25504" w:rsidRDefault="00D37ABF" w:rsidP="005C1BD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2</w:t>
      </w:r>
      <w:r w:rsidR="00F25504">
        <w:rPr>
          <w:sz w:val="28"/>
          <w:szCs w:val="28"/>
        </w:rPr>
        <w:t>1</w:t>
      </w:r>
      <w:r w:rsidR="000A34CB" w:rsidRPr="00F25504">
        <w:rPr>
          <w:sz w:val="28"/>
          <w:szCs w:val="28"/>
        </w:rPr>
        <w:t xml:space="preserve">. </w:t>
      </w:r>
      <w:r w:rsidR="004001EA" w:rsidRPr="00F25504">
        <w:rPr>
          <w:sz w:val="28"/>
          <w:szCs w:val="28"/>
        </w:rPr>
        <w:t xml:space="preserve">Контроль за исполнением настоящего приказа </w:t>
      </w:r>
      <w:r w:rsidR="007E1A5C" w:rsidRPr="00F25504">
        <w:rPr>
          <w:sz w:val="28"/>
          <w:szCs w:val="28"/>
        </w:rPr>
        <w:t>оставляю за собой.</w:t>
      </w:r>
    </w:p>
    <w:p w:rsidR="00144F15" w:rsidRPr="00F25504" w:rsidRDefault="00144F15" w:rsidP="005C1BD3">
      <w:pPr>
        <w:pStyle w:val="a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B72F2" w:rsidRPr="00F25504" w:rsidRDefault="005B72F2" w:rsidP="0067627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Дир</w:t>
      </w:r>
      <w:r w:rsidR="00676279" w:rsidRPr="00F25504">
        <w:rPr>
          <w:sz w:val="28"/>
          <w:szCs w:val="28"/>
        </w:rPr>
        <w:t xml:space="preserve">ектор </w:t>
      </w:r>
      <w:r w:rsidRPr="00F25504">
        <w:rPr>
          <w:sz w:val="28"/>
          <w:szCs w:val="28"/>
        </w:rPr>
        <w:t xml:space="preserve">школы                   </w:t>
      </w:r>
      <w:r w:rsidR="008F73AC" w:rsidRPr="00F25504">
        <w:rPr>
          <w:sz w:val="28"/>
          <w:szCs w:val="28"/>
        </w:rPr>
        <w:tab/>
      </w:r>
      <w:r w:rsidR="008F73AC" w:rsidRPr="00F25504">
        <w:rPr>
          <w:sz w:val="28"/>
          <w:szCs w:val="28"/>
        </w:rPr>
        <w:tab/>
      </w:r>
      <w:r w:rsidR="008F73AC" w:rsidRPr="00F25504">
        <w:rPr>
          <w:sz w:val="28"/>
          <w:szCs w:val="28"/>
        </w:rPr>
        <w:tab/>
      </w:r>
      <w:r w:rsidR="008F73AC" w:rsidRPr="00F25504">
        <w:rPr>
          <w:sz w:val="28"/>
          <w:szCs w:val="28"/>
        </w:rPr>
        <w:tab/>
      </w:r>
      <w:r w:rsidR="008F73AC" w:rsidRPr="00F25504">
        <w:rPr>
          <w:sz w:val="28"/>
          <w:szCs w:val="28"/>
        </w:rPr>
        <w:tab/>
        <w:t xml:space="preserve">         </w:t>
      </w:r>
      <w:r w:rsidRPr="00F25504">
        <w:rPr>
          <w:sz w:val="28"/>
          <w:szCs w:val="28"/>
        </w:rPr>
        <w:t>Л.Ф.</w:t>
      </w:r>
      <w:r w:rsidR="008F73AC" w:rsidRPr="00F25504">
        <w:rPr>
          <w:sz w:val="28"/>
          <w:szCs w:val="28"/>
        </w:rPr>
        <w:t xml:space="preserve"> </w:t>
      </w:r>
      <w:r w:rsidRPr="00F25504">
        <w:rPr>
          <w:sz w:val="28"/>
          <w:szCs w:val="28"/>
        </w:rPr>
        <w:t>Бабкина</w:t>
      </w:r>
    </w:p>
    <w:p w:rsidR="008F73AC" w:rsidRPr="00F25504" w:rsidRDefault="008F73AC" w:rsidP="00676279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191B3F" w:rsidRPr="00B026E7" w:rsidRDefault="00716D22" w:rsidP="00FD7805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B026E7">
        <w:rPr>
          <w:sz w:val="28"/>
          <w:szCs w:val="28"/>
        </w:rPr>
        <w:t xml:space="preserve">С приказом </w:t>
      </w:r>
      <w:proofErr w:type="gramStart"/>
      <w:r w:rsidRPr="00B026E7">
        <w:rPr>
          <w:sz w:val="28"/>
          <w:szCs w:val="28"/>
        </w:rPr>
        <w:t>ознакомлены:</w:t>
      </w:r>
      <w:r w:rsidR="00962602" w:rsidRPr="00B026E7">
        <w:rPr>
          <w:sz w:val="28"/>
          <w:szCs w:val="28"/>
        </w:rPr>
        <w:tab/>
      </w:r>
      <w:proofErr w:type="gramEnd"/>
      <w:r w:rsidR="00962602" w:rsidRPr="00B026E7">
        <w:rPr>
          <w:sz w:val="28"/>
          <w:szCs w:val="28"/>
        </w:rPr>
        <w:tab/>
      </w:r>
      <w:r w:rsidR="00962602" w:rsidRPr="00B026E7">
        <w:rPr>
          <w:sz w:val="28"/>
          <w:szCs w:val="28"/>
        </w:rPr>
        <w:tab/>
      </w:r>
      <w:r w:rsidR="00962602" w:rsidRPr="00B026E7">
        <w:rPr>
          <w:sz w:val="28"/>
          <w:szCs w:val="28"/>
        </w:rPr>
        <w:tab/>
      </w:r>
      <w:r w:rsidR="00962602" w:rsidRPr="00B026E7">
        <w:rPr>
          <w:sz w:val="28"/>
          <w:szCs w:val="28"/>
        </w:rPr>
        <w:tab/>
      </w:r>
      <w:r w:rsidR="00B026E7">
        <w:rPr>
          <w:sz w:val="28"/>
          <w:szCs w:val="28"/>
        </w:rPr>
        <w:t xml:space="preserve">   </w:t>
      </w:r>
      <w:r w:rsidR="0046036B">
        <w:rPr>
          <w:sz w:val="28"/>
          <w:szCs w:val="28"/>
        </w:rPr>
        <w:t xml:space="preserve">   М.С. Череватая</w:t>
      </w:r>
    </w:p>
    <w:p w:rsidR="006821F6" w:rsidRPr="00B026E7" w:rsidRDefault="006821F6" w:rsidP="006821F6">
      <w:pPr>
        <w:tabs>
          <w:tab w:val="left" w:pos="567"/>
        </w:tabs>
        <w:ind w:firstLine="709"/>
        <w:jc w:val="right"/>
        <w:rPr>
          <w:sz w:val="28"/>
          <w:szCs w:val="28"/>
        </w:rPr>
      </w:pPr>
      <w:r w:rsidRPr="00B026E7">
        <w:rPr>
          <w:sz w:val="28"/>
          <w:szCs w:val="28"/>
        </w:rPr>
        <w:t>С.И. Голубова</w:t>
      </w:r>
    </w:p>
    <w:p w:rsidR="006821F6" w:rsidRDefault="006821F6" w:rsidP="006821F6">
      <w:pPr>
        <w:tabs>
          <w:tab w:val="left" w:pos="567"/>
        </w:tabs>
        <w:ind w:firstLine="709"/>
        <w:jc w:val="right"/>
        <w:rPr>
          <w:sz w:val="28"/>
          <w:szCs w:val="28"/>
        </w:rPr>
      </w:pPr>
      <w:r w:rsidRPr="00B026E7">
        <w:rPr>
          <w:sz w:val="28"/>
          <w:szCs w:val="28"/>
        </w:rPr>
        <w:t>А.А. Галиченко</w:t>
      </w:r>
    </w:p>
    <w:p w:rsidR="006821F6" w:rsidRDefault="00892369" w:rsidP="006821F6">
      <w:pPr>
        <w:tabs>
          <w:tab w:val="left" w:pos="567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Д.С. Христофоренко</w:t>
      </w:r>
    </w:p>
    <w:p w:rsidR="006821F6" w:rsidRDefault="006821F6" w:rsidP="006821F6">
      <w:pPr>
        <w:tabs>
          <w:tab w:val="left" w:pos="567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Л.А. Юрченко</w:t>
      </w:r>
    </w:p>
    <w:p w:rsidR="006821F6" w:rsidRDefault="00892369" w:rsidP="006821F6">
      <w:pPr>
        <w:tabs>
          <w:tab w:val="left" w:pos="567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А.Н.</w:t>
      </w:r>
      <w:r w:rsidR="003B3EAE">
        <w:rPr>
          <w:sz w:val="28"/>
          <w:szCs w:val="28"/>
        </w:rPr>
        <w:t xml:space="preserve"> </w:t>
      </w:r>
      <w:r>
        <w:rPr>
          <w:sz w:val="28"/>
          <w:szCs w:val="28"/>
        </w:rPr>
        <w:t>Куделя</w:t>
      </w:r>
    </w:p>
    <w:p w:rsidR="006821F6" w:rsidRDefault="00892369" w:rsidP="00892369">
      <w:pPr>
        <w:tabs>
          <w:tab w:val="left" w:pos="567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К.Н. Шматко</w:t>
      </w:r>
    </w:p>
    <w:p w:rsidR="00892369" w:rsidRDefault="00892369" w:rsidP="00892369">
      <w:pPr>
        <w:tabs>
          <w:tab w:val="left" w:pos="567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Р.А. Шипилова</w:t>
      </w:r>
    </w:p>
    <w:p w:rsidR="006821F6" w:rsidRDefault="006821F6" w:rsidP="006821F6">
      <w:pPr>
        <w:tabs>
          <w:tab w:val="left" w:pos="567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Т.В. Склярова</w:t>
      </w:r>
    </w:p>
    <w:p w:rsidR="006821F6" w:rsidRDefault="006821F6" w:rsidP="006821F6">
      <w:pPr>
        <w:tabs>
          <w:tab w:val="left" w:pos="567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С.Н. Глущенко</w:t>
      </w:r>
    </w:p>
    <w:p w:rsidR="006821F6" w:rsidRDefault="006821F6" w:rsidP="006821F6">
      <w:pPr>
        <w:tabs>
          <w:tab w:val="left" w:pos="567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С.Н. Самойленко</w:t>
      </w:r>
    </w:p>
    <w:p w:rsidR="006821F6" w:rsidRPr="00B026E7" w:rsidRDefault="006821F6" w:rsidP="006821F6">
      <w:pPr>
        <w:tabs>
          <w:tab w:val="left" w:pos="567"/>
        </w:tabs>
        <w:ind w:firstLine="709"/>
        <w:jc w:val="right"/>
        <w:rPr>
          <w:sz w:val="28"/>
          <w:szCs w:val="28"/>
        </w:rPr>
      </w:pPr>
      <w:r w:rsidRPr="00B026E7">
        <w:rPr>
          <w:sz w:val="28"/>
          <w:szCs w:val="28"/>
        </w:rPr>
        <w:t>М.С. Астахова</w:t>
      </w:r>
    </w:p>
    <w:p w:rsidR="006821F6" w:rsidRPr="003B3EAE" w:rsidRDefault="006821F6" w:rsidP="006821F6">
      <w:pPr>
        <w:tabs>
          <w:tab w:val="left" w:pos="567"/>
        </w:tabs>
        <w:ind w:firstLine="709"/>
        <w:jc w:val="right"/>
        <w:rPr>
          <w:sz w:val="28"/>
          <w:szCs w:val="28"/>
        </w:rPr>
      </w:pPr>
      <w:r w:rsidRPr="003B3EAE">
        <w:rPr>
          <w:sz w:val="28"/>
          <w:szCs w:val="28"/>
        </w:rPr>
        <w:t>О.А. Кадемина</w:t>
      </w:r>
    </w:p>
    <w:p w:rsidR="006821F6" w:rsidRPr="003B3EAE" w:rsidRDefault="006821F6" w:rsidP="006821F6">
      <w:pPr>
        <w:tabs>
          <w:tab w:val="left" w:pos="567"/>
        </w:tabs>
        <w:ind w:firstLine="709"/>
        <w:jc w:val="right"/>
        <w:rPr>
          <w:sz w:val="28"/>
          <w:szCs w:val="28"/>
        </w:rPr>
      </w:pPr>
      <w:r w:rsidRPr="003B3EAE">
        <w:rPr>
          <w:sz w:val="28"/>
          <w:szCs w:val="28"/>
        </w:rPr>
        <w:t xml:space="preserve">М.Н. Ермоленко </w:t>
      </w:r>
    </w:p>
    <w:p w:rsidR="00B026E7" w:rsidRDefault="00B026E7" w:rsidP="0050121F">
      <w:pPr>
        <w:jc w:val="right"/>
      </w:pPr>
    </w:p>
    <w:p w:rsidR="00B026E7" w:rsidRDefault="00B026E7" w:rsidP="0050121F">
      <w:pPr>
        <w:jc w:val="right"/>
      </w:pPr>
    </w:p>
    <w:p w:rsidR="00786666" w:rsidRDefault="00786666" w:rsidP="0050121F">
      <w:pPr>
        <w:jc w:val="right"/>
      </w:pPr>
    </w:p>
    <w:p w:rsidR="00786666" w:rsidRDefault="00786666" w:rsidP="0050121F">
      <w:pPr>
        <w:jc w:val="right"/>
      </w:pPr>
    </w:p>
    <w:p w:rsidR="0046036B" w:rsidRDefault="0046036B" w:rsidP="0050121F">
      <w:pPr>
        <w:jc w:val="right"/>
      </w:pPr>
    </w:p>
    <w:p w:rsidR="0046036B" w:rsidRDefault="0046036B" w:rsidP="0050121F">
      <w:pPr>
        <w:jc w:val="right"/>
      </w:pPr>
    </w:p>
    <w:p w:rsidR="0046036B" w:rsidRDefault="0046036B" w:rsidP="0050121F">
      <w:pPr>
        <w:jc w:val="right"/>
      </w:pPr>
    </w:p>
    <w:p w:rsidR="0046036B" w:rsidRDefault="0046036B" w:rsidP="0050121F">
      <w:pPr>
        <w:jc w:val="right"/>
      </w:pPr>
    </w:p>
    <w:p w:rsidR="0046036B" w:rsidRDefault="0046036B" w:rsidP="0050121F">
      <w:pPr>
        <w:jc w:val="right"/>
      </w:pPr>
    </w:p>
    <w:p w:rsidR="0046036B" w:rsidRDefault="0046036B" w:rsidP="0050121F">
      <w:pPr>
        <w:jc w:val="right"/>
      </w:pPr>
    </w:p>
    <w:p w:rsidR="0046036B" w:rsidRDefault="0046036B" w:rsidP="0050121F">
      <w:pPr>
        <w:jc w:val="right"/>
      </w:pPr>
    </w:p>
    <w:p w:rsidR="0046036B" w:rsidRDefault="0046036B" w:rsidP="0050121F">
      <w:pPr>
        <w:jc w:val="right"/>
      </w:pPr>
    </w:p>
    <w:p w:rsidR="0046036B" w:rsidRDefault="0046036B" w:rsidP="0050121F">
      <w:pPr>
        <w:jc w:val="right"/>
      </w:pPr>
    </w:p>
    <w:p w:rsidR="0046036B" w:rsidRDefault="0046036B" w:rsidP="0050121F">
      <w:pPr>
        <w:jc w:val="right"/>
      </w:pPr>
    </w:p>
    <w:p w:rsidR="0046036B" w:rsidRDefault="0046036B" w:rsidP="0050121F">
      <w:pPr>
        <w:jc w:val="right"/>
      </w:pPr>
    </w:p>
    <w:p w:rsidR="0046036B" w:rsidRDefault="0046036B" w:rsidP="0050121F">
      <w:pPr>
        <w:jc w:val="right"/>
      </w:pPr>
    </w:p>
    <w:p w:rsidR="00786666" w:rsidRDefault="00786666" w:rsidP="0050121F">
      <w:pPr>
        <w:jc w:val="right"/>
      </w:pPr>
    </w:p>
    <w:p w:rsidR="0050121F" w:rsidRPr="00F25504" w:rsidRDefault="0050121F" w:rsidP="0050121F">
      <w:pPr>
        <w:jc w:val="right"/>
      </w:pPr>
      <w:r w:rsidRPr="00F25504">
        <w:lastRenderedPageBreak/>
        <w:t>Приложение № 1</w:t>
      </w:r>
    </w:p>
    <w:p w:rsidR="0050121F" w:rsidRPr="00F25504" w:rsidRDefault="0050121F" w:rsidP="0050121F">
      <w:pPr>
        <w:jc w:val="right"/>
      </w:pPr>
      <w:proofErr w:type="gramStart"/>
      <w:r w:rsidRPr="00F25504">
        <w:t>к</w:t>
      </w:r>
      <w:proofErr w:type="gramEnd"/>
      <w:r w:rsidRPr="00F25504">
        <w:t xml:space="preserve"> </w:t>
      </w:r>
      <w:r w:rsidR="00734D25" w:rsidRPr="00F25504">
        <w:t>приказ</w:t>
      </w:r>
      <w:r w:rsidR="00CE4021" w:rsidRPr="00F25504">
        <w:t>у</w:t>
      </w:r>
      <w:r w:rsidRPr="00F25504">
        <w:t xml:space="preserve"> муниципального бюджетного общеобразовательного учреждения</w:t>
      </w:r>
    </w:p>
    <w:p w:rsidR="0050121F" w:rsidRPr="00F25504" w:rsidRDefault="0050121F" w:rsidP="0050121F">
      <w:pPr>
        <w:jc w:val="right"/>
      </w:pPr>
      <w:r w:rsidRPr="00F25504">
        <w:t xml:space="preserve"> Орловской средней общеобразовательной школы № 1</w:t>
      </w:r>
    </w:p>
    <w:p w:rsidR="0050121F" w:rsidRPr="00F25504" w:rsidRDefault="00440392" w:rsidP="0050121F">
      <w:pPr>
        <w:jc w:val="right"/>
      </w:pPr>
      <w:proofErr w:type="gramStart"/>
      <w:r>
        <w:t>о</w:t>
      </w:r>
      <w:r w:rsidR="0050121F" w:rsidRPr="00F25504">
        <w:t>т</w:t>
      </w:r>
      <w:proofErr w:type="gramEnd"/>
      <w:r>
        <w:t xml:space="preserve"> </w:t>
      </w:r>
      <w:r w:rsidR="0051663D">
        <w:t>07</w:t>
      </w:r>
      <w:r w:rsidR="000C23CB" w:rsidRPr="00F25504">
        <w:t xml:space="preserve"> </w:t>
      </w:r>
      <w:r w:rsidR="005A0CFA">
        <w:t>мая</w:t>
      </w:r>
      <w:r w:rsidR="00D94939" w:rsidRPr="00F25504">
        <w:t xml:space="preserve"> </w:t>
      </w:r>
      <w:r w:rsidR="00734D25" w:rsidRPr="00F25504">
        <w:t>202</w:t>
      </w:r>
      <w:r w:rsidR="001F6647">
        <w:t>6</w:t>
      </w:r>
      <w:r w:rsidR="0050121F" w:rsidRPr="00F25504">
        <w:t xml:space="preserve"> года № </w:t>
      </w:r>
      <w:r w:rsidR="0051663D">
        <w:t>312</w:t>
      </w:r>
    </w:p>
    <w:p w:rsidR="00CB3B46" w:rsidRPr="00BD48C6" w:rsidRDefault="00FE03C0" w:rsidP="00FE03C0">
      <w:pPr>
        <w:tabs>
          <w:tab w:val="left" w:pos="567"/>
        </w:tabs>
        <w:jc w:val="center"/>
        <w:rPr>
          <w:sz w:val="28"/>
          <w:szCs w:val="28"/>
        </w:rPr>
      </w:pPr>
      <w:r w:rsidRPr="00F25504">
        <w:tab/>
      </w:r>
    </w:p>
    <w:p w:rsidR="008125DD" w:rsidRDefault="00967444" w:rsidP="00A34760">
      <w:pPr>
        <w:jc w:val="center"/>
        <w:rPr>
          <w:b/>
          <w:bCs/>
          <w:sz w:val="28"/>
          <w:szCs w:val="28"/>
        </w:rPr>
      </w:pPr>
      <w:r w:rsidRPr="00F25504">
        <w:rPr>
          <w:b/>
          <w:sz w:val="28"/>
          <w:szCs w:val="28"/>
        </w:rPr>
        <w:t xml:space="preserve">Список детей </w:t>
      </w:r>
      <w:r w:rsidRPr="00F25504">
        <w:rPr>
          <w:b/>
          <w:bCs/>
          <w:sz w:val="28"/>
          <w:szCs w:val="28"/>
        </w:rPr>
        <w:t>лагеря «Радуга»</w:t>
      </w:r>
      <w:r w:rsidR="008125DD">
        <w:rPr>
          <w:b/>
          <w:bCs/>
          <w:sz w:val="28"/>
          <w:szCs w:val="28"/>
        </w:rPr>
        <w:t xml:space="preserve"> </w:t>
      </w:r>
    </w:p>
    <w:p w:rsidR="006821F6" w:rsidRDefault="006821F6" w:rsidP="006821F6">
      <w:pPr>
        <w:jc w:val="center"/>
        <w:rPr>
          <w:b/>
          <w:bCs/>
          <w:sz w:val="28"/>
          <w:szCs w:val="28"/>
        </w:rPr>
      </w:pPr>
    </w:p>
    <w:tbl>
      <w:tblPr>
        <w:tblStyle w:val="11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1417"/>
        <w:gridCol w:w="1985"/>
        <w:gridCol w:w="2268"/>
      </w:tblGrid>
      <w:tr w:rsidR="002E45E1" w:rsidRPr="00696E08" w:rsidTr="002A7FB8">
        <w:tc>
          <w:tcPr>
            <w:tcW w:w="846" w:type="dxa"/>
          </w:tcPr>
          <w:p w:rsidR="002E45E1" w:rsidRPr="00696E08" w:rsidRDefault="002E45E1" w:rsidP="003B3EAE">
            <w:pPr>
              <w:jc w:val="center"/>
            </w:pPr>
            <w:r w:rsidRPr="00696E08">
              <w:t>№</w:t>
            </w:r>
          </w:p>
        </w:tc>
        <w:tc>
          <w:tcPr>
            <w:tcW w:w="2835" w:type="dxa"/>
          </w:tcPr>
          <w:p w:rsidR="002E45E1" w:rsidRPr="00696E08" w:rsidRDefault="002E45E1" w:rsidP="00472C20">
            <w:pPr>
              <w:jc w:val="center"/>
            </w:pPr>
            <w:r w:rsidRPr="00696E08">
              <w:t>Ф.И.О. ребёнка</w:t>
            </w:r>
          </w:p>
        </w:tc>
        <w:tc>
          <w:tcPr>
            <w:tcW w:w="1417" w:type="dxa"/>
          </w:tcPr>
          <w:p w:rsidR="002E45E1" w:rsidRPr="00696E08" w:rsidRDefault="002E45E1" w:rsidP="003B3EAE">
            <w:pPr>
              <w:jc w:val="center"/>
            </w:pPr>
            <w:r w:rsidRPr="00696E08">
              <w:t>Дата рождения</w:t>
            </w:r>
          </w:p>
        </w:tc>
        <w:tc>
          <w:tcPr>
            <w:tcW w:w="1985" w:type="dxa"/>
          </w:tcPr>
          <w:p w:rsidR="002E45E1" w:rsidRPr="00696E08" w:rsidRDefault="002E45E1" w:rsidP="00472C20">
            <w:pPr>
              <w:jc w:val="center"/>
            </w:pPr>
            <w:r w:rsidRPr="00696E08">
              <w:t>Адрес проживания</w:t>
            </w:r>
          </w:p>
        </w:tc>
        <w:tc>
          <w:tcPr>
            <w:tcW w:w="2268" w:type="dxa"/>
          </w:tcPr>
          <w:p w:rsidR="002E45E1" w:rsidRPr="00696E08" w:rsidRDefault="002E45E1" w:rsidP="00472C20">
            <w:pPr>
              <w:jc w:val="center"/>
            </w:pPr>
            <w:r>
              <w:t>Категория</w:t>
            </w:r>
            <w:r w:rsidR="00731763">
              <w:t xml:space="preserve"> семьи</w:t>
            </w:r>
          </w:p>
        </w:tc>
      </w:tr>
      <w:tr w:rsidR="002E45E1" w:rsidRPr="00696E08" w:rsidTr="002A7FB8">
        <w:tc>
          <w:tcPr>
            <w:tcW w:w="846" w:type="dxa"/>
          </w:tcPr>
          <w:p w:rsidR="002E45E1" w:rsidRPr="00696E08" w:rsidRDefault="002E45E1" w:rsidP="003B3EAE">
            <w:pPr>
              <w:contextualSpacing/>
            </w:pPr>
          </w:p>
        </w:tc>
        <w:tc>
          <w:tcPr>
            <w:tcW w:w="2835" w:type="dxa"/>
            <w:shd w:val="clear" w:color="auto" w:fill="auto"/>
          </w:tcPr>
          <w:p w:rsidR="002E45E1" w:rsidRPr="005C7670" w:rsidRDefault="002E45E1" w:rsidP="00472C20">
            <w:pPr>
              <w:jc w:val="center"/>
            </w:pPr>
            <w:r>
              <w:t>1 «А»</w:t>
            </w:r>
          </w:p>
        </w:tc>
        <w:tc>
          <w:tcPr>
            <w:tcW w:w="1417" w:type="dxa"/>
            <w:shd w:val="clear" w:color="auto" w:fill="auto"/>
          </w:tcPr>
          <w:p w:rsidR="002E45E1" w:rsidRPr="005C7670" w:rsidRDefault="002E45E1" w:rsidP="003B3EA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E45E1" w:rsidRPr="005C7670" w:rsidRDefault="002E45E1" w:rsidP="00472C20">
            <w:pPr>
              <w:pStyle w:val="24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E45E1" w:rsidRPr="005C7670" w:rsidRDefault="002E45E1" w:rsidP="00472C20">
            <w:pPr>
              <w:pStyle w:val="24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72C20" w:rsidRDefault="00053E1D" w:rsidP="00472C20">
            <w:pPr>
              <w:jc w:val="center"/>
            </w:pPr>
            <w:r w:rsidRPr="00863490">
              <w:t xml:space="preserve">Решетникова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Екатерина Денисовна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r w:rsidRPr="00863490">
              <w:t>13.07.2018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pStyle w:val="2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ул. Пролетарская, 136</w:t>
            </w:r>
          </w:p>
        </w:tc>
        <w:tc>
          <w:tcPr>
            <w:tcW w:w="2268" w:type="dxa"/>
          </w:tcPr>
          <w:p w:rsidR="00053E1D" w:rsidRPr="005C7670" w:rsidRDefault="00053E1D" w:rsidP="00472C20">
            <w:pPr>
              <w:jc w:val="center"/>
            </w:pPr>
            <w:r w:rsidRPr="005C7670">
              <w:t>Многодетная, малообеспеченная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72C20" w:rsidRDefault="00053E1D" w:rsidP="00472C20">
            <w:pPr>
              <w:pStyle w:val="ad"/>
              <w:spacing w:after="0"/>
              <w:ind w:left="60"/>
              <w:jc w:val="center"/>
            </w:pPr>
            <w:r w:rsidRPr="00863490">
              <w:t>Макарова</w:t>
            </w:r>
          </w:p>
          <w:p w:rsidR="00053E1D" w:rsidRPr="00863490" w:rsidRDefault="00053E1D" w:rsidP="00472C20">
            <w:pPr>
              <w:pStyle w:val="ad"/>
              <w:spacing w:after="0"/>
              <w:ind w:left="60"/>
              <w:jc w:val="center"/>
            </w:pPr>
            <w:r w:rsidRPr="00863490">
              <w:t xml:space="preserve"> Арина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pStyle w:val="ad"/>
              <w:spacing w:after="0"/>
            </w:pPr>
            <w:r w:rsidRPr="00863490">
              <w:t>12.01.2018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pStyle w:val="ad"/>
              <w:spacing w:after="0"/>
              <w:jc w:val="center"/>
            </w:pPr>
            <w:r w:rsidRPr="00863490">
              <w:t>пер.</w:t>
            </w:r>
            <w:r w:rsidR="003B3EAE">
              <w:t xml:space="preserve"> </w:t>
            </w:r>
            <w:r w:rsidRPr="00863490">
              <w:t>Октябрьский,</w:t>
            </w:r>
            <w:r w:rsidR="00472C20">
              <w:t xml:space="preserve"> </w:t>
            </w:r>
            <w:r w:rsidRPr="00863490">
              <w:t>93</w:t>
            </w:r>
          </w:p>
        </w:tc>
        <w:tc>
          <w:tcPr>
            <w:tcW w:w="2268" w:type="dxa"/>
          </w:tcPr>
          <w:p w:rsidR="00053E1D" w:rsidRPr="005C7670" w:rsidRDefault="00053E1D" w:rsidP="00472C20">
            <w:pPr>
              <w:jc w:val="center"/>
            </w:pPr>
            <w:r w:rsidRPr="005C7670">
              <w:t>Малообеспеченная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72C20" w:rsidRDefault="00053E1D" w:rsidP="00472C20">
            <w:pPr>
              <w:pStyle w:val="ad"/>
              <w:spacing w:after="0"/>
              <w:ind w:left="60"/>
              <w:jc w:val="center"/>
            </w:pPr>
            <w:r w:rsidRPr="00863490">
              <w:t xml:space="preserve">Мирошниченко </w:t>
            </w:r>
          </w:p>
          <w:p w:rsidR="00053E1D" w:rsidRPr="00863490" w:rsidRDefault="00053E1D" w:rsidP="00472C20">
            <w:pPr>
              <w:pStyle w:val="ad"/>
              <w:spacing w:after="0"/>
              <w:ind w:left="60"/>
              <w:jc w:val="center"/>
            </w:pPr>
            <w:r w:rsidRPr="00863490">
              <w:t>Матвей Алексеевич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pStyle w:val="ad"/>
              <w:spacing w:after="0"/>
            </w:pPr>
            <w:r w:rsidRPr="00863490">
              <w:t>23.03.2018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pStyle w:val="ad"/>
              <w:spacing w:after="0"/>
              <w:jc w:val="center"/>
            </w:pPr>
            <w:r w:rsidRPr="00863490">
              <w:t>пер. Путиловский, 37 кв.2</w:t>
            </w:r>
          </w:p>
        </w:tc>
        <w:tc>
          <w:tcPr>
            <w:tcW w:w="2268" w:type="dxa"/>
          </w:tcPr>
          <w:p w:rsidR="00053E1D" w:rsidRPr="005C7670" w:rsidRDefault="00053E1D" w:rsidP="00472C20">
            <w:pPr>
              <w:pStyle w:val="ad"/>
              <w:spacing w:after="0"/>
              <w:jc w:val="center"/>
            </w:pPr>
            <w:r w:rsidRPr="005C7670">
              <w:t>Многодетная, малообеспеченная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72C20" w:rsidRDefault="00053E1D" w:rsidP="00472C20">
            <w:pPr>
              <w:pStyle w:val="ad"/>
              <w:spacing w:after="0"/>
              <w:ind w:left="60"/>
              <w:jc w:val="center"/>
            </w:pPr>
            <w:r w:rsidRPr="00863490">
              <w:t xml:space="preserve">Яхьяев </w:t>
            </w:r>
          </w:p>
          <w:p w:rsidR="00053E1D" w:rsidRPr="00863490" w:rsidRDefault="00053E1D" w:rsidP="00472C20">
            <w:pPr>
              <w:pStyle w:val="ad"/>
              <w:spacing w:after="0"/>
              <w:ind w:left="60"/>
              <w:jc w:val="center"/>
            </w:pPr>
            <w:proofErr w:type="spellStart"/>
            <w:r w:rsidRPr="00863490">
              <w:t>Хьадис</w:t>
            </w:r>
            <w:proofErr w:type="spellEnd"/>
            <w:r w:rsidRPr="00863490">
              <w:t xml:space="preserve"> Русланович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pStyle w:val="ad"/>
              <w:spacing w:after="0"/>
            </w:pPr>
            <w:r w:rsidRPr="00863490">
              <w:t>10.12.2018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pStyle w:val="ad"/>
              <w:spacing w:after="0"/>
              <w:jc w:val="center"/>
            </w:pPr>
            <w:r w:rsidRPr="00863490">
              <w:t>пер. Первомайский, 39</w:t>
            </w:r>
          </w:p>
        </w:tc>
        <w:tc>
          <w:tcPr>
            <w:tcW w:w="2268" w:type="dxa"/>
          </w:tcPr>
          <w:p w:rsidR="00053E1D" w:rsidRPr="005C7670" w:rsidRDefault="00053E1D" w:rsidP="00472C20">
            <w:pPr>
              <w:jc w:val="center"/>
            </w:pPr>
            <w:r w:rsidRPr="005C7670">
              <w:t>Многодетная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72C20" w:rsidRDefault="00053E1D" w:rsidP="00472C20">
            <w:pPr>
              <w:pStyle w:val="ad"/>
              <w:spacing w:after="0"/>
              <w:ind w:left="60"/>
              <w:jc w:val="center"/>
            </w:pPr>
            <w:r w:rsidRPr="00863490">
              <w:t xml:space="preserve">Борзило </w:t>
            </w:r>
          </w:p>
          <w:p w:rsidR="00053E1D" w:rsidRPr="00863490" w:rsidRDefault="00053E1D" w:rsidP="00472C20">
            <w:pPr>
              <w:pStyle w:val="ad"/>
              <w:spacing w:after="0"/>
              <w:ind w:left="60"/>
              <w:jc w:val="center"/>
            </w:pPr>
            <w:r w:rsidRPr="00863490">
              <w:t>Александр Сергеевич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pStyle w:val="ad"/>
              <w:spacing w:after="0"/>
            </w:pPr>
            <w:r w:rsidRPr="00863490">
              <w:t>21.03.2018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pStyle w:val="ad"/>
              <w:spacing w:after="0"/>
              <w:jc w:val="center"/>
            </w:pPr>
            <w:r w:rsidRPr="00863490">
              <w:t>ул.</w:t>
            </w:r>
            <w:r w:rsidR="003B3EAE">
              <w:t xml:space="preserve"> </w:t>
            </w:r>
            <w:r w:rsidR="00472C20">
              <w:t>Титова,</w:t>
            </w:r>
            <w:r w:rsidRPr="00863490">
              <w:t>7</w:t>
            </w:r>
          </w:p>
          <w:p w:rsidR="00053E1D" w:rsidRPr="00863490" w:rsidRDefault="00053E1D" w:rsidP="00472C20">
            <w:pPr>
              <w:pStyle w:val="ad"/>
              <w:spacing w:after="0"/>
              <w:jc w:val="center"/>
            </w:pPr>
            <w:r w:rsidRPr="00863490">
              <w:t>ул. Ленина, 22</w:t>
            </w:r>
          </w:p>
        </w:tc>
        <w:tc>
          <w:tcPr>
            <w:tcW w:w="2268" w:type="dxa"/>
          </w:tcPr>
          <w:p w:rsidR="00053E1D" w:rsidRPr="005C7670" w:rsidRDefault="00053E1D" w:rsidP="00472C20">
            <w:pPr>
              <w:jc w:val="center"/>
            </w:pPr>
            <w:r w:rsidRPr="005C7670">
              <w:t>Многодетн</w:t>
            </w:r>
            <w:r w:rsidR="00472C20">
              <w:t>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ind w:left="720"/>
              <w:contextualSpacing/>
            </w:pPr>
          </w:p>
        </w:tc>
        <w:tc>
          <w:tcPr>
            <w:tcW w:w="2835" w:type="dxa"/>
            <w:shd w:val="clear" w:color="auto" w:fill="auto"/>
          </w:tcPr>
          <w:p w:rsidR="00053E1D" w:rsidRPr="00863490" w:rsidRDefault="00053E1D" w:rsidP="00472C20">
            <w:pPr>
              <w:pStyle w:val="ad"/>
              <w:spacing w:after="0"/>
              <w:ind w:left="60"/>
              <w:jc w:val="center"/>
            </w:pPr>
            <w:r w:rsidRPr="00863490">
              <w:t>1 «Б»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pStyle w:val="ad"/>
              <w:spacing w:after="0"/>
            </w:pP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pStyle w:val="ad"/>
              <w:spacing w:after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053E1D" w:rsidRPr="00863490" w:rsidRDefault="00053E1D" w:rsidP="00472C20">
            <w:pPr>
              <w:pStyle w:val="ad"/>
              <w:spacing w:after="0"/>
              <w:jc w:val="center"/>
            </w:pP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FFFFFF"/>
          </w:tcPr>
          <w:p w:rsidR="00472C20" w:rsidRDefault="00053E1D" w:rsidP="00472C20">
            <w:pPr>
              <w:pStyle w:val="ad"/>
              <w:spacing w:after="0"/>
              <w:ind w:left="60"/>
              <w:jc w:val="center"/>
            </w:pPr>
            <w:r w:rsidRPr="00863490">
              <w:t xml:space="preserve">Токтарев </w:t>
            </w:r>
          </w:p>
          <w:p w:rsidR="00053E1D" w:rsidRPr="00863490" w:rsidRDefault="00053E1D" w:rsidP="00472C20">
            <w:pPr>
              <w:pStyle w:val="ad"/>
              <w:spacing w:after="0"/>
              <w:ind w:left="60"/>
              <w:jc w:val="center"/>
            </w:pPr>
            <w:r w:rsidRPr="00863490">
              <w:t>Демьян Романович</w:t>
            </w:r>
          </w:p>
        </w:tc>
        <w:tc>
          <w:tcPr>
            <w:tcW w:w="1417" w:type="dxa"/>
            <w:shd w:val="clear" w:color="auto" w:fill="FFFFFF"/>
          </w:tcPr>
          <w:p w:rsidR="00053E1D" w:rsidRPr="00863490" w:rsidRDefault="00053E1D" w:rsidP="003B3EAE">
            <w:pPr>
              <w:pStyle w:val="ad"/>
              <w:spacing w:after="0"/>
            </w:pPr>
            <w:r w:rsidRPr="00863490">
              <w:t>13.03.2018</w:t>
            </w:r>
          </w:p>
        </w:tc>
        <w:tc>
          <w:tcPr>
            <w:tcW w:w="1985" w:type="dxa"/>
            <w:shd w:val="clear" w:color="auto" w:fill="FFFFFF"/>
          </w:tcPr>
          <w:p w:rsidR="00053E1D" w:rsidRPr="00863490" w:rsidRDefault="00472C20" w:rsidP="00472C20">
            <w:pPr>
              <w:pStyle w:val="ad"/>
              <w:spacing w:after="0"/>
              <w:jc w:val="center"/>
            </w:pPr>
            <w:r>
              <w:t xml:space="preserve">ул. Шолохова, </w:t>
            </w:r>
            <w:r w:rsidR="00053E1D" w:rsidRPr="00863490">
              <w:t>210</w:t>
            </w:r>
          </w:p>
          <w:p w:rsidR="00053E1D" w:rsidRPr="00863490" w:rsidRDefault="00053E1D" w:rsidP="00472C20">
            <w:pPr>
              <w:pStyle w:val="ad"/>
              <w:spacing w:after="0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053E1D" w:rsidRDefault="00680470" w:rsidP="00472C20">
            <w:pPr>
              <w:jc w:val="center"/>
            </w:pPr>
            <w:r w:rsidRPr="00680470">
              <w:t>Малообеспеченн</w:t>
            </w:r>
            <w:r w:rsidR="00472C20">
              <w:t>ая</w:t>
            </w:r>
          </w:p>
          <w:p w:rsidR="00053E1D" w:rsidRPr="00863490" w:rsidRDefault="00053E1D" w:rsidP="00472C20">
            <w:pPr>
              <w:pStyle w:val="ad"/>
              <w:spacing w:after="0"/>
              <w:jc w:val="center"/>
            </w:pP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FFFFFF"/>
          </w:tcPr>
          <w:p w:rsidR="00472C20" w:rsidRDefault="00053E1D" w:rsidP="00472C20">
            <w:pPr>
              <w:pStyle w:val="ad"/>
              <w:spacing w:after="0"/>
              <w:ind w:left="60"/>
              <w:jc w:val="center"/>
            </w:pPr>
            <w:r w:rsidRPr="00863490">
              <w:t xml:space="preserve">Токарева </w:t>
            </w:r>
          </w:p>
          <w:p w:rsidR="00053E1D" w:rsidRPr="00863490" w:rsidRDefault="00053E1D" w:rsidP="00472C20">
            <w:pPr>
              <w:pStyle w:val="ad"/>
              <w:spacing w:after="0"/>
              <w:ind w:left="60"/>
              <w:jc w:val="center"/>
            </w:pPr>
            <w:r w:rsidRPr="00863490">
              <w:t>Кристина Алексеевна</w:t>
            </w:r>
          </w:p>
        </w:tc>
        <w:tc>
          <w:tcPr>
            <w:tcW w:w="1417" w:type="dxa"/>
            <w:shd w:val="clear" w:color="auto" w:fill="FFFFFF"/>
          </w:tcPr>
          <w:p w:rsidR="00053E1D" w:rsidRPr="00863490" w:rsidRDefault="00053E1D" w:rsidP="003B3EAE">
            <w:pPr>
              <w:pStyle w:val="ad"/>
              <w:spacing w:after="0"/>
            </w:pPr>
            <w:r w:rsidRPr="00863490">
              <w:t>03.11.2017</w:t>
            </w:r>
          </w:p>
        </w:tc>
        <w:tc>
          <w:tcPr>
            <w:tcW w:w="1985" w:type="dxa"/>
            <w:shd w:val="clear" w:color="auto" w:fill="FFFFFF"/>
          </w:tcPr>
          <w:p w:rsidR="00053E1D" w:rsidRPr="00863490" w:rsidRDefault="00053E1D" w:rsidP="00472C20">
            <w:pPr>
              <w:pStyle w:val="ad"/>
              <w:spacing w:after="0"/>
              <w:jc w:val="center"/>
            </w:pPr>
            <w:r w:rsidRPr="00863490">
              <w:t>пер. Путиловский</w:t>
            </w:r>
            <w:r w:rsidR="00472C20">
              <w:t>,</w:t>
            </w:r>
            <w:r w:rsidRPr="00863490">
              <w:t xml:space="preserve"> 83</w:t>
            </w:r>
          </w:p>
        </w:tc>
        <w:tc>
          <w:tcPr>
            <w:tcW w:w="2268" w:type="dxa"/>
            <w:shd w:val="clear" w:color="auto" w:fill="FFFFFF"/>
          </w:tcPr>
          <w:p w:rsidR="00053E1D" w:rsidRPr="00863490" w:rsidRDefault="00680470" w:rsidP="00472C20">
            <w:pPr>
              <w:pStyle w:val="ad"/>
              <w:spacing w:after="0"/>
              <w:jc w:val="center"/>
            </w:pPr>
            <w:r w:rsidRPr="00680470">
              <w:t>Многодетная, малообеспеченная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FFFFFF"/>
          </w:tcPr>
          <w:p w:rsidR="00472C20" w:rsidRDefault="00053E1D" w:rsidP="00472C20">
            <w:pPr>
              <w:pStyle w:val="ad"/>
              <w:spacing w:after="0"/>
              <w:ind w:left="60"/>
              <w:jc w:val="center"/>
            </w:pPr>
            <w:r w:rsidRPr="00863490">
              <w:t xml:space="preserve">Ивахненко </w:t>
            </w:r>
          </w:p>
          <w:p w:rsidR="00053E1D" w:rsidRPr="00863490" w:rsidRDefault="00053E1D" w:rsidP="00472C20">
            <w:pPr>
              <w:pStyle w:val="ad"/>
              <w:spacing w:after="0"/>
              <w:ind w:left="60"/>
              <w:jc w:val="center"/>
            </w:pPr>
            <w:r w:rsidRPr="00863490">
              <w:t>Тихон Сергеевич</w:t>
            </w:r>
          </w:p>
        </w:tc>
        <w:tc>
          <w:tcPr>
            <w:tcW w:w="1417" w:type="dxa"/>
            <w:shd w:val="clear" w:color="auto" w:fill="FFFFFF"/>
          </w:tcPr>
          <w:p w:rsidR="00053E1D" w:rsidRPr="00863490" w:rsidRDefault="00053E1D" w:rsidP="003B3EAE">
            <w:pPr>
              <w:pStyle w:val="ad"/>
              <w:spacing w:after="0"/>
            </w:pPr>
            <w:r w:rsidRPr="00863490">
              <w:t>27.04.2018</w:t>
            </w:r>
          </w:p>
        </w:tc>
        <w:tc>
          <w:tcPr>
            <w:tcW w:w="1985" w:type="dxa"/>
            <w:shd w:val="clear" w:color="auto" w:fill="FFFFFF"/>
          </w:tcPr>
          <w:p w:rsidR="00053E1D" w:rsidRPr="00863490" w:rsidRDefault="00053E1D" w:rsidP="00472C20">
            <w:pPr>
              <w:pStyle w:val="ad"/>
              <w:spacing w:after="0"/>
              <w:jc w:val="center"/>
            </w:pPr>
            <w:r w:rsidRPr="00863490">
              <w:t>ул. М. Горького</w:t>
            </w:r>
            <w:r w:rsidR="00472C20">
              <w:t>,</w:t>
            </w:r>
            <w:r w:rsidRPr="00863490">
              <w:t xml:space="preserve"> 59</w:t>
            </w:r>
          </w:p>
        </w:tc>
        <w:tc>
          <w:tcPr>
            <w:tcW w:w="2268" w:type="dxa"/>
            <w:shd w:val="clear" w:color="auto" w:fill="FFFFFF"/>
          </w:tcPr>
          <w:p w:rsidR="00053E1D" w:rsidRPr="00863490" w:rsidRDefault="00472C20" w:rsidP="00472C20">
            <w:pPr>
              <w:pStyle w:val="ad"/>
              <w:spacing w:after="0"/>
              <w:jc w:val="center"/>
            </w:pPr>
            <w:r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FFFFFF"/>
          </w:tcPr>
          <w:p w:rsidR="00472C20" w:rsidRDefault="00053E1D" w:rsidP="00472C20">
            <w:pPr>
              <w:pStyle w:val="ad"/>
              <w:spacing w:after="0"/>
              <w:ind w:left="60"/>
              <w:jc w:val="center"/>
            </w:pPr>
            <w:proofErr w:type="spellStart"/>
            <w:r w:rsidRPr="00863490">
              <w:t>Шахаев</w:t>
            </w:r>
            <w:proofErr w:type="spellEnd"/>
            <w:r w:rsidRPr="00863490">
              <w:t xml:space="preserve"> </w:t>
            </w:r>
          </w:p>
          <w:p w:rsidR="00053E1D" w:rsidRPr="00863490" w:rsidRDefault="00053E1D" w:rsidP="00472C20">
            <w:pPr>
              <w:pStyle w:val="ad"/>
              <w:spacing w:after="0"/>
              <w:ind w:left="60"/>
              <w:jc w:val="center"/>
            </w:pPr>
            <w:r w:rsidRPr="00863490">
              <w:t>Алексей Владимирович</w:t>
            </w:r>
          </w:p>
        </w:tc>
        <w:tc>
          <w:tcPr>
            <w:tcW w:w="1417" w:type="dxa"/>
            <w:shd w:val="clear" w:color="auto" w:fill="FFFFFF"/>
          </w:tcPr>
          <w:p w:rsidR="00053E1D" w:rsidRPr="00863490" w:rsidRDefault="00053E1D" w:rsidP="003B3EAE">
            <w:pPr>
              <w:pStyle w:val="ad"/>
              <w:spacing w:after="0"/>
            </w:pPr>
            <w:r w:rsidRPr="00863490">
              <w:t>31.05.2018</w:t>
            </w:r>
          </w:p>
        </w:tc>
        <w:tc>
          <w:tcPr>
            <w:tcW w:w="1985" w:type="dxa"/>
            <w:shd w:val="clear" w:color="auto" w:fill="FFFFFF"/>
          </w:tcPr>
          <w:p w:rsidR="00053E1D" w:rsidRPr="00863490" w:rsidRDefault="00053E1D" w:rsidP="00472C20">
            <w:pPr>
              <w:pStyle w:val="ad"/>
              <w:spacing w:after="0"/>
              <w:jc w:val="center"/>
            </w:pPr>
            <w:r w:rsidRPr="00863490">
              <w:t>ул. Коммунальная</w:t>
            </w:r>
            <w:r w:rsidR="00472C20">
              <w:t>,</w:t>
            </w:r>
            <w:r w:rsidRPr="00863490">
              <w:t xml:space="preserve"> 120а</w:t>
            </w:r>
          </w:p>
        </w:tc>
        <w:tc>
          <w:tcPr>
            <w:tcW w:w="2268" w:type="dxa"/>
            <w:shd w:val="clear" w:color="auto" w:fill="FFFFFF"/>
          </w:tcPr>
          <w:p w:rsidR="00053E1D" w:rsidRPr="00863490" w:rsidRDefault="00680470" w:rsidP="00472C20">
            <w:pPr>
              <w:pStyle w:val="ad"/>
              <w:spacing w:after="0"/>
              <w:jc w:val="center"/>
            </w:pPr>
            <w:r w:rsidRPr="00680470">
              <w:t xml:space="preserve">Многодетная, </w:t>
            </w:r>
            <w:proofErr w:type="spellStart"/>
            <w:proofErr w:type="gramStart"/>
            <w:r w:rsidRPr="00680470">
              <w:t>малообеспеченная</w:t>
            </w:r>
            <w:r>
              <w:t>,СВО</w:t>
            </w:r>
            <w:proofErr w:type="spellEnd"/>
            <w:proofErr w:type="gramEnd"/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FFFFFF"/>
          </w:tcPr>
          <w:p w:rsidR="00472C20" w:rsidRDefault="00053E1D" w:rsidP="00472C20">
            <w:pPr>
              <w:pStyle w:val="ad"/>
              <w:spacing w:after="0"/>
              <w:ind w:left="60"/>
              <w:jc w:val="center"/>
            </w:pPr>
            <w:r w:rsidRPr="00863490">
              <w:t>Назаренко</w:t>
            </w:r>
          </w:p>
          <w:p w:rsidR="00053E1D" w:rsidRPr="00863490" w:rsidRDefault="00053E1D" w:rsidP="00472C20">
            <w:pPr>
              <w:pStyle w:val="ad"/>
              <w:spacing w:after="0"/>
              <w:ind w:left="60"/>
              <w:jc w:val="center"/>
            </w:pPr>
            <w:r w:rsidRPr="00863490">
              <w:t xml:space="preserve"> Станислав Сергеевич</w:t>
            </w:r>
          </w:p>
        </w:tc>
        <w:tc>
          <w:tcPr>
            <w:tcW w:w="1417" w:type="dxa"/>
            <w:shd w:val="clear" w:color="auto" w:fill="FFFFFF"/>
          </w:tcPr>
          <w:p w:rsidR="00053E1D" w:rsidRPr="00863490" w:rsidRDefault="00053E1D" w:rsidP="003B3EAE">
            <w:pPr>
              <w:pStyle w:val="ad"/>
              <w:spacing w:after="0"/>
            </w:pPr>
            <w:r w:rsidRPr="00863490">
              <w:t>09.04.2018</w:t>
            </w:r>
          </w:p>
        </w:tc>
        <w:tc>
          <w:tcPr>
            <w:tcW w:w="1985" w:type="dxa"/>
            <w:shd w:val="clear" w:color="auto" w:fill="FFFFFF"/>
          </w:tcPr>
          <w:p w:rsidR="00053E1D" w:rsidRPr="00863490" w:rsidRDefault="00053E1D" w:rsidP="00472C20">
            <w:pPr>
              <w:pStyle w:val="ad"/>
              <w:spacing w:after="0"/>
              <w:jc w:val="center"/>
            </w:pPr>
            <w:r w:rsidRPr="00863490">
              <w:t>пер. Первомайский</w:t>
            </w:r>
            <w:r w:rsidR="00472C20">
              <w:t>,</w:t>
            </w:r>
            <w:r w:rsidRPr="00863490">
              <w:t xml:space="preserve"> 100</w:t>
            </w:r>
          </w:p>
        </w:tc>
        <w:tc>
          <w:tcPr>
            <w:tcW w:w="2268" w:type="dxa"/>
            <w:shd w:val="clear" w:color="auto" w:fill="FFFFFF"/>
          </w:tcPr>
          <w:p w:rsidR="00680470" w:rsidRPr="00680470" w:rsidRDefault="00680470" w:rsidP="00472C20">
            <w:pPr>
              <w:pStyle w:val="ad"/>
              <w:spacing w:after="0"/>
              <w:jc w:val="center"/>
            </w:pPr>
            <w:r w:rsidRPr="00680470">
              <w:t>Малообеспеченн</w:t>
            </w:r>
            <w:r w:rsidR="00731763">
              <w:t>ая</w:t>
            </w:r>
          </w:p>
          <w:p w:rsidR="00053E1D" w:rsidRPr="00863490" w:rsidRDefault="00053E1D" w:rsidP="00472C20">
            <w:pPr>
              <w:pStyle w:val="ad"/>
              <w:spacing w:after="0"/>
              <w:jc w:val="center"/>
            </w:pP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FFFFFF"/>
          </w:tcPr>
          <w:p w:rsidR="00053E1D" w:rsidRDefault="000D1A66" w:rsidP="00472C20">
            <w:pPr>
              <w:pStyle w:val="ad"/>
              <w:spacing w:after="0"/>
              <w:ind w:left="60"/>
              <w:jc w:val="center"/>
            </w:pPr>
            <w:r>
              <w:t xml:space="preserve">Улецкая </w:t>
            </w:r>
          </w:p>
          <w:p w:rsidR="000D1A66" w:rsidRPr="000D1A66" w:rsidRDefault="000D1A66" w:rsidP="00472C20">
            <w:pPr>
              <w:pStyle w:val="ad"/>
              <w:spacing w:after="0"/>
              <w:ind w:left="60"/>
              <w:jc w:val="center"/>
            </w:pPr>
            <w:r>
              <w:t>Олеся Петровна</w:t>
            </w:r>
          </w:p>
        </w:tc>
        <w:tc>
          <w:tcPr>
            <w:tcW w:w="1417" w:type="dxa"/>
            <w:shd w:val="clear" w:color="auto" w:fill="FFFFFF"/>
          </w:tcPr>
          <w:p w:rsidR="00053E1D" w:rsidRPr="00863490" w:rsidRDefault="00040192" w:rsidP="003B3EAE">
            <w:pPr>
              <w:pStyle w:val="ad"/>
              <w:spacing w:after="0"/>
            </w:pPr>
            <w:r>
              <w:t>05.03.2018</w:t>
            </w:r>
          </w:p>
        </w:tc>
        <w:tc>
          <w:tcPr>
            <w:tcW w:w="1985" w:type="dxa"/>
            <w:shd w:val="clear" w:color="auto" w:fill="FFFFFF"/>
          </w:tcPr>
          <w:p w:rsidR="00053E1D" w:rsidRPr="00863490" w:rsidRDefault="00040192" w:rsidP="00472C20">
            <w:pPr>
              <w:pStyle w:val="ad"/>
              <w:spacing w:after="0"/>
              <w:jc w:val="center"/>
            </w:pPr>
            <w:r>
              <w:t>ул. Коммунальная, 123, кв. 14</w:t>
            </w:r>
          </w:p>
        </w:tc>
        <w:tc>
          <w:tcPr>
            <w:tcW w:w="2268" w:type="dxa"/>
            <w:shd w:val="clear" w:color="auto" w:fill="FFFFFF"/>
          </w:tcPr>
          <w:p w:rsidR="00053E1D" w:rsidRPr="00863490" w:rsidRDefault="000D1A66" w:rsidP="00472C20">
            <w:pPr>
              <w:pStyle w:val="ad"/>
              <w:spacing w:after="0"/>
              <w:jc w:val="center"/>
            </w:pPr>
            <w:bookmarkStart w:id="0" w:name="_GoBack"/>
            <w:bookmarkEnd w:id="0"/>
            <w:r>
              <w:t>СВО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FFFFFF"/>
          </w:tcPr>
          <w:p w:rsidR="00472C20" w:rsidRDefault="00680470" w:rsidP="00472C20">
            <w:pPr>
              <w:pStyle w:val="ad"/>
              <w:spacing w:after="0"/>
              <w:ind w:left="60"/>
              <w:jc w:val="center"/>
            </w:pPr>
            <w:r>
              <w:t xml:space="preserve">Проценко </w:t>
            </w:r>
          </w:p>
          <w:p w:rsidR="00053E1D" w:rsidRPr="00863490" w:rsidRDefault="00680470" w:rsidP="00472C20">
            <w:pPr>
              <w:pStyle w:val="ad"/>
              <w:spacing w:after="0"/>
              <w:ind w:left="60"/>
              <w:jc w:val="center"/>
            </w:pPr>
            <w:r>
              <w:t>Александр Александрович</w:t>
            </w:r>
          </w:p>
        </w:tc>
        <w:tc>
          <w:tcPr>
            <w:tcW w:w="1417" w:type="dxa"/>
            <w:shd w:val="clear" w:color="auto" w:fill="FFFFFF"/>
          </w:tcPr>
          <w:p w:rsidR="00053E1D" w:rsidRPr="00863490" w:rsidRDefault="00472C20" w:rsidP="003B3EAE">
            <w:pPr>
              <w:pStyle w:val="ad"/>
              <w:spacing w:after="0"/>
            </w:pPr>
            <w:r>
              <w:t>19.04.20</w:t>
            </w:r>
            <w:r w:rsidR="00680470">
              <w:t>18</w:t>
            </w:r>
          </w:p>
        </w:tc>
        <w:tc>
          <w:tcPr>
            <w:tcW w:w="1985" w:type="dxa"/>
            <w:shd w:val="clear" w:color="auto" w:fill="FFFFFF"/>
          </w:tcPr>
          <w:p w:rsidR="00053E1D" w:rsidRPr="00863490" w:rsidRDefault="00472C20" w:rsidP="00472C20">
            <w:pPr>
              <w:pStyle w:val="ad"/>
              <w:spacing w:after="0"/>
              <w:jc w:val="center"/>
            </w:pPr>
            <w:r>
              <w:t>пер. Чапаевский, 99</w:t>
            </w:r>
            <w:r w:rsidR="00680470">
              <w:t>,</w:t>
            </w:r>
            <w:r>
              <w:t xml:space="preserve"> </w:t>
            </w:r>
            <w:r w:rsidR="00680470">
              <w:t>кв.4</w:t>
            </w:r>
          </w:p>
        </w:tc>
        <w:tc>
          <w:tcPr>
            <w:tcW w:w="2268" w:type="dxa"/>
            <w:shd w:val="clear" w:color="auto" w:fill="FFFFFF"/>
          </w:tcPr>
          <w:p w:rsidR="00053E1D" w:rsidRPr="00863490" w:rsidRDefault="00680470" w:rsidP="00472C20">
            <w:pPr>
              <w:pStyle w:val="ad"/>
              <w:spacing w:after="0"/>
              <w:jc w:val="center"/>
            </w:pPr>
            <w:r w:rsidRPr="00680470">
              <w:t xml:space="preserve">Многодетная, </w:t>
            </w:r>
            <w:proofErr w:type="spellStart"/>
            <w:proofErr w:type="gramStart"/>
            <w:r w:rsidRPr="00680470">
              <w:t>малообеспеченная,СВО</w:t>
            </w:r>
            <w:proofErr w:type="spellEnd"/>
            <w:proofErr w:type="gramEnd"/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ind w:left="720"/>
              <w:contextualSpacing/>
            </w:pPr>
          </w:p>
        </w:tc>
        <w:tc>
          <w:tcPr>
            <w:tcW w:w="283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1 «В»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</w:tcPr>
          <w:p w:rsidR="00472C20" w:rsidRDefault="00053E1D" w:rsidP="00472C20">
            <w:pPr>
              <w:jc w:val="center"/>
            </w:pPr>
            <w:proofErr w:type="spellStart"/>
            <w:r w:rsidRPr="00863490">
              <w:t>Багно</w:t>
            </w:r>
            <w:proofErr w:type="spellEnd"/>
            <w:r w:rsidRPr="00863490">
              <w:t xml:space="preserve">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Александра Алексеевна</w:t>
            </w:r>
          </w:p>
        </w:tc>
        <w:tc>
          <w:tcPr>
            <w:tcW w:w="1417" w:type="dxa"/>
          </w:tcPr>
          <w:p w:rsidR="00053E1D" w:rsidRPr="00863490" w:rsidRDefault="00053E1D" w:rsidP="003B3EAE">
            <w:r w:rsidRPr="00863490">
              <w:t>16.05.2018</w:t>
            </w:r>
          </w:p>
        </w:tc>
        <w:tc>
          <w:tcPr>
            <w:tcW w:w="1985" w:type="dxa"/>
          </w:tcPr>
          <w:p w:rsidR="00053E1D" w:rsidRPr="00863490" w:rsidRDefault="00053E1D" w:rsidP="00472C20">
            <w:pPr>
              <w:jc w:val="center"/>
            </w:pPr>
            <w:r w:rsidRPr="00863490">
              <w:t>ул. Шолохова, 253</w:t>
            </w:r>
          </w:p>
        </w:tc>
        <w:tc>
          <w:tcPr>
            <w:tcW w:w="2268" w:type="dxa"/>
          </w:tcPr>
          <w:p w:rsidR="00053E1D" w:rsidRPr="00863490" w:rsidRDefault="00053E1D" w:rsidP="00472C20">
            <w:pPr>
              <w:jc w:val="center"/>
            </w:pPr>
            <w:r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</w:tcPr>
          <w:p w:rsidR="00472C20" w:rsidRDefault="00053E1D" w:rsidP="00472C20">
            <w:pPr>
              <w:jc w:val="center"/>
            </w:pPr>
            <w:proofErr w:type="spellStart"/>
            <w:r w:rsidRPr="00863490">
              <w:t>Бахромов</w:t>
            </w:r>
            <w:proofErr w:type="spellEnd"/>
          </w:p>
          <w:p w:rsidR="00053E1D" w:rsidRPr="00863490" w:rsidRDefault="00213F8C" w:rsidP="00472C20">
            <w:pPr>
              <w:jc w:val="center"/>
            </w:pPr>
            <w:r>
              <w:t xml:space="preserve"> </w:t>
            </w:r>
            <w:proofErr w:type="spellStart"/>
            <w:r>
              <w:t>Мухаммаджан</w:t>
            </w:r>
            <w:proofErr w:type="spellEnd"/>
            <w:r>
              <w:t xml:space="preserve"> </w:t>
            </w:r>
            <w:proofErr w:type="spellStart"/>
            <w:r>
              <w:t>Аъзамж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053E1D" w:rsidRPr="00863490" w:rsidRDefault="00053E1D" w:rsidP="003B3EAE">
            <w:r w:rsidRPr="00863490">
              <w:t>16.11.2018</w:t>
            </w:r>
          </w:p>
        </w:tc>
        <w:tc>
          <w:tcPr>
            <w:tcW w:w="1985" w:type="dxa"/>
          </w:tcPr>
          <w:p w:rsidR="00053E1D" w:rsidRPr="00863490" w:rsidRDefault="00053E1D" w:rsidP="00472C20">
            <w:pPr>
              <w:jc w:val="center"/>
            </w:pPr>
            <w:r w:rsidRPr="00863490">
              <w:t>ул. Пионерская, 54</w:t>
            </w:r>
          </w:p>
        </w:tc>
        <w:tc>
          <w:tcPr>
            <w:tcW w:w="2268" w:type="dxa"/>
          </w:tcPr>
          <w:p w:rsidR="00053E1D" w:rsidRPr="00B23321" w:rsidRDefault="00053E1D" w:rsidP="00731763">
            <w:pPr>
              <w:jc w:val="center"/>
            </w:pPr>
            <w:r>
              <w:t>Многодетн</w:t>
            </w:r>
            <w:r w:rsidR="00731763">
              <w:t>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</w:tcPr>
          <w:p w:rsidR="00472C20" w:rsidRDefault="00053E1D" w:rsidP="00472C20">
            <w:pPr>
              <w:jc w:val="center"/>
            </w:pPr>
            <w:r w:rsidRPr="00863490">
              <w:t>Евтюхов</w:t>
            </w:r>
          </w:p>
          <w:p w:rsidR="00053E1D" w:rsidRPr="00863490" w:rsidRDefault="00053E1D" w:rsidP="00472C20">
            <w:pPr>
              <w:jc w:val="center"/>
            </w:pPr>
            <w:r w:rsidRPr="00863490">
              <w:t xml:space="preserve"> Андрей Сергеевич</w:t>
            </w:r>
          </w:p>
        </w:tc>
        <w:tc>
          <w:tcPr>
            <w:tcW w:w="1417" w:type="dxa"/>
          </w:tcPr>
          <w:p w:rsidR="00053E1D" w:rsidRPr="00863490" w:rsidRDefault="00053E1D" w:rsidP="003B3EAE">
            <w:r w:rsidRPr="00863490">
              <w:t>09.04.2018</w:t>
            </w:r>
          </w:p>
        </w:tc>
        <w:tc>
          <w:tcPr>
            <w:tcW w:w="1985" w:type="dxa"/>
          </w:tcPr>
          <w:p w:rsidR="00053E1D" w:rsidRPr="00863490" w:rsidRDefault="00053E1D" w:rsidP="00472C20">
            <w:pPr>
              <w:jc w:val="center"/>
            </w:pPr>
            <w:r w:rsidRPr="00863490">
              <w:t>пер. Октябрьский, 85</w:t>
            </w:r>
          </w:p>
        </w:tc>
        <w:tc>
          <w:tcPr>
            <w:tcW w:w="2268" w:type="dxa"/>
          </w:tcPr>
          <w:p w:rsidR="00053E1D" w:rsidRPr="00B23321" w:rsidRDefault="00053E1D" w:rsidP="00731763">
            <w:pPr>
              <w:jc w:val="center"/>
            </w:pPr>
            <w:r>
              <w:t>Малообеспеченн</w:t>
            </w:r>
            <w:r w:rsidR="00731763">
              <w:t>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</w:tcPr>
          <w:p w:rsidR="00472C20" w:rsidRDefault="00053E1D" w:rsidP="00472C20">
            <w:pPr>
              <w:jc w:val="center"/>
            </w:pPr>
            <w:proofErr w:type="spellStart"/>
            <w:r w:rsidRPr="00863490">
              <w:t>Замуреева</w:t>
            </w:r>
            <w:proofErr w:type="spellEnd"/>
            <w:r w:rsidRPr="00863490">
              <w:t xml:space="preserve">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Карина Игоревна</w:t>
            </w:r>
          </w:p>
        </w:tc>
        <w:tc>
          <w:tcPr>
            <w:tcW w:w="1417" w:type="dxa"/>
          </w:tcPr>
          <w:p w:rsidR="00053E1D" w:rsidRPr="00863490" w:rsidRDefault="00053E1D" w:rsidP="003B3EAE">
            <w:r w:rsidRPr="00863490">
              <w:t>12.10.2018</w:t>
            </w:r>
          </w:p>
        </w:tc>
        <w:tc>
          <w:tcPr>
            <w:tcW w:w="1985" w:type="dxa"/>
          </w:tcPr>
          <w:p w:rsidR="00053E1D" w:rsidRPr="00863490" w:rsidRDefault="00053E1D" w:rsidP="00472C20">
            <w:pPr>
              <w:jc w:val="center"/>
            </w:pPr>
            <w:r w:rsidRPr="00863490">
              <w:t>ул. Коммунальная, 83 кв.8</w:t>
            </w:r>
          </w:p>
        </w:tc>
        <w:tc>
          <w:tcPr>
            <w:tcW w:w="2268" w:type="dxa"/>
          </w:tcPr>
          <w:p w:rsidR="00053E1D" w:rsidRPr="00B23321" w:rsidRDefault="00053E1D" w:rsidP="00731763">
            <w:pPr>
              <w:jc w:val="center"/>
            </w:pPr>
            <w:r>
              <w:t>Малообеспеченн</w:t>
            </w:r>
            <w:r w:rsidR="00731763">
              <w:t>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</w:tcPr>
          <w:p w:rsidR="00472C20" w:rsidRDefault="00053E1D" w:rsidP="00472C20">
            <w:pPr>
              <w:jc w:val="center"/>
            </w:pPr>
            <w:proofErr w:type="spellStart"/>
            <w:r w:rsidRPr="00863490">
              <w:t>Кончатная</w:t>
            </w:r>
            <w:proofErr w:type="spellEnd"/>
            <w:r w:rsidRPr="00863490">
              <w:t xml:space="preserve">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Зо</w:t>
            </w:r>
            <w:r w:rsidR="00472C20">
              <w:t>я</w:t>
            </w:r>
            <w:r w:rsidRPr="00863490">
              <w:t xml:space="preserve"> Константиновна</w:t>
            </w:r>
          </w:p>
        </w:tc>
        <w:tc>
          <w:tcPr>
            <w:tcW w:w="1417" w:type="dxa"/>
          </w:tcPr>
          <w:p w:rsidR="00053E1D" w:rsidRPr="00863490" w:rsidRDefault="00053E1D" w:rsidP="003B3EAE">
            <w:pPr>
              <w:rPr>
                <w:color w:val="000000"/>
              </w:rPr>
            </w:pPr>
            <w:r w:rsidRPr="00863490">
              <w:rPr>
                <w:color w:val="000000"/>
              </w:rPr>
              <w:t>11.11.2018</w:t>
            </w:r>
          </w:p>
          <w:p w:rsidR="00053E1D" w:rsidRPr="00863490" w:rsidRDefault="00053E1D" w:rsidP="003B3EAE"/>
        </w:tc>
        <w:tc>
          <w:tcPr>
            <w:tcW w:w="1985" w:type="dxa"/>
          </w:tcPr>
          <w:p w:rsidR="00053E1D" w:rsidRPr="00863490" w:rsidRDefault="00053E1D" w:rsidP="00472C20">
            <w:pPr>
              <w:jc w:val="center"/>
            </w:pPr>
            <w:r w:rsidRPr="00863490">
              <w:t>ул. М. Горького, 185</w:t>
            </w:r>
          </w:p>
        </w:tc>
        <w:tc>
          <w:tcPr>
            <w:tcW w:w="2268" w:type="dxa"/>
          </w:tcPr>
          <w:p w:rsidR="00053E1D" w:rsidRPr="00863490" w:rsidRDefault="00053E1D" w:rsidP="00472C20">
            <w:pPr>
              <w:jc w:val="center"/>
            </w:pPr>
            <w:r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contextualSpacing/>
            </w:pPr>
          </w:p>
        </w:tc>
        <w:tc>
          <w:tcPr>
            <w:tcW w:w="2835" w:type="dxa"/>
            <w:shd w:val="clear" w:color="auto" w:fill="auto"/>
          </w:tcPr>
          <w:p w:rsidR="00053E1D" w:rsidRPr="00863490" w:rsidRDefault="00053E1D" w:rsidP="00472C20">
            <w:pPr>
              <w:jc w:val="center"/>
              <w:rPr>
                <w:rFonts w:eastAsia="Calibri"/>
              </w:rPr>
            </w:pPr>
            <w:r w:rsidRPr="00863490">
              <w:rPr>
                <w:rFonts w:eastAsia="Calibri"/>
              </w:rPr>
              <w:t>2 «А»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72C20" w:rsidRDefault="00053E1D" w:rsidP="00472C20">
            <w:pPr>
              <w:jc w:val="center"/>
            </w:pPr>
            <w:proofErr w:type="spellStart"/>
            <w:r w:rsidRPr="00863490">
              <w:t>Хабибулаева</w:t>
            </w:r>
            <w:proofErr w:type="spellEnd"/>
          </w:p>
          <w:p w:rsidR="00053E1D" w:rsidRPr="00863490" w:rsidRDefault="00053E1D" w:rsidP="00472C20">
            <w:pPr>
              <w:jc w:val="center"/>
            </w:pPr>
            <w:r w:rsidRPr="00863490">
              <w:t xml:space="preserve"> </w:t>
            </w:r>
            <w:proofErr w:type="spellStart"/>
            <w:r w:rsidRPr="00863490">
              <w:t>Аиша</w:t>
            </w:r>
            <w:proofErr w:type="spellEnd"/>
            <w:r w:rsidRPr="00863490">
              <w:t xml:space="preserve"> </w:t>
            </w:r>
            <w:proofErr w:type="spellStart"/>
            <w:r w:rsidRPr="00863490">
              <w:t>Адаевна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</w:pPr>
            <w:r w:rsidRPr="00863490">
              <w:t>06.11.2017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ул.</w:t>
            </w:r>
            <w:r w:rsidR="00472C20">
              <w:t xml:space="preserve"> Калинина, </w:t>
            </w:r>
            <w:r w:rsidRPr="00863490">
              <w:t>32 кв.2</w:t>
            </w:r>
          </w:p>
        </w:tc>
        <w:tc>
          <w:tcPr>
            <w:tcW w:w="2268" w:type="dxa"/>
          </w:tcPr>
          <w:p w:rsidR="00053E1D" w:rsidRPr="00B23321" w:rsidRDefault="00053E1D" w:rsidP="00472C20">
            <w:pPr>
              <w:jc w:val="center"/>
            </w:pPr>
            <w:r>
              <w:t>Многодетная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72C20" w:rsidRDefault="00053E1D" w:rsidP="00472C20">
            <w:pPr>
              <w:jc w:val="center"/>
            </w:pPr>
            <w:proofErr w:type="spellStart"/>
            <w:r w:rsidRPr="00863490">
              <w:t>Леконцев</w:t>
            </w:r>
            <w:proofErr w:type="spellEnd"/>
            <w:r w:rsidRPr="00863490">
              <w:t xml:space="preserve">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Мирослав Сергеевич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r w:rsidRPr="00863490">
              <w:t>25.04.2017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пер. Чапаевский, 4а</w:t>
            </w:r>
          </w:p>
        </w:tc>
        <w:tc>
          <w:tcPr>
            <w:tcW w:w="2268" w:type="dxa"/>
          </w:tcPr>
          <w:p w:rsidR="00053E1D" w:rsidRPr="00B23321" w:rsidRDefault="00053E1D" w:rsidP="00472C20">
            <w:pPr>
              <w:jc w:val="center"/>
            </w:pPr>
            <w:r>
              <w:t>Неполная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72C20" w:rsidRDefault="00053E1D" w:rsidP="00472C20">
            <w:pPr>
              <w:jc w:val="center"/>
            </w:pPr>
            <w:r w:rsidRPr="00863490">
              <w:t>Прокопенко</w:t>
            </w:r>
          </w:p>
          <w:p w:rsidR="00053E1D" w:rsidRPr="00863490" w:rsidRDefault="00053E1D" w:rsidP="00472C20">
            <w:pPr>
              <w:jc w:val="center"/>
            </w:pPr>
            <w:r w:rsidRPr="00863490">
              <w:t xml:space="preserve"> Ксения Сергеевна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r w:rsidRPr="00863490">
              <w:t>30.04.2018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пер. Почтовый, 101 кв.1</w:t>
            </w:r>
          </w:p>
        </w:tc>
        <w:tc>
          <w:tcPr>
            <w:tcW w:w="2268" w:type="dxa"/>
          </w:tcPr>
          <w:p w:rsidR="00053E1D" w:rsidRPr="00B23321" w:rsidRDefault="00053E1D" w:rsidP="00472C20">
            <w:pPr>
              <w:jc w:val="center"/>
            </w:pPr>
            <w:r>
              <w:t>Неполная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72C20" w:rsidRDefault="00053E1D" w:rsidP="00472C20">
            <w:pPr>
              <w:jc w:val="center"/>
            </w:pPr>
            <w:r w:rsidRPr="00863490">
              <w:t xml:space="preserve">Проценко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Ксения Александровна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r w:rsidRPr="00863490">
              <w:t>15.09.2016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пер. Чапаевский 99 кв.4</w:t>
            </w:r>
          </w:p>
        </w:tc>
        <w:tc>
          <w:tcPr>
            <w:tcW w:w="2268" w:type="dxa"/>
          </w:tcPr>
          <w:p w:rsidR="00053E1D" w:rsidRPr="00B23321" w:rsidRDefault="00053E1D" w:rsidP="00731763">
            <w:pPr>
              <w:jc w:val="center"/>
            </w:pPr>
            <w:r>
              <w:t>Неполная</w:t>
            </w:r>
            <w:r w:rsidR="002A7FB8">
              <w:t>,</w:t>
            </w:r>
            <w:r>
              <w:t xml:space="preserve"> многодетная, СВО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72C20" w:rsidRDefault="00053E1D" w:rsidP="00472C20">
            <w:pPr>
              <w:jc w:val="center"/>
            </w:pPr>
            <w:r w:rsidRPr="00863490">
              <w:t xml:space="preserve">Елизарова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Варвара Павловна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r w:rsidRPr="00863490">
              <w:t>23.06.2017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ул. Пролетарская, 120/120</w:t>
            </w:r>
          </w:p>
        </w:tc>
        <w:tc>
          <w:tcPr>
            <w:tcW w:w="2268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72C20" w:rsidRDefault="00053E1D" w:rsidP="00472C20">
            <w:pPr>
              <w:jc w:val="center"/>
            </w:pPr>
            <w:r w:rsidRPr="00863490">
              <w:t xml:space="preserve">Кузьменко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Анастасия Александровна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r w:rsidRPr="00863490">
              <w:t>22.11.2016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ул. Кооперативная, 16</w:t>
            </w:r>
          </w:p>
        </w:tc>
        <w:tc>
          <w:tcPr>
            <w:tcW w:w="2268" w:type="dxa"/>
            <w:shd w:val="clear" w:color="auto" w:fill="auto"/>
          </w:tcPr>
          <w:p w:rsidR="00053E1D" w:rsidRDefault="00053E1D" w:rsidP="00472C20">
            <w:pPr>
              <w:jc w:val="center"/>
            </w:pPr>
            <w:r w:rsidRPr="00227DA9"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72C20" w:rsidRDefault="00053E1D" w:rsidP="00472C20">
            <w:pPr>
              <w:jc w:val="center"/>
            </w:pPr>
            <w:r w:rsidRPr="00863490">
              <w:t xml:space="preserve">Мальцев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Дмитрий Евгеньевич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r w:rsidRPr="00863490">
              <w:t>21.11.2017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ул. Пролетарская, 176</w:t>
            </w:r>
          </w:p>
        </w:tc>
        <w:tc>
          <w:tcPr>
            <w:tcW w:w="2268" w:type="dxa"/>
            <w:shd w:val="clear" w:color="auto" w:fill="auto"/>
          </w:tcPr>
          <w:p w:rsidR="00053E1D" w:rsidRDefault="00053E1D" w:rsidP="00472C20">
            <w:pPr>
              <w:jc w:val="center"/>
            </w:pPr>
            <w:r w:rsidRPr="00227DA9"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72C20" w:rsidRDefault="00053E1D" w:rsidP="00472C20">
            <w:pPr>
              <w:jc w:val="center"/>
            </w:pPr>
            <w:r w:rsidRPr="00863490">
              <w:t xml:space="preserve">Олейник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Степан Викторович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r w:rsidRPr="00863490">
              <w:t>25.12.2017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пер. Почтовый, 93</w:t>
            </w:r>
          </w:p>
        </w:tc>
        <w:tc>
          <w:tcPr>
            <w:tcW w:w="2268" w:type="dxa"/>
            <w:shd w:val="clear" w:color="auto" w:fill="auto"/>
          </w:tcPr>
          <w:p w:rsidR="00053E1D" w:rsidRDefault="00053E1D" w:rsidP="00472C20">
            <w:pPr>
              <w:jc w:val="center"/>
            </w:pPr>
            <w:r w:rsidRPr="00227DA9"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72C20" w:rsidRDefault="00053E1D" w:rsidP="00472C20">
            <w:pPr>
              <w:jc w:val="center"/>
            </w:pPr>
            <w:proofErr w:type="spellStart"/>
            <w:r w:rsidRPr="00863490">
              <w:t>Бещеева</w:t>
            </w:r>
            <w:proofErr w:type="spellEnd"/>
            <w:r w:rsidRPr="00863490">
              <w:t xml:space="preserve">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 xml:space="preserve">Арина </w:t>
            </w:r>
            <w:proofErr w:type="spellStart"/>
            <w:r w:rsidRPr="00863490">
              <w:t>Юсуповна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r w:rsidRPr="00863490">
              <w:t>18.10.2017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ул. М.</w:t>
            </w:r>
            <w:r w:rsidR="00472C20">
              <w:t xml:space="preserve"> </w:t>
            </w:r>
            <w:r w:rsidRPr="00863490">
              <w:t>Горького, 46</w:t>
            </w:r>
          </w:p>
        </w:tc>
        <w:tc>
          <w:tcPr>
            <w:tcW w:w="2268" w:type="dxa"/>
            <w:shd w:val="clear" w:color="auto" w:fill="auto"/>
          </w:tcPr>
          <w:p w:rsidR="00053E1D" w:rsidRDefault="00053E1D" w:rsidP="00472C20">
            <w:pPr>
              <w:jc w:val="center"/>
            </w:pPr>
            <w:r w:rsidRPr="00227DA9"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ind w:left="720"/>
              <w:contextualSpacing/>
            </w:pPr>
          </w:p>
        </w:tc>
        <w:tc>
          <w:tcPr>
            <w:tcW w:w="283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2 «Б»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E45B64" w:rsidRDefault="00053E1D" w:rsidP="00472C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Заярная </w:t>
            </w:r>
          </w:p>
          <w:p w:rsidR="00053E1D" w:rsidRPr="00863490" w:rsidRDefault="00053E1D" w:rsidP="00472C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Мария Игоревна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  <w:rPr>
                <w:color w:val="FF0000"/>
              </w:rPr>
            </w:pPr>
            <w:r w:rsidRPr="00053E1D">
              <w:rPr>
                <w:color w:val="000000" w:themeColor="text1"/>
              </w:rPr>
              <w:t>21.06.2017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053E1D">
              <w:t>ул.</w:t>
            </w:r>
            <w:r w:rsidR="00E45B64">
              <w:t xml:space="preserve"> </w:t>
            </w:r>
            <w:r w:rsidRPr="00053E1D">
              <w:t>М.</w:t>
            </w:r>
            <w:r w:rsidR="00E45B64">
              <w:t xml:space="preserve"> </w:t>
            </w:r>
            <w:r w:rsidR="002A7FB8" w:rsidRPr="00053E1D">
              <w:t>Горь</w:t>
            </w:r>
            <w:r w:rsidR="002A7FB8">
              <w:t xml:space="preserve">кого, </w:t>
            </w:r>
            <w:r w:rsidR="002A7FB8" w:rsidRPr="00053E1D">
              <w:t>36</w:t>
            </w:r>
            <w:r w:rsidRPr="00053E1D">
              <w:t>,</w:t>
            </w:r>
            <w:r w:rsidR="00EB4223">
              <w:t xml:space="preserve"> </w:t>
            </w:r>
            <w:r w:rsidRPr="00053E1D">
              <w:t>кв.2</w:t>
            </w:r>
          </w:p>
        </w:tc>
        <w:tc>
          <w:tcPr>
            <w:tcW w:w="2268" w:type="dxa"/>
          </w:tcPr>
          <w:p w:rsidR="00053E1D" w:rsidRPr="00B23321" w:rsidRDefault="002A7FB8" w:rsidP="00E45B64">
            <w:pPr>
              <w:jc w:val="center"/>
            </w:pPr>
            <w:r w:rsidRPr="00227DA9"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A7FB8" w:rsidRDefault="00053E1D" w:rsidP="00472C20">
            <w:pPr>
              <w:jc w:val="center"/>
              <w:rPr>
                <w:rFonts w:eastAsia="Calibri"/>
              </w:rPr>
            </w:pPr>
            <w:r w:rsidRPr="00863490">
              <w:rPr>
                <w:rFonts w:eastAsia="Calibri"/>
              </w:rPr>
              <w:t>Еремеенко</w:t>
            </w:r>
          </w:p>
          <w:p w:rsidR="00053E1D" w:rsidRPr="00863490" w:rsidRDefault="00053E1D" w:rsidP="00472C20">
            <w:pPr>
              <w:jc w:val="center"/>
              <w:rPr>
                <w:rFonts w:eastAsia="Calibri"/>
              </w:rPr>
            </w:pPr>
            <w:r w:rsidRPr="00863490">
              <w:rPr>
                <w:rFonts w:eastAsia="Calibri"/>
              </w:rPr>
              <w:t xml:space="preserve"> Алиса Сергеевна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</w:pPr>
            <w:r w:rsidRPr="00863490">
              <w:rPr>
                <w:rFonts w:eastAsia="Calibri"/>
              </w:rPr>
              <w:t>27.06.2017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EB4223" w:rsidP="00472C20">
            <w:pPr>
              <w:jc w:val="center"/>
            </w:pPr>
            <w:r>
              <w:rPr>
                <w:rFonts w:eastAsia="Calibri"/>
              </w:rPr>
              <w:t xml:space="preserve">ул. Лесная, </w:t>
            </w:r>
            <w:r w:rsidR="00053E1D" w:rsidRPr="00863490">
              <w:rPr>
                <w:rFonts w:eastAsia="Calibri"/>
              </w:rPr>
              <w:t>10 кв.7</w:t>
            </w:r>
          </w:p>
        </w:tc>
        <w:tc>
          <w:tcPr>
            <w:tcW w:w="2268" w:type="dxa"/>
          </w:tcPr>
          <w:p w:rsidR="00053E1D" w:rsidRPr="00B23321" w:rsidRDefault="00053E1D" w:rsidP="00472C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Многодетная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A7FB8" w:rsidRDefault="00053E1D" w:rsidP="00472C20">
            <w:pPr>
              <w:jc w:val="center"/>
              <w:rPr>
                <w:rFonts w:eastAsia="Calibri"/>
              </w:rPr>
            </w:pPr>
            <w:r w:rsidRPr="00863490">
              <w:rPr>
                <w:rFonts w:eastAsia="Calibri"/>
              </w:rPr>
              <w:t xml:space="preserve">Еремеенко </w:t>
            </w:r>
          </w:p>
          <w:p w:rsidR="00053E1D" w:rsidRPr="00863490" w:rsidRDefault="00053E1D" w:rsidP="00472C20">
            <w:pPr>
              <w:jc w:val="center"/>
            </w:pPr>
            <w:r w:rsidRPr="00863490">
              <w:rPr>
                <w:rFonts w:eastAsia="Calibri"/>
              </w:rPr>
              <w:t>Ульяна Сергеевна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</w:pPr>
            <w:r w:rsidRPr="00863490">
              <w:rPr>
                <w:rFonts w:eastAsia="Calibri"/>
              </w:rPr>
              <w:t>27.06.2017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EB4223" w:rsidP="00472C20">
            <w:pPr>
              <w:jc w:val="center"/>
            </w:pPr>
            <w:r>
              <w:rPr>
                <w:rFonts w:eastAsia="Calibri"/>
              </w:rPr>
              <w:t xml:space="preserve">ул. Лесная, </w:t>
            </w:r>
            <w:r w:rsidR="00053E1D" w:rsidRPr="00863490">
              <w:rPr>
                <w:rFonts w:eastAsia="Calibri"/>
              </w:rPr>
              <w:t>10 кв.7</w:t>
            </w:r>
          </w:p>
        </w:tc>
        <w:tc>
          <w:tcPr>
            <w:tcW w:w="2268" w:type="dxa"/>
          </w:tcPr>
          <w:p w:rsidR="00053E1D" w:rsidRPr="00B23321" w:rsidRDefault="00053E1D" w:rsidP="00472C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Многодетная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A7FB8" w:rsidRDefault="00053E1D" w:rsidP="00472C20">
            <w:pPr>
              <w:jc w:val="center"/>
              <w:rPr>
                <w:rFonts w:eastAsia="Calibri"/>
              </w:rPr>
            </w:pPr>
            <w:r w:rsidRPr="00863490">
              <w:rPr>
                <w:rFonts w:eastAsia="Calibri"/>
              </w:rPr>
              <w:t>Козлова</w:t>
            </w:r>
          </w:p>
          <w:p w:rsidR="00053E1D" w:rsidRPr="00863490" w:rsidRDefault="00053E1D" w:rsidP="00472C20">
            <w:pPr>
              <w:jc w:val="center"/>
            </w:pPr>
            <w:r w:rsidRPr="00863490">
              <w:rPr>
                <w:rFonts w:eastAsia="Calibri"/>
              </w:rPr>
              <w:t xml:space="preserve"> Александра Александровна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</w:pPr>
            <w:r w:rsidRPr="00863490">
              <w:rPr>
                <w:rFonts w:eastAsia="Calibri"/>
              </w:rPr>
              <w:t>11.03.2017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EB4223" w:rsidP="00472C20">
            <w:pPr>
              <w:jc w:val="center"/>
            </w:pPr>
            <w:r>
              <w:rPr>
                <w:rFonts w:eastAsia="Calibri"/>
              </w:rPr>
              <w:t xml:space="preserve">ул. Пушкина, </w:t>
            </w:r>
            <w:r w:rsidR="00053E1D" w:rsidRPr="00863490">
              <w:rPr>
                <w:rFonts w:eastAsia="Calibri"/>
              </w:rPr>
              <w:t>60</w:t>
            </w:r>
          </w:p>
        </w:tc>
        <w:tc>
          <w:tcPr>
            <w:tcW w:w="2268" w:type="dxa"/>
          </w:tcPr>
          <w:p w:rsidR="00053E1D" w:rsidRPr="00B23321" w:rsidRDefault="00053E1D" w:rsidP="00472C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Многодетная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A7FB8" w:rsidRDefault="00053E1D" w:rsidP="00472C20">
            <w:pPr>
              <w:jc w:val="center"/>
            </w:pPr>
            <w:r w:rsidRPr="00053E1D">
              <w:t>Никитченко</w:t>
            </w:r>
          </w:p>
          <w:p w:rsidR="00053E1D" w:rsidRPr="00863490" w:rsidRDefault="00053E1D" w:rsidP="00472C20">
            <w:pPr>
              <w:jc w:val="center"/>
            </w:pPr>
            <w:r w:rsidRPr="00053E1D">
              <w:t xml:space="preserve"> Александра Юрьевна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</w:pPr>
            <w:r w:rsidRPr="00053E1D">
              <w:t>26.10.2017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EB4223" w:rsidP="00472C20">
            <w:pPr>
              <w:jc w:val="center"/>
            </w:pPr>
            <w:r>
              <w:t xml:space="preserve">ул. Ленина, </w:t>
            </w:r>
            <w:r w:rsidR="00053E1D" w:rsidRPr="00053E1D">
              <w:t>35</w:t>
            </w:r>
          </w:p>
        </w:tc>
        <w:tc>
          <w:tcPr>
            <w:tcW w:w="2268" w:type="dxa"/>
          </w:tcPr>
          <w:p w:rsidR="00053E1D" w:rsidRPr="00B23321" w:rsidRDefault="002A7FB8" w:rsidP="00472C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A7FB8" w:rsidRDefault="00053E1D" w:rsidP="00472C20">
            <w:pPr>
              <w:jc w:val="center"/>
              <w:rPr>
                <w:rFonts w:eastAsia="Calibri"/>
              </w:rPr>
            </w:pPr>
            <w:r w:rsidRPr="00863490">
              <w:rPr>
                <w:rFonts w:eastAsia="Calibri"/>
              </w:rPr>
              <w:t xml:space="preserve">Черепанов </w:t>
            </w:r>
          </w:p>
          <w:p w:rsidR="00053E1D" w:rsidRPr="00863490" w:rsidRDefault="00053E1D" w:rsidP="00472C20">
            <w:pPr>
              <w:jc w:val="center"/>
            </w:pPr>
            <w:r w:rsidRPr="00863490">
              <w:rPr>
                <w:rFonts w:eastAsia="Calibri"/>
              </w:rPr>
              <w:t>Михаил Дмитриевич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</w:pPr>
            <w:r w:rsidRPr="00863490">
              <w:rPr>
                <w:rFonts w:eastAsia="Calibri"/>
              </w:rPr>
              <w:t>08.05.2017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EB4223" w:rsidP="00472C20">
            <w:pPr>
              <w:jc w:val="center"/>
            </w:pPr>
            <w:r>
              <w:rPr>
                <w:rFonts w:eastAsia="Calibri"/>
              </w:rPr>
              <w:t xml:space="preserve">ул. М. Горького, </w:t>
            </w:r>
            <w:r w:rsidR="00053E1D" w:rsidRPr="00863490">
              <w:rPr>
                <w:rFonts w:eastAsia="Calibri"/>
              </w:rPr>
              <w:t>38 а, кв.16</w:t>
            </w:r>
          </w:p>
        </w:tc>
        <w:tc>
          <w:tcPr>
            <w:tcW w:w="2268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>
              <w:t>Многодетная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A7FB8" w:rsidRDefault="00053E1D" w:rsidP="00472C20">
            <w:pPr>
              <w:jc w:val="center"/>
              <w:rPr>
                <w:rFonts w:eastAsia="Calibri"/>
              </w:rPr>
            </w:pPr>
            <w:r w:rsidRPr="00863490">
              <w:rPr>
                <w:rFonts w:eastAsia="Calibri"/>
              </w:rPr>
              <w:t xml:space="preserve">Кукота </w:t>
            </w:r>
          </w:p>
          <w:p w:rsidR="00053E1D" w:rsidRPr="00863490" w:rsidRDefault="00053E1D" w:rsidP="00472C20">
            <w:pPr>
              <w:jc w:val="center"/>
            </w:pPr>
            <w:r w:rsidRPr="00863490">
              <w:rPr>
                <w:rFonts w:eastAsia="Calibri"/>
              </w:rPr>
              <w:t>Кира Артемовна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</w:pPr>
            <w:r w:rsidRPr="00863490">
              <w:rPr>
                <w:rFonts w:eastAsia="Calibri"/>
              </w:rPr>
              <w:t>02.09.2017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EB4223" w:rsidP="00472C20">
            <w:pPr>
              <w:jc w:val="center"/>
            </w:pPr>
            <w:r>
              <w:rPr>
                <w:rFonts w:eastAsia="Calibri"/>
              </w:rPr>
              <w:t xml:space="preserve">ул. М. Горького, </w:t>
            </w:r>
            <w:r w:rsidR="00053E1D" w:rsidRPr="00863490">
              <w:rPr>
                <w:rFonts w:eastAsia="Calibri"/>
              </w:rPr>
              <w:t>38 а кв.12</w:t>
            </w:r>
          </w:p>
        </w:tc>
        <w:tc>
          <w:tcPr>
            <w:tcW w:w="2268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>
              <w:t>Инвалид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contextualSpacing/>
            </w:pPr>
          </w:p>
        </w:tc>
        <w:tc>
          <w:tcPr>
            <w:tcW w:w="2835" w:type="dxa"/>
            <w:shd w:val="clear" w:color="auto" w:fill="auto"/>
          </w:tcPr>
          <w:p w:rsidR="00053E1D" w:rsidRPr="00863490" w:rsidRDefault="00053E1D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53E1D" w:rsidRPr="00863490" w:rsidRDefault="00053E1D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A7FB8" w:rsidRDefault="00053E1D" w:rsidP="00472C20">
            <w:pPr>
              <w:jc w:val="center"/>
            </w:pPr>
            <w:proofErr w:type="spellStart"/>
            <w:r w:rsidRPr="00863490">
              <w:t>Бурдюгова</w:t>
            </w:r>
            <w:proofErr w:type="spellEnd"/>
            <w:r w:rsidRPr="00863490">
              <w:t xml:space="preserve">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Виктория Алексеевна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</w:pPr>
            <w:r w:rsidRPr="00863490">
              <w:t>10.03.2016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ул. Калинина, 28 кв. 14</w:t>
            </w:r>
          </w:p>
        </w:tc>
        <w:tc>
          <w:tcPr>
            <w:tcW w:w="2268" w:type="dxa"/>
          </w:tcPr>
          <w:p w:rsidR="00053E1D" w:rsidRPr="00B23321" w:rsidRDefault="00053E1D" w:rsidP="002A7FB8">
            <w:pPr>
              <w:jc w:val="center"/>
            </w:pPr>
            <w:r>
              <w:t>Мало</w:t>
            </w:r>
            <w:r w:rsidR="002A7FB8">
              <w:t>обеспеченная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A7FB8" w:rsidRDefault="00053E1D" w:rsidP="00472C20">
            <w:pPr>
              <w:jc w:val="center"/>
            </w:pPr>
            <w:r w:rsidRPr="00863490">
              <w:t xml:space="preserve">Геращенко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Варвара Денисовна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</w:pPr>
            <w:r w:rsidRPr="00863490">
              <w:t>17.06.2016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ул. Коммунальная, 118 кв.4</w:t>
            </w:r>
          </w:p>
        </w:tc>
        <w:tc>
          <w:tcPr>
            <w:tcW w:w="2268" w:type="dxa"/>
          </w:tcPr>
          <w:p w:rsidR="00053E1D" w:rsidRPr="00B23321" w:rsidRDefault="00053E1D" w:rsidP="00472C20">
            <w:pPr>
              <w:jc w:val="center"/>
            </w:pPr>
            <w:r>
              <w:t>СВО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A7FB8" w:rsidRDefault="00053E1D" w:rsidP="00472C20">
            <w:pPr>
              <w:jc w:val="center"/>
            </w:pPr>
            <w:r w:rsidRPr="00863490">
              <w:t xml:space="preserve">Зайцева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Екатерина Игоревна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</w:pPr>
            <w:r w:rsidRPr="00863490">
              <w:t>04.08.2016</w:t>
            </w:r>
          </w:p>
        </w:tc>
        <w:tc>
          <w:tcPr>
            <w:tcW w:w="1985" w:type="dxa"/>
          </w:tcPr>
          <w:p w:rsidR="00053E1D" w:rsidRPr="00863490" w:rsidRDefault="00053E1D" w:rsidP="00472C20">
            <w:pPr>
              <w:jc w:val="center"/>
            </w:pPr>
            <w:r w:rsidRPr="00863490">
              <w:t>ул. Транспортная, 3</w:t>
            </w:r>
          </w:p>
        </w:tc>
        <w:tc>
          <w:tcPr>
            <w:tcW w:w="2268" w:type="dxa"/>
          </w:tcPr>
          <w:p w:rsidR="00053E1D" w:rsidRPr="00B23321" w:rsidRDefault="002A7FB8" w:rsidP="00472C20">
            <w:pPr>
              <w:jc w:val="center"/>
            </w:pPr>
            <w:r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A7FB8" w:rsidRDefault="00053E1D" w:rsidP="00472C20">
            <w:pPr>
              <w:jc w:val="center"/>
            </w:pPr>
            <w:r w:rsidRPr="00863490">
              <w:t>Матюхин</w:t>
            </w:r>
          </w:p>
          <w:p w:rsidR="00053E1D" w:rsidRPr="00863490" w:rsidRDefault="00053E1D" w:rsidP="00472C20">
            <w:pPr>
              <w:jc w:val="center"/>
            </w:pPr>
            <w:r w:rsidRPr="00863490">
              <w:t xml:space="preserve"> Иван Алексеевич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</w:pPr>
            <w:r w:rsidRPr="00863490">
              <w:t>15.09.2016</w:t>
            </w:r>
          </w:p>
        </w:tc>
        <w:tc>
          <w:tcPr>
            <w:tcW w:w="1985" w:type="dxa"/>
          </w:tcPr>
          <w:p w:rsidR="00053E1D" w:rsidRPr="00863490" w:rsidRDefault="00053E1D" w:rsidP="00472C20">
            <w:pPr>
              <w:jc w:val="center"/>
            </w:pPr>
            <w:r w:rsidRPr="00863490">
              <w:t>ул. Шолохова, 137</w:t>
            </w:r>
          </w:p>
        </w:tc>
        <w:tc>
          <w:tcPr>
            <w:tcW w:w="2268" w:type="dxa"/>
          </w:tcPr>
          <w:p w:rsidR="00053E1D" w:rsidRPr="00B23321" w:rsidRDefault="00053E1D" w:rsidP="00472C20">
            <w:pPr>
              <w:jc w:val="center"/>
            </w:pPr>
            <w:r>
              <w:t>СВО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ind w:left="720"/>
              <w:contextualSpacing/>
            </w:pPr>
          </w:p>
        </w:tc>
        <w:tc>
          <w:tcPr>
            <w:tcW w:w="283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3 «Б»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</w:tcPr>
          <w:p w:rsidR="002A7FB8" w:rsidRDefault="00053E1D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 xml:space="preserve">Криворотова </w:t>
            </w:r>
          </w:p>
          <w:p w:rsidR="00053E1D" w:rsidRPr="00863490" w:rsidRDefault="00053E1D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>Вероника Денисовна</w:t>
            </w:r>
          </w:p>
        </w:tc>
        <w:tc>
          <w:tcPr>
            <w:tcW w:w="1417" w:type="dxa"/>
          </w:tcPr>
          <w:p w:rsidR="00053E1D" w:rsidRPr="00863490" w:rsidRDefault="00053E1D" w:rsidP="003B3EAE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31. 01.2017</w:t>
            </w:r>
          </w:p>
        </w:tc>
        <w:tc>
          <w:tcPr>
            <w:tcW w:w="1985" w:type="dxa"/>
          </w:tcPr>
          <w:p w:rsidR="00053E1D" w:rsidRPr="00863490" w:rsidRDefault="00053E1D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>пер. Почтовый,136</w:t>
            </w:r>
          </w:p>
        </w:tc>
        <w:tc>
          <w:tcPr>
            <w:tcW w:w="2268" w:type="dxa"/>
          </w:tcPr>
          <w:p w:rsidR="00053E1D" w:rsidRPr="00B23321" w:rsidRDefault="00053E1D" w:rsidP="002A7F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Малообеспеченная 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</w:tcPr>
          <w:p w:rsidR="002A7FB8" w:rsidRDefault="00053E1D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 xml:space="preserve">Овсянников </w:t>
            </w:r>
          </w:p>
          <w:p w:rsidR="00053E1D" w:rsidRPr="00863490" w:rsidRDefault="00053E1D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>Глеб Николаевич</w:t>
            </w:r>
          </w:p>
        </w:tc>
        <w:tc>
          <w:tcPr>
            <w:tcW w:w="1417" w:type="dxa"/>
          </w:tcPr>
          <w:p w:rsidR="00053E1D" w:rsidRPr="00863490" w:rsidRDefault="00053E1D" w:rsidP="003B3EAE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16.07.2016</w:t>
            </w:r>
          </w:p>
        </w:tc>
        <w:tc>
          <w:tcPr>
            <w:tcW w:w="1985" w:type="dxa"/>
          </w:tcPr>
          <w:p w:rsidR="00053E1D" w:rsidRPr="00863490" w:rsidRDefault="00053E1D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 w:rsidR="002A7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>Почтовый, 96</w:t>
            </w:r>
          </w:p>
        </w:tc>
        <w:tc>
          <w:tcPr>
            <w:tcW w:w="2268" w:type="dxa"/>
          </w:tcPr>
          <w:p w:rsidR="00053E1D" w:rsidRPr="00B23321" w:rsidRDefault="002A7FB8" w:rsidP="00472C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</w:tcPr>
          <w:p w:rsidR="002A7FB8" w:rsidRDefault="00053E1D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>Червоненко</w:t>
            </w:r>
          </w:p>
          <w:p w:rsidR="00053E1D" w:rsidRPr="00863490" w:rsidRDefault="00053E1D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>Кирилл Владимирович</w:t>
            </w:r>
          </w:p>
        </w:tc>
        <w:tc>
          <w:tcPr>
            <w:tcW w:w="1417" w:type="dxa"/>
          </w:tcPr>
          <w:p w:rsidR="00053E1D" w:rsidRPr="00863490" w:rsidRDefault="00053E1D" w:rsidP="003B3EAE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14.03.2016</w:t>
            </w:r>
          </w:p>
        </w:tc>
        <w:tc>
          <w:tcPr>
            <w:tcW w:w="1985" w:type="dxa"/>
          </w:tcPr>
          <w:p w:rsidR="00053E1D" w:rsidRPr="00863490" w:rsidRDefault="00053E1D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>пер.Чапаевский,138</w:t>
            </w:r>
          </w:p>
        </w:tc>
        <w:tc>
          <w:tcPr>
            <w:tcW w:w="2268" w:type="dxa"/>
          </w:tcPr>
          <w:p w:rsidR="00053E1D" w:rsidRPr="00B23321" w:rsidRDefault="002A7FB8" w:rsidP="00472C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</w:tcPr>
          <w:p w:rsidR="002A7FB8" w:rsidRDefault="00053E1D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490">
              <w:rPr>
                <w:rFonts w:ascii="Times New Roman" w:hAnsi="Times New Roman" w:cs="Times New Roman"/>
                <w:sz w:val="24"/>
                <w:szCs w:val="24"/>
              </w:rPr>
              <w:t>Ляхницкая</w:t>
            </w:r>
            <w:proofErr w:type="spellEnd"/>
            <w:r w:rsidRPr="00863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3E1D" w:rsidRPr="00863490" w:rsidRDefault="00053E1D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</w:tc>
        <w:tc>
          <w:tcPr>
            <w:tcW w:w="1417" w:type="dxa"/>
          </w:tcPr>
          <w:p w:rsidR="00053E1D" w:rsidRPr="00863490" w:rsidRDefault="00053E1D" w:rsidP="003B3EAE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28.03.2017</w:t>
            </w:r>
          </w:p>
        </w:tc>
        <w:tc>
          <w:tcPr>
            <w:tcW w:w="1985" w:type="dxa"/>
          </w:tcPr>
          <w:p w:rsidR="00053E1D" w:rsidRPr="00863490" w:rsidRDefault="002A7FB8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53E1D" w:rsidRPr="00863490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3E1D" w:rsidRPr="00863490">
              <w:rPr>
                <w:rFonts w:ascii="Times New Roman" w:hAnsi="Times New Roman" w:cs="Times New Roman"/>
                <w:sz w:val="24"/>
                <w:szCs w:val="24"/>
              </w:rPr>
              <w:t xml:space="preserve"> Путиловский</w:t>
            </w:r>
            <w:r w:rsidR="00701F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3E1D" w:rsidRPr="00863490"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E1D" w:rsidRPr="00863490">
              <w:rPr>
                <w:rFonts w:ascii="Times New Roman" w:hAnsi="Times New Roman" w:cs="Times New Roman"/>
                <w:sz w:val="24"/>
                <w:szCs w:val="24"/>
              </w:rPr>
              <w:t>В, кв.2</w:t>
            </w:r>
          </w:p>
        </w:tc>
        <w:tc>
          <w:tcPr>
            <w:tcW w:w="2268" w:type="dxa"/>
          </w:tcPr>
          <w:p w:rsidR="00053E1D" w:rsidRPr="00B23321" w:rsidRDefault="00053E1D" w:rsidP="00472C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Опека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</w:tcPr>
          <w:p w:rsidR="002A7FB8" w:rsidRDefault="00053E1D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 xml:space="preserve">Токарев </w:t>
            </w:r>
          </w:p>
          <w:p w:rsidR="00053E1D" w:rsidRPr="00863490" w:rsidRDefault="00053E1D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>Владислав Алексеевич</w:t>
            </w:r>
          </w:p>
        </w:tc>
        <w:tc>
          <w:tcPr>
            <w:tcW w:w="1417" w:type="dxa"/>
          </w:tcPr>
          <w:p w:rsidR="00053E1D" w:rsidRPr="00863490" w:rsidRDefault="00053E1D" w:rsidP="003B3EAE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19.02. 2014</w:t>
            </w:r>
          </w:p>
        </w:tc>
        <w:tc>
          <w:tcPr>
            <w:tcW w:w="1985" w:type="dxa"/>
          </w:tcPr>
          <w:p w:rsidR="00053E1D" w:rsidRPr="00863490" w:rsidRDefault="00053E1D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>пер. Путиловский, 82</w:t>
            </w:r>
          </w:p>
        </w:tc>
        <w:tc>
          <w:tcPr>
            <w:tcW w:w="2268" w:type="dxa"/>
          </w:tcPr>
          <w:p w:rsidR="00053E1D" w:rsidRPr="00B23321" w:rsidRDefault="00053E1D" w:rsidP="00472C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Многодетная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</w:tcPr>
          <w:p w:rsidR="002A7FB8" w:rsidRDefault="00053E1D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>Кухтин</w:t>
            </w:r>
          </w:p>
          <w:p w:rsidR="00053E1D" w:rsidRPr="00863490" w:rsidRDefault="00053E1D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FB8" w:rsidRPr="00863490">
              <w:rPr>
                <w:rFonts w:ascii="Times New Roman" w:hAnsi="Times New Roman" w:cs="Times New Roman"/>
                <w:sz w:val="24"/>
                <w:szCs w:val="24"/>
              </w:rPr>
              <w:t>Родион Григорьевич</w:t>
            </w:r>
          </w:p>
        </w:tc>
        <w:tc>
          <w:tcPr>
            <w:tcW w:w="1417" w:type="dxa"/>
          </w:tcPr>
          <w:p w:rsidR="00053E1D" w:rsidRPr="00863490" w:rsidRDefault="00053E1D" w:rsidP="003B3EAE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12.07. 2016</w:t>
            </w:r>
          </w:p>
        </w:tc>
        <w:tc>
          <w:tcPr>
            <w:tcW w:w="1985" w:type="dxa"/>
          </w:tcPr>
          <w:p w:rsidR="00053E1D" w:rsidRPr="00863490" w:rsidRDefault="00053E1D" w:rsidP="00472C2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>ул. Комсомольская, 132</w:t>
            </w:r>
          </w:p>
        </w:tc>
        <w:tc>
          <w:tcPr>
            <w:tcW w:w="2268" w:type="dxa"/>
          </w:tcPr>
          <w:p w:rsidR="00053E1D" w:rsidRPr="00B23321" w:rsidRDefault="00053E1D" w:rsidP="00472C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Многодетная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contextualSpacing/>
            </w:pPr>
          </w:p>
        </w:tc>
        <w:tc>
          <w:tcPr>
            <w:tcW w:w="283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4 «А»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A7FB8" w:rsidRDefault="00053E1D" w:rsidP="00472C20">
            <w:pPr>
              <w:jc w:val="center"/>
            </w:pPr>
            <w:proofErr w:type="spellStart"/>
            <w:r w:rsidRPr="00863490">
              <w:t>Бороздова</w:t>
            </w:r>
            <w:proofErr w:type="spellEnd"/>
            <w:r w:rsidRPr="00863490">
              <w:t xml:space="preserve">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Анна Алексеевна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</w:pPr>
            <w:r w:rsidRPr="00863490">
              <w:t>04.06.2015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ул. Пионерская, 90</w:t>
            </w:r>
          </w:p>
        </w:tc>
        <w:tc>
          <w:tcPr>
            <w:tcW w:w="2268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A7FB8" w:rsidRDefault="00053E1D" w:rsidP="00472C20">
            <w:pPr>
              <w:jc w:val="center"/>
            </w:pPr>
            <w:proofErr w:type="spellStart"/>
            <w:r w:rsidRPr="00863490">
              <w:t>Джураева</w:t>
            </w:r>
            <w:proofErr w:type="spellEnd"/>
            <w:r w:rsidRPr="00863490">
              <w:t xml:space="preserve"> </w:t>
            </w:r>
          </w:p>
          <w:p w:rsidR="00053E1D" w:rsidRPr="00863490" w:rsidRDefault="00053E1D" w:rsidP="00472C20">
            <w:pPr>
              <w:jc w:val="center"/>
            </w:pPr>
            <w:proofErr w:type="spellStart"/>
            <w:r w:rsidRPr="00863490">
              <w:t>Парвина</w:t>
            </w:r>
            <w:proofErr w:type="spellEnd"/>
            <w:r w:rsidRPr="00863490">
              <w:t xml:space="preserve"> </w:t>
            </w:r>
            <w:proofErr w:type="spellStart"/>
            <w:r w:rsidRPr="00863490">
              <w:t>Аъзамжоновна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</w:pPr>
            <w:r w:rsidRPr="00863490">
              <w:t>13.10.2015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ул. Пионерская, 54</w:t>
            </w:r>
          </w:p>
        </w:tc>
        <w:tc>
          <w:tcPr>
            <w:tcW w:w="2268" w:type="dxa"/>
          </w:tcPr>
          <w:p w:rsidR="00053E1D" w:rsidRPr="001A0E06" w:rsidRDefault="00053E1D" w:rsidP="002A7FB8">
            <w:pPr>
              <w:jc w:val="center"/>
            </w:pPr>
            <w:r>
              <w:t xml:space="preserve">Многодетная 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A7FB8" w:rsidRDefault="00053E1D" w:rsidP="00472C20">
            <w:pPr>
              <w:jc w:val="center"/>
            </w:pPr>
            <w:r w:rsidRPr="00863490">
              <w:t xml:space="preserve">Кусакин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Ярослав Владимирович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</w:pPr>
            <w:r w:rsidRPr="00863490">
              <w:t>08.05.2015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ул. Калинина, 28, кв.11</w:t>
            </w:r>
          </w:p>
        </w:tc>
        <w:tc>
          <w:tcPr>
            <w:tcW w:w="2268" w:type="dxa"/>
          </w:tcPr>
          <w:p w:rsidR="00053E1D" w:rsidRPr="00B23321" w:rsidRDefault="00053E1D" w:rsidP="00472C20">
            <w:pPr>
              <w:jc w:val="center"/>
            </w:pPr>
            <w:r w:rsidRPr="002E45E1"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A7FB8" w:rsidRDefault="00053E1D" w:rsidP="00472C20">
            <w:pPr>
              <w:jc w:val="center"/>
            </w:pPr>
            <w:r w:rsidRPr="00863490">
              <w:t xml:space="preserve">Проскурина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Ангелина Олеговна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</w:pPr>
            <w:r w:rsidRPr="00863490">
              <w:t>23.12.2014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ул. 8 марта, 13А</w:t>
            </w:r>
          </w:p>
        </w:tc>
        <w:tc>
          <w:tcPr>
            <w:tcW w:w="2268" w:type="dxa"/>
          </w:tcPr>
          <w:p w:rsidR="00053E1D" w:rsidRPr="00B23321" w:rsidRDefault="00053E1D" w:rsidP="002A7FB8">
            <w:pPr>
              <w:jc w:val="center"/>
            </w:pPr>
            <w:r>
              <w:t xml:space="preserve">Многодетная 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A7FB8" w:rsidRDefault="00053E1D" w:rsidP="00472C20">
            <w:pPr>
              <w:jc w:val="center"/>
            </w:pPr>
            <w:r w:rsidRPr="00863490">
              <w:t xml:space="preserve">Сидоренко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Ксения Викторовна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</w:pPr>
            <w:r w:rsidRPr="00863490">
              <w:t>21.03.2015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пер. Садовый, 104</w:t>
            </w:r>
          </w:p>
        </w:tc>
        <w:tc>
          <w:tcPr>
            <w:tcW w:w="2268" w:type="dxa"/>
          </w:tcPr>
          <w:p w:rsidR="00053E1D" w:rsidRPr="00B23321" w:rsidRDefault="00053E1D" w:rsidP="00472C20">
            <w:pPr>
              <w:jc w:val="center"/>
            </w:pPr>
            <w:r>
              <w:t>Опека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ind w:left="720"/>
              <w:contextualSpacing/>
            </w:pPr>
          </w:p>
        </w:tc>
        <w:tc>
          <w:tcPr>
            <w:tcW w:w="283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4 «Б»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</w:tcPr>
          <w:p w:rsidR="002A7FB8" w:rsidRDefault="00053E1D" w:rsidP="00472C20">
            <w:pPr>
              <w:jc w:val="center"/>
            </w:pPr>
            <w:r w:rsidRPr="00863490">
              <w:t xml:space="preserve">Аникина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Елизавета Владимировна</w:t>
            </w:r>
          </w:p>
        </w:tc>
        <w:tc>
          <w:tcPr>
            <w:tcW w:w="1417" w:type="dxa"/>
          </w:tcPr>
          <w:p w:rsidR="00053E1D" w:rsidRPr="00863490" w:rsidRDefault="00053E1D" w:rsidP="003B3EAE">
            <w:pPr>
              <w:rPr>
                <w:color w:val="000000"/>
              </w:rPr>
            </w:pPr>
            <w:r w:rsidRPr="00863490">
              <w:rPr>
                <w:color w:val="000000"/>
              </w:rPr>
              <w:t>02.04.2015</w:t>
            </w:r>
          </w:p>
        </w:tc>
        <w:tc>
          <w:tcPr>
            <w:tcW w:w="1985" w:type="dxa"/>
          </w:tcPr>
          <w:p w:rsidR="00053E1D" w:rsidRPr="00863490" w:rsidRDefault="00053E1D" w:rsidP="00472C20">
            <w:pPr>
              <w:jc w:val="center"/>
            </w:pPr>
            <w:r w:rsidRPr="00863490">
              <w:t xml:space="preserve">ул. </w:t>
            </w:r>
            <w:proofErr w:type="spellStart"/>
            <w:r w:rsidRPr="00863490">
              <w:t>Хохлачёва</w:t>
            </w:r>
            <w:proofErr w:type="spellEnd"/>
            <w:r w:rsidRPr="00863490">
              <w:t>, 88</w:t>
            </w:r>
          </w:p>
        </w:tc>
        <w:tc>
          <w:tcPr>
            <w:tcW w:w="2268" w:type="dxa"/>
          </w:tcPr>
          <w:p w:rsidR="00053E1D" w:rsidRPr="002E45E1" w:rsidRDefault="002A7FB8" w:rsidP="00472C20">
            <w:pPr>
              <w:jc w:val="center"/>
            </w:pPr>
            <w:r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</w:tcPr>
          <w:p w:rsidR="002A7FB8" w:rsidRDefault="00053E1D" w:rsidP="00472C20">
            <w:pPr>
              <w:jc w:val="center"/>
            </w:pPr>
            <w:r w:rsidRPr="00863490">
              <w:t xml:space="preserve">Аникина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Полина Владимировна</w:t>
            </w:r>
          </w:p>
        </w:tc>
        <w:tc>
          <w:tcPr>
            <w:tcW w:w="1417" w:type="dxa"/>
          </w:tcPr>
          <w:p w:rsidR="00053E1D" w:rsidRPr="00863490" w:rsidRDefault="00053E1D" w:rsidP="003B3EAE">
            <w:pPr>
              <w:rPr>
                <w:color w:val="000000"/>
              </w:rPr>
            </w:pPr>
            <w:r w:rsidRPr="00863490">
              <w:rPr>
                <w:color w:val="000000"/>
              </w:rPr>
              <w:t>02.04.2015</w:t>
            </w:r>
          </w:p>
        </w:tc>
        <w:tc>
          <w:tcPr>
            <w:tcW w:w="1985" w:type="dxa"/>
          </w:tcPr>
          <w:p w:rsidR="00053E1D" w:rsidRPr="00863490" w:rsidRDefault="00053E1D" w:rsidP="00472C20">
            <w:pPr>
              <w:jc w:val="center"/>
            </w:pPr>
            <w:r w:rsidRPr="00863490">
              <w:t xml:space="preserve">ул. </w:t>
            </w:r>
            <w:proofErr w:type="spellStart"/>
            <w:r w:rsidRPr="00863490">
              <w:t>Хохлачёва</w:t>
            </w:r>
            <w:proofErr w:type="spellEnd"/>
            <w:r w:rsidRPr="00863490">
              <w:t>, 88</w:t>
            </w:r>
          </w:p>
        </w:tc>
        <w:tc>
          <w:tcPr>
            <w:tcW w:w="2268" w:type="dxa"/>
          </w:tcPr>
          <w:p w:rsidR="00053E1D" w:rsidRPr="002E45E1" w:rsidRDefault="002A7FB8" w:rsidP="00472C20">
            <w:pPr>
              <w:jc w:val="center"/>
            </w:pPr>
            <w:r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</w:tcPr>
          <w:p w:rsidR="002A7FB8" w:rsidRDefault="00053E1D" w:rsidP="00472C20">
            <w:pPr>
              <w:jc w:val="center"/>
            </w:pPr>
            <w:r w:rsidRPr="00863490">
              <w:t xml:space="preserve">Астахова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Алина Евгеньевна</w:t>
            </w:r>
          </w:p>
        </w:tc>
        <w:tc>
          <w:tcPr>
            <w:tcW w:w="1417" w:type="dxa"/>
          </w:tcPr>
          <w:p w:rsidR="00053E1D" w:rsidRPr="00863490" w:rsidRDefault="00053E1D" w:rsidP="003B3EAE">
            <w:r w:rsidRPr="00863490">
              <w:t>23.08.2015</w:t>
            </w:r>
          </w:p>
        </w:tc>
        <w:tc>
          <w:tcPr>
            <w:tcW w:w="1985" w:type="dxa"/>
          </w:tcPr>
          <w:p w:rsidR="00053E1D" w:rsidRPr="00863490" w:rsidRDefault="00053E1D" w:rsidP="00472C20">
            <w:pPr>
              <w:jc w:val="center"/>
            </w:pPr>
            <w:r w:rsidRPr="00863490">
              <w:t>пер. Чапаевский, 18</w:t>
            </w:r>
          </w:p>
        </w:tc>
        <w:tc>
          <w:tcPr>
            <w:tcW w:w="2268" w:type="dxa"/>
          </w:tcPr>
          <w:p w:rsidR="00053E1D" w:rsidRPr="002E45E1" w:rsidRDefault="00053E1D" w:rsidP="00472C20">
            <w:pPr>
              <w:jc w:val="center"/>
            </w:pPr>
            <w:r w:rsidRPr="002E45E1"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</w:tcPr>
          <w:p w:rsidR="002A7FB8" w:rsidRDefault="00053E1D" w:rsidP="00472C20">
            <w:pPr>
              <w:jc w:val="center"/>
            </w:pPr>
            <w:r w:rsidRPr="00863490">
              <w:t xml:space="preserve">Гаджиева </w:t>
            </w:r>
          </w:p>
          <w:p w:rsidR="00053E1D" w:rsidRPr="00863490" w:rsidRDefault="00053E1D" w:rsidP="00472C20">
            <w:pPr>
              <w:jc w:val="center"/>
            </w:pPr>
            <w:proofErr w:type="spellStart"/>
            <w:r w:rsidRPr="00863490">
              <w:t>Патимат</w:t>
            </w:r>
            <w:proofErr w:type="spellEnd"/>
            <w:r w:rsidRPr="00863490">
              <w:t xml:space="preserve"> </w:t>
            </w:r>
            <w:proofErr w:type="spellStart"/>
            <w:r w:rsidRPr="00863490">
              <w:t>Багандовна</w:t>
            </w:r>
            <w:proofErr w:type="spellEnd"/>
          </w:p>
        </w:tc>
        <w:tc>
          <w:tcPr>
            <w:tcW w:w="1417" w:type="dxa"/>
          </w:tcPr>
          <w:p w:rsidR="00053E1D" w:rsidRPr="00863490" w:rsidRDefault="00053E1D" w:rsidP="003B3EAE">
            <w:pPr>
              <w:rPr>
                <w:color w:val="000000"/>
              </w:rPr>
            </w:pPr>
            <w:r w:rsidRPr="00863490">
              <w:rPr>
                <w:color w:val="000000"/>
              </w:rPr>
              <w:t>26.03.2016</w:t>
            </w:r>
          </w:p>
        </w:tc>
        <w:tc>
          <w:tcPr>
            <w:tcW w:w="1985" w:type="dxa"/>
          </w:tcPr>
          <w:p w:rsidR="00053E1D" w:rsidRPr="00863490" w:rsidRDefault="00053E1D" w:rsidP="00472C20">
            <w:pPr>
              <w:jc w:val="center"/>
            </w:pPr>
            <w:r w:rsidRPr="00863490">
              <w:t>пер. Чапаевский, 62</w:t>
            </w:r>
          </w:p>
        </w:tc>
        <w:tc>
          <w:tcPr>
            <w:tcW w:w="2268" w:type="dxa"/>
          </w:tcPr>
          <w:p w:rsidR="00053E1D" w:rsidRPr="002E45E1" w:rsidRDefault="002A7FB8" w:rsidP="00472C20">
            <w:pPr>
              <w:jc w:val="center"/>
            </w:pPr>
            <w:r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</w:tcPr>
          <w:p w:rsidR="002A7FB8" w:rsidRDefault="00053E1D" w:rsidP="00472C20">
            <w:pPr>
              <w:jc w:val="center"/>
            </w:pPr>
            <w:r w:rsidRPr="00863490">
              <w:t xml:space="preserve">Кричагин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Артём Владиславович</w:t>
            </w:r>
          </w:p>
        </w:tc>
        <w:tc>
          <w:tcPr>
            <w:tcW w:w="1417" w:type="dxa"/>
          </w:tcPr>
          <w:p w:rsidR="00053E1D" w:rsidRPr="00863490" w:rsidRDefault="00053E1D" w:rsidP="003B3EAE">
            <w:pPr>
              <w:rPr>
                <w:color w:val="000000"/>
              </w:rPr>
            </w:pPr>
            <w:r w:rsidRPr="00863490">
              <w:rPr>
                <w:color w:val="000000"/>
              </w:rPr>
              <w:t>17.03.2015</w:t>
            </w:r>
          </w:p>
        </w:tc>
        <w:tc>
          <w:tcPr>
            <w:tcW w:w="1985" w:type="dxa"/>
          </w:tcPr>
          <w:p w:rsidR="00053E1D" w:rsidRPr="00863490" w:rsidRDefault="00053E1D" w:rsidP="00472C20">
            <w:pPr>
              <w:jc w:val="center"/>
            </w:pPr>
            <w:r w:rsidRPr="00863490">
              <w:t>ул. Северная, 133</w:t>
            </w:r>
          </w:p>
        </w:tc>
        <w:tc>
          <w:tcPr>
            <w:tcW w:w="2268" w:type="dxa"/>
          </w:tcPr>
          <w:p w:rsidR="00053E1D" w:rsidRPr="002E45E1" w:rsidRDefault="002A7FB8" w:rsidP="00472C20">
            <w:pPr>
              <w:jc w:val="center"/>
            </w:pPr>
            <w:r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ind w:left="720"/>
              <w:contextualSpacing/>
            </w:pPr>
          </w:p>
        </w:tc>
        <w:tc>
          <w:tcPr>
            <w:tcW w:w="2835" w:type="dxa"/>
            <w:shd w:val="clear" w:color="auto" w:fill="auto"/>
          </w:tcPr>
          <w:p w:rsidR="00053E1D" w:rsidRPr="00863490" w:rsidRDefault="00053E1D" w:rsidP="00472C20">
            <w:pPr>
              <w:pStyle w:val="ad"/>
              <w:spacing w:after="0"/>
              <w:jc w:val="center"/>
            </w:pPr>
            <w:r w:rsidRPr="00863490">
              <w:t>4 «В»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pStyle w:val="ad"/>
              <w:spacing w:after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pStyle w:val="ad"/>
              <w:spacing w:after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053E1D" w:rsidRPr="00863490" w:rsidRDefault="00053E1D" w:rsidP="00472C20">
            <w:pPr>
              <w:pStyle w:val="ad"/>
              <w:spacing w:after="0"/>
              <w:jc w:val="center"/>
            </w:pP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A7FB8" w:rsidRDefault="00053E1D" w:rsidP="00472C20">
            <w:pPr>
              <w:jc w:val="center"/>
            </w:pPr>
            <w:r w:rsidRPr="00863490">
              <w:t>Мирошниченко</w:t>
            </w:r>
          </w:p>
          <w:p w:rsidR="00053E1D" w:rsidRPr="00863490" w:rsidRDefault="00053E1D" w:rsidP="00472C20">
            <w:pPr>
              <w:jc w:val="center"/>
            </w:pPr>
            <w:r w:rsidRPr="00863490">
              <w:t xml:space="preserve"> Мария Алексеевна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rPr>
                <w:color w:val="000000"/>
              </w:rPr>
            </w:pPr>
            <w:r w:rsidRPr="00863490">
              <w:rPr>
                <w:color w:val="000000"/>
              </w:rPr>
              <w:t xml:space="preserve">20.03.2015 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п</w:t>
            </w:r>
            <w:r w:rsidR="002A7FB8">
              <w:t xml:space="preserve">ер. Путиловский, </w:t>
            </w:r>
            <w:r w:rsidRPr="00863490">
              <w:t>37 кв. 2</w:t>
            </w:r>
          </w:p>
        </w:tc>
        <w:tc>
          <w:tcPr>
            <w:tcW w:w="2268" w:type="dxa"/>
            <w:shd w:val="clear" w:color="auto" w:fill="auto"/>
          </w:tcPr>
          <w:p w:rsidR="00053E1D" w:rsidRPr="00863490" w:rsidRDefault="00704EB9" w:rsidP="00472C20">
            <w:pPr>
              <w:jc w:val="center"/>
            </w:pPr>
            <w:r w:rsidRPr="00704EB9">
              <w:t>Многодетная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A7FB8" w:rsidRDefault="00053E1D" w:rsidP="00472C20">
            <w:pPr>
              <w:jc w:val="center"/>
            </w:pPr>
            <w:r w:rsidRPr="00863490">
              <w:t xml:space="preserve">Панченко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Мирослава Юрьевна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 xml:space="preserve">29.08.2015 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2A7FB8" w:rsidP="00472C20">
            <w:pPr>
              <w:jc w:val="center"/>
            </w:pPr>
            <w:r>
              <w:t xml:space="preserve">ул. </w:t>
            </w:r>
            <w:proofErr w:type="gramStart"/>
            <w:r>
              <w:t xml:space="preserve">Пионерская, </w:t>
            </w:r>
            <w:r w:rsidR="00053E1D" w:rsidRPr="00863490">
              <w:t xml:space="preserve"> 66</w:t>
            </w:r>
            <w:proofErr w:type="gramEnd"/>
            <w:r w:rsidR="00053E1D" w:rsidRPr="00863490">
              <w:t>, кв. 4</w:t>
            </w:r>
          </w:p>
        </w:tc>
        <w:tc>
          <w:tcPr>
            <w:tcW w:w="2268" w:type="dxa"/>
            <w:shd w:val="clear" w:color="auto" w:fill="auto"/>
          </w:tcPr>
          <w:p w:rsidR="00053E1D" w:rsidRPr="00863490" w:rsidRDefault="00704EB9" w:rsidP="00472C20">
            <w:pPr>
              <w:jc w:val="center"/>
            </w:pPr>
            <w:r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A7FB8" w:rsidRDefault="00053E1D" w:rsidP="00472C20">
            <w:pPr>
              <w:jc w:val="center"/>
            </w:pPr>
            <w:r w:rsidRPr="00863490">
              <w:t xml:space="preserve">Кадацкая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Арина Викторовна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 xml:space="preserve">21.10.2015 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701F2E" w:rsidP="00472C20">
            <w:pPr>
              <w:jc w:val="center"/>
            </w:pPr>
            <w:r>
              <w:t xml:space="preserve">ул. Пролетарская, </w:t>
            </w:r>
            <w:r w:rsidR="00053E1D" w:rsidRPr="00863490">
              <w:t>107</w:t>
            </w:r>
          </w:p>
        </w:tc>
        <w:tc>
          <w:tcPr>
            <w:tcW w:w="2268" w:type="dxa"/>
            <w:shd w:val="clear" w:color="auto" w:fill="auto"/>
          </w:tcPr>
          <w:p w:rsidR="00053E1D" w:rsidRPr="00863490" w:rsidRDefault="00704EB9" w:rsidP="00472C20">
            <w:pPr>
              <w:jc w:val="center"/>
            </w:pPr>
            <w:r>
              <w:t>Без категории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A7FB8" w:rsidRDefault="00053E1D" w:rsidP="00472C20">
            <w:pPr>
              <w:jc w:val="center"/>
            </w:pPr>
            <w:r w:rsidRPr="00863490">
              <w:t xml:space="preserve">Токарев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Владимир Алексеевич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 xml:space="preserve">03.03.2015 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701F2E" w:rsidP="00472C20">
            <w:pPr>
              <w:jc w:val="center"/>
            </w:pPr>
            <w:r>
              <w:t xml:space="preserve">пер. Путиловский, </w:t>
            </w:r>
            <w:r w:rsidR="00053E1D" w:rsidRPr="00863490">
              <w:t>83</w:t>
            </w:r>
          </w:p>
        </w:tc>
        <w:tc>
          <w:tcPr>
            <w:tcW w:w="2268" w:type="dxa"/>
            <w:shd w:val="clear" w:color="auto" w:fill="auto"/>
          </w:tcPr>
          <w:p w:rsidR="00053E1D" w:rsidRPr="00863490" w:rsidRDefault="00704EB9" w:rsidP="00472C20">
            <w:pPr>
              <w:jc w:val="center"/>
            </w:pPr>
            <w:r w:rsidRPr="00704EB9">
              <w:t>Многодетная</w:t>
            </w:r>
          </w:p>
        </w:tc>
      </w:tr>
      <w:tr w:rsidR="00053E1D" w:rsidRPr="00696E08" w:rsidTr="002A7FB8">
        <w:tc>
          <w:tcPr>
            <w:tcW w:w="846" w:type="dxa"/>
          </w:tcPr>
          <w:p w:rsidR="00053E1D" w:rsidRPr="00863490" w:rsidRDefault="00053E1D" w:rsidP="003B3EAE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A7FB8" w:rsidRDefault="00053E1D" w:rsidP="00472C20">
            <w:pPr>
              <w:jc w:val="center"/>
            </w:pPr>
            <w:proofErr w:type="spellStart"/>
            <w:r w:rsidRPr="00863490">
              <w:t>Шахаев</w:t>
            </w:r>
            <w:proofErr w:type="spellEnd"/>
            <w:r w:rsidRPr="00863490">
              <w:t xml:space="preserve"> </w:t>
            </w:r>
          </w:p>
          <w:p w:rsidR="00053E1D" w:rsidRPr="00863490" w:rsidRDefault="00053E1D" w:rsidP="00472C20">
            <w:pPr>
              <w:jc w:val="center"/>
            </w:pPr>
            <w:r w:rsidRPr="00863490">
              <w:t>Максим Владимирович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3B3EA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08.09.2015 </w:t>
            </w:r>
          </w:p>
        </w:tc>
        <w:tc>
          <w:tcPr>
            <w:tcW w:w="1985" w:type="dxa"/>
            <w:shd w:val="clear" w:color="auto" w:fill="auto"/>
          </w:tcPr>
          <w:p w:rsidR="00053E1D" w:rsidRPr="00863490" w:rsidRDefault="00053E1D" w:rsidP="00472C20">
            <w:pPr>
              <w:jc w:val="center"/>
            </w:pPr>
            <w:r w:rsidRPr="00863490">
              <w:t>ул. Коммунальная</w:t>
            </w:r>
            <w:r w:rsidR="002A7FB8">
              <w:t>,</w:t>
            </w:r>
            <w:r w:rsidRPr="00863490">
              <w:t xml:space="preserve"> 120А</w:t>
            </w:r>
          </w:p>
        </w:tc>
        <w:tc>
          <w:tcPr>
            <w:tcW w:w="2268" w:type="dxa"/>
            <w:shd w:val="clear" w:color="auto" w:fill="auto"/>
          </w:tcPr>
          <w:p w:rsidR="00053E1D" w:rsidRPr="00863490" w:rsidRDefault="00704EB9" w:rsidP="00472C20">
            <w:pPr>
              <w:jc w:val="center"/>
            </w:pPr>
            <w:r w:rsidRPr="00704EB9">
              <w:t>Многодетная</w:t>
            </w:r>
          </w:p>
        </w:tc>
      </w:tr>
    </w:tbl>
    <w:p w:rsidR="006821F6" w:rsidRDefault="006821F6" w:rsidP="006821F6"/>
    <w:p w:rsidR="006821F6" w:rsidRDefault="006821F6" w:rsidP="006821F6">
      <w:pPr>
        <w:jc w:val="right"/>
      </w:pPr>
    </w:p>
    <w:p w:rsidR="006821F6" w:rsidRDefault="006821F6" w:rsidP="006821F6">
      <w:pPr>
        <w:jc w:val="center"/>
        <w:rPr>
          <w:b/>
          <w:bCs/>
          <w:sz w:val="28"/>
          <w:szCs w:val="28"/>
        </w:rPr>
      </w:pPr>
      <w:r w:rsidRPr="00F25504">
        <w:rPr>
          <w:b/>
          <w:sz w:val="28"/>
          <w:szCs w:val="28"/>
        </w:rPr>
        <w:t xml:space="preserve">Резервный список детей </w:t>
      </w:r>
      <w:r w:rsidRPr="00F25504">
        <w:rPr>
          <w:b/>
          <w:bCs/>
          <w:sz w:val="28"/>
          <w:szCs w:val="28"/>
        </w:rPr>
        <w:t>лагеря «Радуга»</w:t>
      </w:r>
    </w:p>
    <w:p w:rsidR="006821F6" w:rsidRDefault="006821F6" w:rsidP="006821F6">
      <w:pPr>
        <w:jc w:val="center"/>
        <w:rPr>
          <w:b/>
          <w:bCs/>
          <w:sz w:val="28"/>
          <w:szCs w:val="28"/>
        </w:rPr>
      </w:pPr>
    </w:p>
    <w:tbl>
      <w:tblPr>
        <w:tblStyle w:val="12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2"/>
        <w:gridCol w:w="1417"/>
        <w:gridCol w:w="2071"/>
        <w:gridCol w:w="2182"/>
      </w:tblGrid>
      <w:tr w:rsidR="002E45E1" w:rsidRPr="00696E08" w:rsidTr="002600B6">
        <w:trPr>
          <w:jc w:val="center"/>
        </w:trPr>
        <w:tc>
          <w:tcPr>
            <w:tcW w:w="851" w:type="dxa"/>
          </w:tcPr>
          <w:p w:rsidR="002E45E1" w:rsidRPr="00696E08" w:rsidRDefault="002E45E1" w:rsidP="002600B6">
            <w:pPr>
              <w:jc w:val="center"/>
            </w:pPr>
            <w:r w:rsidRPr="00696E08">
              <w:t>№</w:t>
            </w:r>
          </w:p>
        </w:tc>
        <w:tc>
          <w:tcPr>
            <w:tcW w:w="2972" w:type="dxa"/>
          </w:tcPr>
          <w:p w:rsidR="002E45E1" w:rsidRPr="00696E08" w:rsidRDefault="002E45E1" w:rsidP="002A7FB8">
            <w:pPr>
              <w:jc w:val="center"/>
            </w:pPr>
            <w:r w:rsidRPr="00696E08">
              <w:t>Ф.И.О. ребёнка</w:t>
            </w:r>
          </w:p>
        </w:tc>
        <w:tc>
          <w:tcPr>
            <w:tcW w:w="1417" w:type="dxa"/>
          </w:tcPr>
          <w:p w:rsidR="002E45E1" w:rsidRPr="00696E08" w:rsidRDefault="002E45E1" w:rsidP="002600B6">
            <w:pPr>
              <w:jc w:val="center"/>
            </w:pPr>
            <w:r w:rsidRPr="00696E08">
              <w:t>Дата рождения</w:t>
            </w:r>
          </w:p>
        </w:tc>
        <w:tc>
          <w:tcPr>
            <w:tcW w:w="2071" w:type="dxa"/>
          </w:tcPr>
          <w:p w:rsidR="002E45E1" w:rsidRPr="00696E08" w:rsidRDefault="002E45E1" w:rsidP="002600B6">
            <w:pPr>
              <w:jc w:val="center"/>
            </w:pPr>
            <w:r w:rsidRPr="00696E08">
              <w:t>Адрес проживания</w:t>
            </w:r>
          </w:p>
        </w:tc>
        <w:tc>
          <w:tcPr>
            <w:tcW w:w="2182" w:type="dxa"/>
          </w:tcPr>
          <w:p w:rsidR="002E45E1" w:rsidRPr="00696E08" w:rsidRDefault="002600B6" w:rsidP="002600B6">
            <w:pPr>
              <w:jc w:val="center"/>
            </w:pPr>
            <w:r>
              <w:t>Категория семьи</w:t>
            </w:r>
          </w:p>
        </w:tc>
      </w:tr>
      <w:tr w:rsidR="002E45E1" w:rsidRPr="00696E08" w:rsidTr="002600B6">
        <w:trPr>
          <w:jc w:val="center"/>
        </w:trPr>
        <w:tc>
          <w:tcPr>
            <w:tcW w:w="851" w:type="dxa"/>
          </w:tcPr>
          <w:p w:rsidR="002E45E1" w:rsidRPr="00863490" w:rsidRDefault="002E45E1" w:rsidP="002600B6">
            <w:pPr>
              <w:spacing w:line="276" w:lineRule="auto"/>
              <w:ind w:left="720"/>
              <w:contextualSpacing/>
              <w:jc w:val="center"/>
            </w:pPr>
          </w:p>
        </w:tc>
        <w:tc>
          <w:tcPr>
            <w:tcW w:w="2972" w:type="dxa"/>
            <w:shd w:val="clear" w:color="auto" w:fill="auto"/>
          </w:tcPr>
          <w:p w:rsidR="002E45E1" w:rsidRPr="00863490" w:rsidRDefault="002E45E1" w:rsidP="002A7F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«А»</w:t>
            </w:r>
          </w:p>
        </w:tc>
        <w:tc>
          <w:tcPr>
            <w:tcW w:w="1417" w:type="dxa"/>
            <w:shd w:val="clear" w:color="auto" w:fill="auto"/>
          </w:tcPr>
          <w:p w:rsidR="002E45E1" w:rsidRPr="00863490" w:rsidRDefault="002E45E1" w:rsidP="002600B6">
            <w:pPr>
              <w:jc w:val="center"/>
              <w:rPr>
                <w:rFonts w:eastAsia="Calibri"/>
              </w:rPr>
            </w:pPr>
          </w:p>
        </w:tc>
        <w:tc>
          <w:tcPr>
            <w:tcW w:w="2071" w:type="dxa"/>
            <w:shd w:val="clear" w:color="auto" w:fill="auto"/>
          </w:tcPr>
          <w:p w:rsidR="002E45E1" w:rsidRPr="00863490" w:rsidRDefault="002E45E1" w:rsidP="002600B6">
            <w:pPr>
              <w:jc w:val="center"/>
            </w:pPr>
          </w:p>
        </w:tc>
        <w:tc>
          <w:tcPr>
            <w:tcW w:w="2182" w:type="dxa"/>
            <w:shd w:val="clear" w:color="auto" w:fill="auto"/>
          </w:tcPr>
          <w:p w:rsidR="002E45E1" w:rsidRPr="00863490" w:rsidRDefault="002E45E1" w:rsidP="002600B6">
            <w:pPr>
              <w:jc w:val="center"/>
            </w:pPr>
          </w:p>
        </w:tc>
      </w:tr>
      <w:tr w:rsidR="002E45E1" w:rsidRPr="00696E08" w:rsidTr="002600B6">
        <w:trPr>
          <w:jc w:val="center"/>
        </w:trPr>
        <w:tc>
          <w:tcPr>
            <w:tcW w:w="851" w:type="dxa"/>
          </w:tcPr>
          <w:p w:rsidR="002E45E1" w:rsidRPr="00863490" w:rsidRDefault="002E45E1" w:rsidP="002600B6">
            <w:pPr>
              <w:spacing w:line="276" w:lineRule="auto"/>
              <w:contextualSpacing/>
              <w:jc w:val="center"/>
            </w:pPr>
            <w:r>
              <w:t>1.</w:t>
            </w:r>
          </w:p>
        </w:tc>
        <w:tc>
          <w:tcPr>
            <w:tcW w:w="2972" w:type="dxa"/>
          </w:tcPr>
          <w:p w:rsidR="002A7FB8" w:rsidRDefault="002E45E1" w:rsidP="002A7FB8">
            <w:pPr>
              <w:pStyle w:val="ad"/>
              <w:spacing w:after="0"/>
              <w:ind w:left="60"/>
              <w:jc w:val="center"/>
            </w:pPr>
            <w:proofErr w:type="spellStart"/>
            <w:r w:rsidRPr="00863490">
              <w:t>Жердеева</w:t>
            </w:r>
            <w:proofErr w:type="spellEnd"/>
          </w:p>
          <w:p w:rsidR="002E45E1" w:rsidRPr="00863490" w:rsidRDefault="002E45E1" w:rsidP="002A7FB8">
            <w:pPr>
              <w:pStyle w:val="ad"/>
              <w:spacing w:after="0"/>
              <w:ind w:left="60"/>
              <w:jc w:val="center"/>
            </w:pPr>
            <w:r w:rsidRPr="00863490">
              <w:t>Ева Федоровна</w:t>
            </w:r>
          </w:p>
        </w:tc>
        <w:tc>
          <w:tcPr>
            <w:tcW w:w="1417" w:type="dxa"/>
          </w:tcPr>
          <w:p w:rsidR="002E45E1" w:rsidRPr="00863490" w:rsidRDefault="002E45E1" w:rsidP="002600B6">
            <w:pPr>
              <w:pStyle w:val="ad"/>
              <w:spacing w:after="0"/>
              <w:jc w:val="center"/>
            </w:pPr>
            <w:r w:rsidRPr="00863490">
              <w:t>20.05.2018</w:t>
            </w:r>
          </w:p>
        </w:tc>
        <w:tc>
          <w:tcPr>
            <w:tcW w:w="2071" w:type="dxa"/>
            <w:shd w:val="clear" w:color="auto" w:fill="FFFFFF"/>
          </w:tcPr>
          <w:p w:rsidR="002E45E1" w:rsidRPr="00863490" w:rsidRDefault="002E45E1" w:rsidP="002600B6">
            <w:pPr>
              <w:pStyle w:val="ad"/>
              <w:spacing w:after="0"/>
              <w:jc w:val="center"/>
            </w:pPr>
            <w:r w:rsidRPr="00863490">
              <w:t>ул. Шолохова, 177</w:t>
            </w:r>
          </w:p>
        </w:tc>
        <w:tc>
          <w:tcPr>
            <w:tcW w:w="2182" w:type="dxa"/>
            <w:shd w:val="clear" w:color="auto" w:fill="FFFFFF"/>
          </w:tcPr>
          <w:p w:rsidR="002E45E1" w:rsidRPr="00863490" w:rsidRDefault="00053E1D" w:rsidP="002600B6">
            <w:pPr>
              <w:pStyle w:val="ad"/>
              <w:spacing w:after="0"/>
              <w:jc w:val="center"/>
            </w:pPr>
            <w:r>
              <w:t>Без категории</w:t>
            </w:r>
          </w:p>
        </w:tc>
      </w:tr>
      <w:tr w:rsidR="002E45E1" w:rsidRPr="00696E08" w:rsidTr="002600B6">
        <w:trPr>
          <w:jc w:val="center"/>
        </w:trPr>
        <w:tc>
          <w:tcPr>
            <w:tcW w:w="851" w:type="dxa"/>
          </w:tcPr>
          <w:p w:rsidR="002E45E1" w:rsidRPr="00863490" w:rsidRDefault="002E45E1" w:rsidP="002600B6">
            <w:pPr>
              <w:tabs>
                <w:tab w:val="left" w:pos="391"/>
              </w:tabs>
              <w:ind w:left="171"/>
              <w:jc w:val="center"/>
            </w:pPr>
            <w:r>
              <w:t>2.</w:t>
            </w:r>
          </w:p>
        </w:tc>
        <w:tc>
          <w:tcPr>
            <w:tcW w:w="2972" w:type="dxa"/>
          </w:tcPr>
          <w:p w:rsidR="002600B6" w:rsidRDefault="002E45E1" w:rsidP="002A7FB8">
            <w:pPr>
              <w:pStyle w:val="ad"/>
              <w:spacing w:after="0"/>
              <w:ind w:left="60"/>
              <w:jc w:val="center"/>
            </w:pPr>
            <w:r w:rsidRPr="00863490">
              <w:t xml:space="preserve">Мамонова </w:t>
            </w:r>
          </w:p>
          <w:p w:rsidR="002E45E1" w:rsidRPr="00863490" w:rsidRDefault="002E45E1" w:rsidP="002A7FB8">
            <w:pPr>
              <w:pStyle w:val="ad"/>
              <w:spacing w:after="0"/>
              <w:ind w:left="60"/>
              <w:jc w:val="center"/>
            </w:pPr>
            <w:r w:rsidRPr="00863490">
              <w:t>Марьяна Александровна</w:t>
            </w:r>
          </w:p>
        </w:tc>
        <w:tc>
          <w:tcPr>
            <w:tcW w:w="1417" w:type="dxa"/>
          </w:tcPr>
          <w:p w:rsidR="002E45E1" w:rsidRPr="00863490" w:rsidRDefault="002E45E1" w:rsidP="002600B6">
            <w:pPr>
              <w:pStyle w:val="ad"/>
              <w:spacing w:after="0"/>
              <w:jc w:val="center"/>
            </w:pPr>
            <w:r w:rsidRPr="00863490">
              <w:t>11.05.2018</w:t>
            </w:r>
          </w:p>
        </w:tc>
        <w:tc>
          <w:tcPr>
            <w:tcW w:w="2071" w:type="dxa"/>
            <w:shd w:val="clear" w:color="auto" w:fill="FFFFFF"/>
          </w:tcPr>
          <w:p w:rsidR="002E45E1" w:rsidRPr="00863490" w:rsidRDefault="002E45E1" w:rsidP="002600B6">
            <w:pPr>
              <w:pStyle w:val="ad"/>
              <w:spacing w:after="0"/>
              <w:jc w:val="center"/>
            </w:pPr>
            <w:r w:rsidRPr="00863490">
              <w:t>ул.</w:t>
            </w:r>
            <w:r w:rsidR="002600B6">
              <w:t xml:space="preserve"> </w:t>
            </w:r>
            <w:r w:rsidRPr="00863490">
              <w:t>Базарная,15</w:t>
            </w:r>
          </w:p>
        </w:tc>
        <w:tc>
          <w:tcPr>
            <w:tcW w:w="2182" w:type="dxa"/>
            <w:shd w:val="clear" w:color="auto" w:fill="FFFFFF"/>
          </w:tcPr>
          <w:p w:rsidR="002E45E1" w:rsidRPr="00863490" w:rsidRDefault="00053E1D" w:rsidP="002600B6">
            <w:pPr>
              <w:pStyle w:val="ad"/>
              <w:spacing w:after="0"/>
              <w:jc w:val="center"/>
            </w:pPr>
            <w:r>
              <w:t>Без категории</w:t>
            </w:r>
          </w:p>
        </w:tc>
      </w:tr>
      <w:tr w:rsidR="002E45E1" w:rsidRPr="00696E08" w:rsidTr="002600B6">
        <w:trPr>
          <w:jc w:val="center"/>
        </w:trPr>
        <w:tc>
          <w:tcPr>
            <w:tcW w:w="851" w:type="dxa"/>
          </w:tcPr>
          <w:p w:rsidR="002E45E1" w:rsidRPr="00863490" w:rsidRDefault="002E45E1" w:rsidP="002600B6">
            <w:pPr>
              <w:spacing w:line="276" w:lineRule="auto"/>
              <w:ind w:left="720"/>
              <w:contextualSpacing/>
              <w:jc w:val="center"/>
            </w:pPr>
          </w:p>
        </w:tc>
        <w:tc>
          <w:tcPr>
            <w:tcW w:w="2972" w:type="dxa"/>
            <w:shd w:val="clear" w:color="auto" w:fill="auto"/>
          </w:tcPr>
          <w:p w:rsidR="002E45E1" w:rsidRPr="001F6647" w:rsidRDefault="002E45E1" w:rsidP="002A7F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«В»</w:t>
            </w:r>
          </w:p>
        </w:tc>
        <w:tc>
          <w:tcPr>
            <w:tcW w:w="1417" w:type="dxa"/>
            <w:shd w:val="clear" w:color="auto" w:fill="auto"/>
          </w:tcPr>
          <w:p w:rsidR="002E45E1" w:rsidRPr="00863490" w:rsidRDefault="002E45E1" w:rsidP="002600B6">
            <w:pPr>
              <w:jc w:val="center"/>
              <w:rPr>
                <w:rFonts w:eastAsia="Calibri"/>
              </w:rPr>
            </w:pPr>
          </w:p>
        </w:tc>
        <w:tc>
          <w:tcPr>
            <w:tcW w:w="2071" w:type="dxa"/>
            <w:shd w:val="clear" w:color="auto" w:fill="auto"/>
          </w:tcPr>
          <w:p w:rsidR="002E45E1" w:rsidRPr="00863490" w:rsidRDefault="002E45E1" w:rsidP="002600B6">
            <w:pPr>
              <w:jc w:val="center"/>
            </w:pPr>
          </w:p>
        </w:tc>
        <w:tc>
          <w:tcPr>
            <w:tcW w:w="2182" w:type="dxa"/>
            <w:shd w:val="clear" w:color="auto" w:fill="auto"/>
          </w:tcPr>
          <w:p w:rsidR="002E45E1" w:rsidRPr="00863490" w:rsidRDefault="002E45E1" w:rsidP="002600B6">
            <w:pPr>
              <w:jc w:val="center"/>
            </w:pPr>
          </w:p>
        </w:tc>
      </w:tr>
      <w:tr w:rsidR="002E45E1" w:rsidRPr="00696E08" w:rsidTr="002600B6">
        <w:trPr>
          <w:jc w:val="center"/>
        </w:trPr>
        <w:tc>
          <w:tcPr>
            <w:tcW w:w="851" w:type="dxa"/>
          </w:tcPr>
          <w:p w:rsidR="002E45E1" w:rsidRPr="00863490" w:rsidRDefault="002E45E1" w:rsidP="002600B6">
            <w:pPr>
              <w:tabs>
                <w:tab w:val="left" w:pos="454"/>
              </w:tabs>
              <w:spacing w:line="276" w:lineRule="auto"/>
              <w:ind w:left="360"/>
              <w:contextualSpacing/>
              <w:jc w:val="center"/>
            </w:pPr>
            <w:r>
              <w:t>3.</w:t>
            </w:r>
          </w:p>
        </w:tc>
        <w:tc>
          <w:tcPr>
            <w:tcW w:w="2972" w:type="dxa"/>
          </w:tcPr>
          <w:p w:rsidR="002600B6" w:rsidRDefault="002E45E1" w:rsidP="002A7FB8">
            <w:pPr>
              <w:jc w:val="center"/>
            </w:pPr>
            <w:r w:rsidRPr="00863490">
              <w:t xml:space="preserve">Михайлюк </w:t>
            </w:r>
          </w:p>
          <w:p w:rsidR="002E45E1" w:rsidRPr="00863490" w:rsidRDefault="002E45E1" w:rsidP="002A7FB8">
            <w:pPr>
              <w:jc w:val="center"/>
            </w:pPr>
            <w:r w:rsidRPr="00863490">
              <w:t>Максим Александрович</w:t>
            </w:r>
          </w:p>
        </w:tc>
        <w:tc>
          <w:tcPr>
            <w:tcW w:w="1417" w:type="dxa"/>
          </w:tcPr>
          <w:p w:rsidR="002E45E1" w:rsidRPr="00863490" w:rsidRDefault="002E45E1" w:rsidP="002600B6">
            <w:pPr>
              <w:jc w:val="center"/>
            </w:pPr>
            <w:r w:rsidRPr="00863490">
              <w:t>06.12.2017</w:t>
            </w:r>
          </w:p>
        </w:tc>
        <w:tc>
          <w:tcPr>
            <w:tcW w:w="2071" w:type="dxa"/>
          </w:tcPr>
          <w:p w:rsidR="002E45E1" w:rsidRPr="00863490" w:rsidRDefault="002E45E1" w:rsidP="002600B6">
            <w:pPr>
              <w:jc w:val="center"/>
            </w:pPr>
            <w:r w:rsidRPr="00863490">
              <w:t>пер. Чапаевский, 148</w:t>
            </w:r>
          </w:p>
        </w:tc>
        <w:tc>
          <w:tcPr>
            <w:tcW w:w="2182" w:type="dxa"/>
          </w:tcPr>
          <w:p w:rsidR="002E45E1" w:rsidRPr="00863490" w:rsidRDefault="00053E1D" w:rsidP="002600B6">
            <w:pPr>
              <w:jc w:val="center"/>
            </w:pPr>
            <w:r>
              <w:t>СВО</w:t>
            </w:r>
          </w:p>
        </w:tc>
      </w:tr>
      <w:tr w:rsidR="002E45E1" w:rsidRPr="00696E08" w:rsidTr="002600B6">
        <w:trPr>
          <w:jc w:val="center"/>
        </w:trPr>
        <w:tc>
          <w:tcPr>
            <w:tcW w:w="851" w:type="dxa"/>
          </w:tcPr>
          <w:p w:rsidR="002E45E1" w:rsidRPr="00863490" w:rsidRDefault="002E45E1" w:rsidP="002600B6">
            <w:pPr>
              <w:spacing w:line="276" w:lineRule="auto"/>
              <w:ind w:left="360"/>
              <w:contextualSpacing/>
              <w:jc w:val="center"/>
            </w:pPr>
            <w:r>
              <w:t>4.</w:t>
            </w:r>
          </w:p>
        </w:tc>
        <w:tc>
          <w:tcPr>
            <w:tcW w:w="2972" w:type="dxa"/>
          </w:tcPr>
          <w:p w:rsidR="002600B6" w:rsidRDefault="002E45E1" w:rsidP="002A7FB8">
            <w:pPr>
              <w:jc w:val="center"/>
            </w:pPr>
            <w:r w:rsidRPr="00863490">
              <w:t xml:space="preserve">Губин </w:t>
            </w:r>
          </w:p>
          <w:p w:rsidR="002E45E1" w:rsidRPr="00863490" w:rsidRDefault="002E45E1" w:rsidP="002A7FB8">
            <w:pPr>
              <w:jc w:val="center"/>
            </w:pPr>
            <w:r w:rsidRPr="00863490">
              <w:t>Роман Романов</w:t>
            </w:r>
          </w:p>
        </w:tc>
        <w:tc>
          <w:tcPr>
            <w:tcW w:w="1417" w:type="dxa"/>
          </w:tcPr>
          <w:p w:rsidR="002E45E1" w:rsidRPr="00863490" w:rsidRDefault="002E45E1" w:rsidP="002600B6">
            <w:pPr>
              <w:jc w:val="center"/>
            </w:pPr>
            <w:r w:rsidRPr="00863490">
              <w:t>28.08.2018</w:t>
            </w:r>
          </w:p>
        </w:tc>
        <w:tc>
          <w:tcPr>
            <w:tcW w:w="2071" w:type="dxa"/>
          </w:tcPr>
          <w:p w:rsidR="002E45E1" w:rsidRPr="00863490" w:rsidRDefault="002E45E1" w:rsidP="002600B6">
            <w:pPr>
              <w:jc w:val="center"/>
            </w:pPr>
            <w:r w:rsidRPr="00863490">
              <w:t>ул. Пионерская, 112</w:t>
            </w:r>
          </w:p>
        </w:tc>
        <w:tc>
          <w:tcPr>
            <w:tcW w:w="2182" w:type="dxa"/>
          </w:tcPr>
          <w:p w:rsidR="002E45E1" w:rsidRPr="00863490" w:rsidRDefault="00053E1D" w:rsidP="002600B6">
            <w:pPr>
              <w:jc w:val="center"/>
            </w:pPr>
            <w:r>
              <w:t>Без категории</w:t>
            </w:r>
          </w:p>
        </w:tc>
      </w:tr>
      <w:tr w:rsidR="002E45E1" w:rsidRPr="00696E08" w:rsidTr="002600B6">
        <w:trPr>
          <w:jc w:val="center"/>
        </w:trPr>
        <w:tc>
          <w:tcPr>
            <w:tcW w:w="851" w:type="dxa"/>
          </w:tcPr>
          <w:p w:rsidR="002E45E1" w:rsidRPr="00863490" w:rsidRDefault="002E45E1" w:rsidP="002600B6">
            <w:pPr>
              <w:spacing w:line="276" w:lineRule="auto"/>
              <w:contextualSpacing/>
              <w:jc w:val="center"/>
            </w:pPr>
          </w:p>
        </w:tc>
        <w:tc>
          <w:tcPr>
            <w:tcW w:w="2972" w:type="dxa"/>
            <w:shd w:val="clear" w:color="auto" w:fill="auto"/>
          </w:tcPr>
          <w:p w:rsidR="002E45E1" w:rsidRPr="00863490" w:rsidRDefault="002E45E1" w:rsidP="002A7FB8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17" w:type="dxa"/>
            <w:shd w:val="clear" w:color="auto" w:fill="auto"/>
          </w:tcPr>
          <w:p w:rsidR="002E45E1" w:rsidRPr="00863490" w:rsidRDefault="002E45E1" w:rsidP="002600B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2E45E1" w:rsidRPr="00863490" w:rsidRDefault="002E45E1" w:rsidP="002600B6">
            <w:pPr>
              <w:jc w:val="center"/>
            </w:pPr>
          </w:p>
        </w:tc>
        <w:tc>
          <w:tcPr>
            <w:tcW w:w="2182" w:type="dxa"/>
            <w:shd w:val="clear" w:color="auto" w:fill="auto"/>
          </w:tcPr>
          <w:p w:rsidR="002E45E1" w:rsidRPr="00863490" w:rsidRDefault="002E45E1" w:rsidP="002600B6">
            <w:pPr>
              <w:jc w:val="center"/>
            </w:pPr>
          </w:p>
        </w:tc>
      </w:tr>
      <w:tr w:rsidR="007F555B" w:rsidRPr="00696E08" w:rsidTr="002600B6">
        <w:trPr>
          <w:jc w:val="center"/>
        </w:trPr>
        <w:tc>
          <w:tcPr>
            <w:tcW w:w="851" w:type="dxa"/>
          </w:tcPr>
          <w:p w:rsidR="007F555B" w:rsidRPr="00863490" w:rsidRDefault="007F555B" w:rsidP="002600B6">
            <w:pPr>
              <w:spacing w:line="276" w:lineRule="auto"/>
              <w:ind w:left="360"/>
              <w:contextualSpacing/>
              <w:jc w:val="center"/>
            </w:pPr>
            <w:r>
              <w:t>5.</w:t>
            </w:r>
          </w:p>
        </w:tc>
        <w:tc>
          <w:tcPr>
            <w:tcW w:w="2972" w:type="dxa"/>
            <w:shd w:val="clear" w:color="auto" w:fill="auto"/>
          </w:tcPr>
          <w:p w:rsidR="002600B6" w:rsidRDefault="007F555B" w:rsidP="002A7FB8">
            <w:pPr>
              <w:jc w:val="center"/>
              <w:rPr>
                <w:rFonts w:eastAsia="Calibri"/>
              </w:rPr>
            </w:pPr>
            <w:r w:rsidRPr="00863490">
              <w:rPr>
                <w:rFonts w:eastAsia="Calibri"/>
              </w:rPr>
              <w:t>Власенко</w:t>
            </w:r>
          </w:p>
          <w:p w:rsidR="007F555B" w:rsidRPr="00863490" w:rsidRDefault="007F555B" w:rsidP="002A7FB8">
            <w:pPr>
              <w:jc w:val="center"/>
              <w:rPr>
                <w:rFonts w:eastAsia="Calibri"/>
              </w:rPr>
            </w:pPr>
            <w:r w:rsidRPr="00863490">
              <w:rPr>
                <w:rFonts w:eastAsia="Calibri"/>
              </w:rPr>
              <w:t xml:space="preserve"> Виктория Владимировна</w:t>
            </w:r>
          </w:p>
        </w:tc>
        <w:tc>
          <w:tcPr>
            <w:tcW w:w="1417" w:type="dxa"/>
            <w:shd w:val="clear" w:color="auto" w:fill="auto"/>
          </w:tcPr>
          <w:p w:rsidR="007F555B" w:rsidRPr="00863490" w:rsidRDefault="007F555B" w:rsidP="002600B6">
            <w:pPr>
              <w:jc w:val="center"/>
              <w:rPr>
                <w:color w:val="FF0000"/>
              </w:rPr>
            </w:pPr>
            <w:r w:rsidRPr="00863490">
              <w:t>27.09.2017</w:t>
            </w:r>
          </w:p>
        </w:tc>
        <w:tc>
          <w:tcPr>
            <w:tcW w:w="2071" w:type="dxa"/>
            <w:shd w:val="clear" w:color="auto" w:fill="auto"/>
          </w:tcPr>
          <w:p w:rsidR="007F555B" w:rsidRPr="00863490" w:rsidRDefault="002600B6" w:rsidP="002600B6">
            <w:pPr>
              <w:jc w:val="center"/>
            </w:pPr>
            <w:r>
              <w:t xml:space="preserve">ул. Пролетарская, </w:t>
            </w:r>
            <w:r w:rsidR="007F555B" w:rsidRPr="00863490">
              <w:t>267</w:t>
            </w:r>
          </w:p>
        </w:tc>
        <w:tc>
          <w:tcPr>
            <w:tcW w:w="2182" w:type="dxa"/>
          </w:tcPr>
          <w:p w:rsidR="007F555B" w:rsidRPr="00B23321" w:rsidRDefault="007F555B" w:rsidP="002600B6">
            <w:pPr>
              <w:jc w:val="center"/>
            </w:pPr>
            <w:r>
              <w:t>Опека</w:t>
            </w:r>
          </w:p>
        </w:tc>
      </w:tr>
      <w:tr w:rsidR="00053E1D" w:rsidRPr="00696E08" w:rsidTr="002600B6">
        <w:trPr>
          <w:jc w:val="center"/>
        </w:trPr>
        <w:tc>
          <w:tcPr>
            <w:tcW w:w="851" w:type="dxa"/>
          </w:tcPr>
          <w:p w:rsidR="00053E1D" w:rsidRPr="00863490" w:rsidRDefault="00053E1D" w:rsidP="002600B6">
            <w:pPr>
              <w:spacing w:line="276" w:lineRule="auto"/>
              <w:ind w:left="360"/>
              <w:contextualSpacing/>
              <w:jc w:val="center"/>
            </w:pPr>
            <w:r>
              <w:t>6.</w:t>
            </w:r>
          </w:p>
        </w:tc>
        <w:tc>
          <w:tcPr>
            <w:tcW w:w="2972" w:type="dxa"/>
            <w:shd w:val="clear" w:color="auto" w:fill="auto"/>
          </w:tcPr>
          <w:p w:rsidR="002600B6" w:rsidRDefault="00053E1D" w:rsidP="002A7FB8">
            <w:pPr>
              <w:jc w:val="center"/>
              <w:rPr>
                <w:rFonts w:eastAsia="Calibri"/>
              </w:rPr>
            </w:pPr>
            <w:proofErr w:type="spellStart"/>
            <w:r w:rsidRPr="00863490">
              <w:rPr>
                <w:rFonts w:eastAsia="Calibri"/>
              </w:rPr>
              <w:t>Утоплова</w:t>
            </w:r>
            <w:proofErr w:type="spellEnd"/>
          </w:p>
          <w:p w:rsidR="00053E1D" w:rsidRPr="00863490" w:rsidRDefault="00053E1D" w:rsidP="002A7FB8">
            <w:pPr>
              <w:jc w:val="center"/>
            </w:pPr>
            <w:r w:rsidRPr="00863490">
              <w:rPr>
                <w:rFonts w:eastAsia="Calibri"/>
              </w:rPr>
              <w:t xml:space="preserve"> Наталья Олеговна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2600B6">
            <w:pPr>
              <w:jc w:val="center"/>
            </w:pPr>
            <w:r w:rsidRPr="00863490">
              <w:rPr>
                <w:rFonts w:eastAsia="Calibri"/>
              </w:rPr>
              <w:t>21.03.2018</w:t>
            </w:r>
          </w:p>
        </w:tc>
        <w:tc>
          <w:tcPr>
            <w:tcW w:w="2071" w:type="dxa"/>
            <w:shd w:val="clear" w:color="auto" w:fill="auto"/>
          </w:tcPr>
          <w:p w:rsidR="00053E1D" w:rsidRPr="00863490" w:rsidRDefault="002600B6" w:rsidP="002600B6">
            <w:pPr>
              <w:jc w:val="center"/>
            </w:pPr>
            <w:r>
              <w:rPr>
                <w:rFonts w:eastAsia="Calibri"/>
              </w:rPr>
              <w:t>ул. Красноармейская,</w:t>
            </w:r>
            <w:r w:rsidRPr="00863490">
              <w:rPr>
                <w:rFonts w:eastAsia="Calibri"/>
              </w:rPr>
              <w:t xml:space="preserve"> </w:t>
            </w:r>
            <w:r w:rsidR="00053E1D" w:rsidRPr="00863490">
              <w:rPr>
                <w:rFonts w:eastAsia="Calibri"/>
              </w:rPr>
              <w:t>132</w:t>
            </w:r>
          </w:p>
        </w:tc>
        <w:tc>
          <w:tcPr>
            <w:tcW w:w="2182" w:type="dxa"/>
          </w:tcPr>
          <w:p w:rsidR="00053E1D" w:rsidRPr="00B23321" w:rsidRDefault="00053E1D" w:rsidP="00260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СВО</w:t>
            </w:r>
          </w:p>
        </w:tc>
      </w:tr>
      <w:tr w:rsidR="00053E1D" w:rsidRPr="00696E08" w:rsidTr="002600B6">
        <w:trPr>
          <w:jc w:val="center"/>
        </w:trPr>
        <w:tc>
          <w:tcPr>
            <w:tcW w:w="851" w:type="dxa"/>
          </w:tcPr>
          <w:p w:rsidR="00053E1D" w:rsidRPr="00863490" w:rsidRDefault="00053E1D" w:rsidP="002600B6">
            <w:pPr>
              <w:spacing w:line="276" w:lineRule="auto"/>
              <w:ind w:left="720"/>
              <w:contextualSpacing/>
              <w:jc w:val="center"/>
            </w:pPr>
          </w:p>
        </w:tc>
        <w:tc>
          <w:tcPr>
            <w:tcW w:w="2972" w:type="dxa"/>
            <w:shd w:val="clear" w:color="auto" w:fill="auto"/>
          </w:tcPr>
          <w:p w:rsidR="00053E1D" w:rsidRPr="00863490" w:rsidRDefault="00053E1D" w:rsidP="002A7FB8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2600B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053E1D" w:rsidRPr="00863490" w:rsidRDefault="00053E1D" w:rsidP="002600B6">
            <w:pPr>
              <w:jc w:val="center"/>
            </w:pPr>
          </w:p>
        </w:tc>
        <w:tc>
          <w:tcPr>
            <w:tcW w:w="2182" w:type="dxa"/>
            <w:shd w:val="clear" w:color="auto" w:fill="auto"/>
          </w:tcPr>
          <w:p w:rsidR="00053E1D" w:rsidRPr="00863490" w:rsidRDefault="00053E1D" w:rsidP="002600B6">
            <w:pPr>
              <w:jc w:val="center"/>
            </w:pPr>
          </w:p>
        </w:tc>
      </w:tr>
      <w:tr w:rsidR="00053E1D" w:rsidRPr="00696E08" w:rsidTr="002600B6">
        <w:trPr>
          <w:jc w:val="center"/>
        </w:trPr>
        <w:tc>
          <w:tcPr>
            <w:tcW w:w="851" w:type="dxa"/>
          </w:tcPr>
          <w:p w:rsidR="00053E1D" w:rsidRPr="001F6647" w:rsidRDefault="00053E1D" w:rsidP="002600B6">
            <w:pPr>
              <w:jc w:val="center"/>
            </w:pPr>
            <w:r w:rsidRPr="001F6647">
              <w:t>7.</w:t>
            </w:r>
          </w:p>
        </w:tc>
        <w:tc>
          <w:tcPr>
            <w:tcW w:w="2972" w:type="dxa"/>
            <w:shd w:val="clear" w:color="auto" w:fill="auto"/>
          </w:tcPr>
          <w:p w:rsidR="002600B6" w:rsidRDefault="00053E1D" w:rsidP="002A7FB8">
            <w:pPr>
              <w:jc w:val="center"/>
            </w:pPr>
            <w:proofErr w:type="spellStart"/>
            <w:r w:rsidRPr="00863490">
              <w:t>Копань</w:t>
            </w:r>
            <w:proofErr w:type="spellEnd"/>
            <w:r w:rsidRPr="00863490">
              <w:t xml:space="preserve"> </w:t>
            </w:r>
          </w:p>
          <w:p w:rsidR="00053E1D" w:rsidRPr="00863490" w:rsidRDefault="00053E1D" w:rsidP="002A7FB8">
            <w:pPr>
              <w:jc w:val="center"/>
            </w:pPr>
            <w:r w:rsidRPr="00863490">
              <w:t>Александр Алексеевич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2600B6">
            <w:pPr>
              <w:jc w:val="center"/>
            </w:pPr>
            <w:r w:rsidRPr="00863490">
              <w:t>07.01.2015</w:t>
            </w:r>
          </w:p>
        </w:tc>
        <w:tc>
          <w:tcPr>
            <w:tcW w:w="2071" w:type="dxa"/>
            <w:shd w:val="clear" w:color="auto" w:fill="auto"/>
          </w:tcPr>
          <w:p w:rsidR="00053E1D" w:rsidRPr="00863490" w:rsidRDefault="00053E1D" w:rsidP="002600B6">
            <w:pPr>
              <w:jc w:val="center"/>
            </w:pPr>
            <w:r w:rsidRPr="00863490">
              <w:t>х. Каменная Балка, ул. Северная. 10</w:t>
            </w:r>
          </w:p>
        </w:tc>
        <w:tc>
          <w:tcPr>
            <w:tcW w:w="2182" w:type="dxa"/>
            <w:shd w:val="clear" w:color="auto" w:fill="auto"/>
          </w:tcPr>
          <w:p w:rsidR="00053E1D" w:rsidRPr="00863490" w:rsidRDefault="00053E1D" w:rsidP="002600B6">
            <w:pPr>
              <w:jc w:val="center"/>
            </w:pPr>
            <w:r>
              <w:t>Без категории</w:t>
            </w:r>
          </w:p>
        </w:tc>
      </w:tr>
      <w:tr w:rsidR="00053E1D" w:rsidRPr="00696E08" w:rsidTr="002600B6">
        <w:trPr>
          <w:jc w:val="center"/>
        </w:trPr>
        <w:tc>
          <w:tcPr>
            <w:tcW w:w="851" w:type="dxa"/>
          </w:tcPr>
          <w:p w:rsidR="00053E1D" w:rsidRPr="00863490" w:rsidRDefault="00053E1D" w:rsidP="002600B6">
            <w:pPr>
              <w:spacing w:line="276" w:lineRule="auto"/>
              <w:ind w:left="720"/>
              <w:contextualSpacing/>
              <w:jc w:val="center"/>
            </w:pPr>
          </w:p>
        </w:tc>
        <w:tc>
          <w:tcPr>
            <w:tcW w:w="2972" w:type="dxa"/>
            <w:shd w:val="clear" w:color="auto" w:fill="auto"/>
          </w:tcPr>
          <w:p w:rsidR="00053E1D" w:rsidRPr="00863490" w:rsidRDefault="00053E1D" w:rsidP="002A7FB8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90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7" w:type="dxa"/>
            <w:shd w:val="clear" w:color="auto" w:fill="auto"/>
          </w:tcPr>
          <w:p w:rsidR="00053E1D" w:rsidRPr="00863490" w:rsidRDefault="00053E1D" w:rsidP="002600B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053E1D" w:rsidRPr="00863490" w:rsidRDefault="00053E1D" w:rsidP="002600B6">
            <w:pPr>
              <w:jc w:val="center"/>
            </w:pPr>
          </w:p>
        </w:tc>
        <w:tc>
          <w:tcPr>
            <w:tcW w:w="2182" w:type="dxa"/>
            <w:shd w:val="clear" w:color="auto" w:fill="auto"/>
          </w:tcPr>
          <w:p w:rsidR="00053E1D" w:rsidRPr="00863490" w:rsidRDefault="00053E1D" w:rsidP="002600B6">
            <w:pPr>
              <w:jc w:val="center"/>
            </w:pPr>
          </w:p>
        </w:tc>
      </w:tr>
      <w:tr w:rsidR="00053E1D" w:rsidRPr="00696E08" w:rsidTr="002600B6">
        <w:trPr>
          <w:jc w:val="center"/>
        </w:trPr>
        <w:tc>
          <w:tcPr>
            <w:tcW w:w="851" w:type="dxa"/>
          </w:tcPr>
          <w:p w:rsidR="00053E1D" w:rsidRPr="00863490" w:rsidRDefault="00053E1D" w:rsidP="002600B6">
            <w:pPr>
              <w:spacing w:line="276" w:lineRule="auto"/>
              <w:contextualSpacing/>
              <w:jc w:val="center"/>
            </w:pPr>
            <w:r>
              <w:t>8.</w:t>
            </w:r>
          </w:p>
        </w:tc>
        <w:tc>
          <w:tcPr>
            <w:tcW w:w="2972" w:type="dxa"/>
          </w:tcPr>
          <w:p w:rsidR="002600B6" w:rsidRDefault="00053E1D" w:rsidP="002A7FB8">
            <w:pPr>
              <w:jc w:val="center"/>
            </w:pPr>
            <w:r w:rsidRPr="00863490">
              <w:t>Должикова</w:t>
            </w:r>
          </w:p>
          <w:p w:rsidR="00053E1D" w:rsidRPr="00863490" w:rsidRDefault="00053E1D" w:rsidP="002A7FB8">
            <w:pPr>
              <w:jc w:val="center"/>
            </w:pPr>
            <w:r w:rsidRPr="00863490">
              <w:t xml:space="preserve"> Варвара Николаевна</w:t>
            </w:r>
          </w:p>
        </w:tc>
        <w:tc>
          <w:tcPr>
            <w:tcW w:w="1417" w:type="dxa"/>
          </w:tcPr>
          <w:p w:rsidR="00053E1D" w:rsidRPr="00863490" w:rsidRDefault="00053E1D" w:rsidP="002600B6">
            <w:pPr>
              <w:jc w:val="center"/>
              <w:rPr>
                <w:color w:val="000000"/>
              </w:rPr>
            </w:pPr>
            <w:r w:rsidRPr="00863490">
              <w:rPr>
                <w:color w:val="000000"/>
              </w:rPr>
              <w:t>18.11.2015</w:t>
            </w:r>
          </w:p>
        </w:tc>
        <w:tc>
          <w:tcPr>
            <w:tcW w:w="2071" w:type="dxa"/>
            <w:shd w:val="clear" w:color="auto" w:fill="auto"/>
          </w:tcPr>
          <w:p w:rsidR="00053E1D" w:rsidRPr="00863490" w:rsidRDefault="00053E1D" w:rsidP="002600B6">
            <w:pPr>
              <w:jc w:val="center"/>
            </w:pPr>
            <w:r w:rsidRPr="00863490">
              <w:t>пер. Чапаевский,77, кв.11</w:t>
            </w:r>
          </w:p>
        </w:tc>
        <w:tc>
          <w:tcPr>
            <w:tcW w:w="2182" w:type="dxa"/>
            <w:shd w:val="clear" w:color="auto" w:fill="auto"/>
          </w:tcPr>
          <w:p w:rsidR="00053E1D" w:rsidRPr="00863490" w:rsidRDefault="00053E1D" w:rsidP="002600B6">
            <w:pPr>
              <w:jc w:val="center"/>
            </w:pPr>
            <w:r>
              <w:t>Без категории</w:t>
            </w:r>
          </w:p>
        </w:tc>
      </w:tr>
      <w:tr w:rsidR="00053E1D" w:rsidRPr="00696E08" w:rsidTr="002600B6">
        <w:trPr>
          <w:jc w:val="center"/>
        </w:trPr>
        <w:tc>
          <w:tcPr>
            <w:tcW w:w="851" w:type="dxa"/>
          </w:tcPr>
          <w:p w:rsidR="00053E1D" w:rsidRPr="00863490" w:rsidRDefault="00053E1D" w:rsidP="002600B6">
            <w:pPr>
              <w:spacing w:line="276" w:lineRule="auto"/>
              <w:contextualSpacing/>
              <w:jc w:val="center"/>
            </w:pPr>
            <w:r>
              <w:t>9.</w:t>
            </w:r>
          </w:p>
        </w:tc>
        <w:tc>
          <w:tcPr>
            <w:tcW w:w="2972" w:type="dxa"/>
          </w:tcPr>
          <w:p w:rsidR="002600B6" w:rsidRDefault="00053E1D" w:rsidP="002A7FB8">
            <w:pPr>
              <w:jc w:val="center"/>
            </w:pPr>
            <w:r w:rsidRPr="00863490">
              <w:t>Лапенко</w:t>
            </w:r>
          </w:p>
          <w:p w:rsidR="00053E1D" w:rsidRPr="00863490" w:rsidRDefault="00053E1D" w:rsidP="002A7FB8">
            <w:pPr>
              <w:jc w:val="center"/>
            </w:pPr>
            <w:r w:rsidRPr="00863490">
              <w:t xml:space="preserve"> Ульяна Никитовна</w:t>
            </w:r>
          </w:p>
        </w:tc>
        <w:tc>
          <w:tcPr>
            <w:tcW w:w="1417" w:type="dxa"/>
          </w:tcPr>
          <w:p w:rsidR="00053E1D" w:rsidRPr="00863490" w:rsidRDefault="00053E1D" w:rsidP="002600B6">
            <w:pPr>
              <w:jc w:val="center"/>
            </w:pPr>
            <w:r w:rsidRPr="00863490">
              <w:t>17.03.2015</w:t>
            </w:r>
          </w:p>
        </w:tc>
        <w:tc>
          <w:tcPr>
            <w:tcW w:w="2071" w:type="dxa"/>
          </w:tcPr>
          <w:p w:rsidR="00053E1D" w:rsidRPr="00863490" w:rsidRDefault="00053E1D" w:rsidP="002600B6">
            <w:pPr>
              <w:jc w:val="center"/>
            </w:pPr>
            <w:r w:rsidRPr="00863490">
              <w:t>ул. 26 Партсъезда, 8</w:t>
            </w:r>
          </w:p>
        </w:tc>
        <w:tc>
          <w:tcPr>
            <w:tcW w:w="2182" w:type="dxa"/>
          </w:tcPr>
          <w:p w:rsidR="00053E1D" w:rsidRPr="00863490" w:rsidRDefault="00053E1D" w:rsidP="002600B6">
            <w:pPr>
              <w:jc w:val="center"/>
            </w:pPr>
            <w:r>
              <w:t>Без категории</w:t>
            </w:r>
          </w:p>
        </w:tc>
      </w:tr>
      <w:tr w:rsidR="00680470" w:rsidRPr="00696E08" w:rsidTr="002600B6">
        <w:trPr>
          <w:jc w:val="center"/>
        </w:trPr>
        <w:tc>
          <w:tcPr>
            <w:tcW w:w="851" w:type="dxa"/>
          </w:tcPr>
          <w:p w:rsidR="00680470" w:rsidRDefault="00680470" w:rsidP="002600B6">
            <w:pPr>
              <w:spacing w:line="276" w:lineRule="auto"/>
              <w:contextualSpacing/>
              <w:jc w:val="center"/>
            </w:pPr>
          </w:p>
        </w:tc>
        <w:tc>
          <w:tcPr>
            <w:tcW w:w="2972" w:type="dxa"/>
          </w:tcPr>
          <w:p w:rsidR="00680470" w:rsidRPr="00863490" w:rsidRDefault="00680470" w:rsidP="002A7FB8">
            <w:pPr>
              <w:jc w:val="center"/>
            </w:pPr>
            <w:r>
              <w:t>1 «Б»</w:t>
            </w:r>
          </w:p>
        </w:tc>
        <w:tc>
          <w:tcPr>
            <w:tcW w:w="1417" w:type="dxa"/>
          </w:tcPr>
          <w:p w:rsidR="00680470" w:rsidRPr="00863490" w:rsidRDefault="00680470" w:rsidP="002600B6">
            <w:pPr>
              <w:jc w:val="center"/>
            </w:pPr>
          </w:p>
        </w:tc>
        <w:tc>
          <w:tcPr>
            <w:tcW w:w="2071" w:type="dxa"/>
          </w:tcPr>
          <w:p w:rsidR="00680470" w:rsidRPr="00863490" w:rsidRDefault="00680470" w:rsidP="002600B6">
            <w:pPr>
              <w:jc w:val="center"/>
            </w:pPr>
          </w:p>
        </w:tc>
        <w:tc>
          <w:tcPr>
            <w:tcW w:w="2182" w:type="dxa"/>
          </w:tcPr>
          <w:p w:rsidR="00680470" w:rsidRDefault="00680470" w:rsidP="002600B6">
            <w:pPr>
              <w:jc w:val="center"/>
            </w:pPr>
          </w:p>
        </w:tc>
      </w:tr>
      <w:tr w:rsidR="00680470" w:rsidRPr="00696E08" w:rsidTr="002600B6">
        <w:trPr>
          <w:jc w:val="center"/>
        </w:trPr>
        <w:tc>
          <w:tcPr>
            <w:tcW w:w="851" w:type="dxa"/>
          </w:tcPr>
          <w:p w:rsidR="00680470" w:rsidRDefault="00680470" w:rsidP="002600B6">
            <w:pPr>
              <w:spacing w:line="276" w:lineRule="auto"/>
              <w:contextualSpacing/>
              <w:jc w:val="center"/>
            </w:pPr>
            <w:r>
              <w:t>10.</w:t>
            </w:r>
          </w:p>
        </w:tc>
        <w:tc>
          <w:tcPr>
            <w:tcW w:w="2972" w:type="dxa"/>
            <w:shd w:val="clear" w:color="auto" w:fill="FFFFFF"/>
          </w:tcPr>
          <w:p w:rsidR="002600B6" w:rsidRDefault="00680470" w:rsidP="002A7FB8">
            <w:pPr>
              <w:pStyle w:val="ad"/>
              <w:spacing w:after="0"/>
              <w:ind w:left="60"/>
              <w:jc w:val="center"/>
            </w:pPr>
            <w:r w:rsidRPr="00863490">
              <w:t xml:space="preserve">Назаренко </w:t>
            </w:r>
          </w:p>
          <w:p w:rsidR="00680470" w:rsidRPr="00863490" w:rsidRDefault="00680470" w:rsidP="002A7FB8">
            <w:pPr>
              <w:pStyle w:val="ad"/>
              <w:spacing w:after="0"/>
              <w:ind w:left="60"/>
              <w:jc w:val="center"/>
            </w:pPr>
            <w:r w:rsidRPr="00863490">
              <w:t>Тимофей Андреевич</w:t>
            </w:r>
          </w:p>
        </w:tc>
        <w:tc>
          <w:tcPr>
            <w:tcW w:w="1417" w:type="dxa"/>
            <w:shd w:val="clear" w:color="auto" w:fill="FFFFFF"/>
          </w:tcPr>
          <w:p w:rsidR="00680470" w:rsidRPr="00863490" w:rsidRDefault="00680470" w:rsidP="002600B6">
            <w:pPr>
              <w:pStyle w:val="ad"/>
              <w:spacing w:after="0"/>
              <w:jc w:val="center"/>
            </w:pPr>
            <w:r w:rsidRPr="00863490">
              <w:t>25.07.2018</w:t>
            </w:r>
          </w:p>
        </w:tc>
        <w:tc>
          <w:tcPr>
            <w:tcW w:w="2071" w:type="dxa"/>
            <w:shd w:val="clear" w:color="auto" w:fill="FFFFFF"/>
          </w:tcPr>
          <w:p w:rsidR="00680470" w:rsidRPr="00863490" w:rsidRDefault="00680470" w:rsidP="002600B6">
            <w:pPr>
              <w:pStyle w:val="ad"/>
              <w:spacing w:after="0"/>
              <w:jc w:val="center"/>
            </w:pPr>
            <w:r w:rsidRPr="00863490">
              <w:t>пер. Чапаевский</w:t>
            </w:r>
            <w:r w:rsidR="002600B6">
              <w:t>,</w:t>
            </w:r>
            <w:r w:rsidRPr="00863490">
              <w:t xml:space="preserve"> 23</w:t>
            </w:r>
          </w:p>
        </w:tc>
        <w:tc>
          <w:tcPr>
            <w:tcW w:w="2182" w:type="dxa"/>
          </w:tcPr>
          <w:p w:rsidR="00680470" w:rsidRDefault="00680470" w:rsidP="002600B6">
            <w:pPr>
              <w:jc w:val="center"/>
            </w:pPr>
            <w:r>
              <w:t>Без категории</w:t>
            </w:r>
          </w:p>
        </w:tc>
      </w:tr>
    </w:tbl>
    <w:p w:rsidR="006821F6" w:rsidRPr="00F25504" w:rsidRDefault="006821F6" w:rsidP="006821F6">
      <w:pPr>
        <w:jc w:val="center"/>
        <w:rPr>
          <w:b/>
          <w:bCs/>
          <w:sz w:val="28"/>
          <w:szCs w:val="28"/>
        </w:rPr>
      </w:pPr>
    </w:p>
    <w:p w:rsidR="001820A1" w:rsidRDefault="001820A1" w:rsidP="004B4F12">
      <w:pPr>
        <w:jc w:val="center"/>
        <w:rPr>
          <w:b/>
          <w:sz w:val="28"/>
          <w:szCs w:val="28"/>
        </w:rPr>
      </w:pPr>
    </w:p>
    <w:p w:rsidR="001820A1" w:rsidRDefault="001820A1" w:rsidP="004B4F12">
      <w:pPr>
        <w:jc w:val="center"/>
        <w:rPr>
          <w:b/>
          <w:sz w:val="28"/>
          <w:szCs w:val="28"/>
        </w:rPr>
      </w:pPr>
    </w:p>
    <w:p w:rsidR="001820A1" w:rsidRDefault="001820A1" w:rsidP="004B4F12">
      <w:pPr>
        <w:jc w:val="center"/>
        <w:rPr>
          <w:b/>
          <w:sz w:val="28"/>
          <w:szCs w:val="28"/>
        </w:rPr>
      </w:pPr>
    </w:p>
    <w:p w:rsidR="001820A1" w:rsidRDefault="001820A1" w:rsidP="004B4F12">
      <w:pPr>
        <w:jc w:val="center"/>
        <w:rPr>
          <w:b/>
          <w:sz w:val="28"/>
          <w:szCs w:val="28"/>
        </w:rPr>
      </w:pPr>
    </w:p>
    <w:p w:rsidR="001820A1" w:rsidRDefault="001820A1" w:rsidP="004B4F12">
      <w:pPr>
        <w:jc w:val="center"/>
        <w:rPr>
          <w:b/>
          <w:sz w:val="28"/>
          <w:szCs w:val="28"/>
        </w:rPr>
      </w:pPr>
    </w:p>
    <w:p w:rsidR="001F6647" w:rsidRDefault="001F6647" w:rsidP="004B4F12">
      <w:pPr>
        <w:jc w:val="center"/>
        <w:rPr>
          <w:b/>
          <w:sz w:val="28"/>
          <w:szCs w:val="28"/>
        </w:rPr>
      </w:pPr>
    </w:p>
    <w:p w:rsidR="001F6647" w:rsidRDefault="001F6647" w:rsidP="004B4F12">
      <w:pPr>
        <w:jc w:val="center"/>
        <w:rPr>
          <w:b/>
          <w:sz w:val="28"/>
          <w:szCs w:val="28"/>
        </w:rPr>
      </w:pPr>
    </w:p>
    <w:p w:rsidR="001F6647" w:rsidRDefault="001F6647" w:rsidP="004B4F12">
      <w:pPr>
        <w:jc w:val="center"/>
        <w:rPr>
          <w:b/>
          <w:sz w:val="28"/>
          <w:szCs w:val="28"/>
        </w:rPr>
      </w:pPr>
    </w:p>
    <w:p w:rsidR="001F6647" w:rsidRDefault="001F6647" w:rsidP="004B4F12">
      <w:pPr>
        <w:jc w:val="center"/>
        <w:rPr>
          <w:b/>
          <w:sz w:val="28"/>
          <w:szCs w:val="28"/>
        </w:rPr>
      </w:pPr>
    </w:p>
    <w:p w:rsidR="00053E1D" w:rsidRDefault="00053E1D" w:rsidP="00DB26A2">
      <w:pPr>
        <w:rPr>
          <w:b/>
          <w:sz w:val="28"/>
          <w:szCs w:val="28"/>
        </w:rPr>
      </w:pPr>
    </w:p>
    <w:p w:rsidR="00DA3BF3" w:rsidRPr="00F25504" w:rsidRDefault="00DA3BF3" w:rsidP="00DA3BF3">
      <w:pPr>
        <w:jc w:val="right"/>
      </w:pPr>
      <w:r w:rsidRPr="00F25504">
        <w:lastRenderedPageBreak/>
        <w:t xml:space="preserve">Приложение № </w:t>
      </w:r>
      <w:r w:rsidR="0049478F" w:rsidRPr="00F25504">
        <w:t>2</w:t>
      </w:r>
    </w:p>
    <w:p w:rsidR="00DA3BF3" w:rsidRPr="00F25504" w:rsidRDefault="00DA3BF3" w:rsidP="00DA3BF3">
      <w:pPr>
        <w:jc w:val="right"/>
      </w:pPr>
      <w:proofErr w:type="gramStart"/>
      <w:r w:rsidRPr="00F25504">
        <w:t>к</w:t>
      </w:r>
      <w:proofErr w:type="gramEnd"/>
      <w:r w:rsidRPr="00F25504">
        <w:t xml:space="preserve"> </w:t>
      </w:r>
      <w:r w:rsidR="00CE4021" w:rsidRPr="00F25504">
        <w:t>приказу</w:t>
      </w:r>
      <w:r w:rsidRPr="00F25504">
        <w:t xml:space="preserve"> муниципального бюджетного общеобразовательного учреждения</w:t>
      </w:r>
    </w:p>
    <w:p w:rsidR="00DA3BF3" w:rsidRPr="00F25504" w:rsidRDefault="00DA3BF3" w:rsidP="00DA3BF3">
      <w:pPr>
        <w:jc w:val="right"/>
      </w:pPr>
      <w:r w:rsidRPr="00F25504">
        <w:t xml:space="preserve"> Орловской средней общеобразовательной школы № 1</w:t>
      </w:r>
    </w:p>
    <w:p w:rsidR="0051663D" w:rsidRPr="00F25504" w:rsidRDefault="0051663D" w:rsidP="0051663D">
      <w:pPr>
        <w:jc w:val="right"/>
      </w:pPr>
      <w:proofErr w:type="gramStart"/>
      <w:r>
        <w:t>о</w:t>
      </w:r>
      <w:r w:rsidRPr="00F25504">
        <w:t>т</w:t>
      </w:r>
      <w:proofErr w:type="gramEnd"/>
      <w:r>
        <w:t xml:space="preserve"> 07</w:t>
      </w:r>
      <w:r w:rsidRPr="00F25504">
        <w:t xml:space="preserve"> </w:t>
      </w:r>
      <w:r>
        <w:t>мая</w:t>
      </w:r>
      <w:r w:rsidRPr="00F25504">
        <w:t xml:space="preserve"> 202</w:t>
      </w:r>
      <w:r>
        <w:t>6</w:t>
      </w:r>
      <w:r w:rsidRPr="00F25504">
        <w:t xml:space="preserve"> года № </w:t>
      </w:r>
      <w:r>
        <w:t>312</w:t>
      </w:r>
    </w:p>
    <w:p w:rsidR="00772484" w:rsidRPr="00F25504" w:rsidRDefault="00772484" w:rsidP="00772484">
      <w:pPr>
        <w:jc w:val="right"/>
      </w:pPr>
    </w:p>
    <w:p w:rsidR="00191B3F" w:rsidRPr="00F25504" w:rsidRDefault="00191B3F" w:rsidP="00191B3F">
      <w:pPr>
        <w:jc w:val="center"/>
        <w:rPr>
          <w:b/>
        </w:rPr>
      </w:pPr>
    </w:p>
    <w:p w:rsidR="004F0202" w:rsidRPr="00F25504" w:rsidRDefault="00191B3F" w:rsidP="00A34760">
      <w:pPr>
        <w:jc w:val="center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 xml:space="preserve">Режим </w:t>
      </w:r>
      <w:r w:rsidR="002A55E8" w:rsidRPr="00F25504">
        <w:rPr>
          <w:b/>
          <w:sz w:val="28"/>
          <w:szCs w:val="28"/>
        </w:rPr>
        <w:t>работы</w:t>
      </w:r>
      <w:r w:rsidR="00D007FF" w:rsidRPr="00F25504">
        <w:rPr>
          <w:b/>
          <w:sz w:val="28"/>
          <w:szCs w:val="28"/>
        </w:rPr>
        <w:t xml:space="preserve"> </w:t>
      </w:r>
      <w:r w:rsidR="00586AE5" w:rsidRPr="00F25504">
        <w:rPr>
          <w:b/>
          <w:sz w:val="28"/>
          <w:szCs w:val="28"/>
        </w:rPr>
        <w:t xml:space="preserve">лагеря </w:t>
      </w:r>
      <w:r w:rsidR="004F0202" w:rsidRPr="00F25504">
        <w:rPr>
          <w:b/>
          <w:sz w:val="28"/>
          <w:szCs w:val="28"/>
        </w:rPr>
        <w:t>«Радуга»</w:t>
      </w:r>
    </w:p>
    <w:p w:rsidR="00191B3F" w:rsidRPr="00F25504" w:rsidRDefault="00191B3F" w:rsidP="004F0202">
      <w:pPr>
        <w:jc w:val="center"/>
      </w:pPr>
    </w:p>
    <w:p w:rsidR="00191B3F" w:rsidRPr="00F25504" w:rsidRDefault="00191B3F" w:rsidP="00191B3F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8"/>
        <w:gridCol w:w="6866"/>
      </w:tblGrid>
      <w:tr w:rsidR="006821F6" w:rsidRPr="006821F6" w:rsidTr="00531CA6">
        <w:tc>
          <w:tcPr>
            <w:tcW w:w="2488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</w:p>
        </w:tc>
        <w:tc>
          <w:tcPr>
            <w:tcW w:w="6867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</w:p>
        </w:tc>
      </w:tr>
      <w:tr w:rsidR="006821F6" w:rsidRPr="006821F6" w:rsidTr="00531CA6">
        <w:tc>
          <w:tcPr>
            <w:tcW w:w="2488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  <w:r w:rsidRPr="006821F6">
              <w:rPr>
                <w:sz w:val="28"/>
                <w:szCs w:val="28"/>
              </w:rPr>
              <w:t>08:30-09:00</w:t>
            </w:r>
          </w:p>
        </w:tc>
        <w:tc>
          <w:tcPr>
            <w:tcW w:w="6867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  <w:r w:rsidRPr="006821F6">
              <w:rPr>
                <w:sz w:val="28"/>
                <w:szCs w:val="28"/>
              </w:rPr>
              <w:t>Приём детей</w:t>
            </w:r>
          </w:p>
        </w:tc>
      </w:tr>
      <w:tr w:rsidR="006821F6" w:rsidRPr="006821F6" w:rsidTr="00531CA6">
        <w:tc>
          <w:tcPr>
            <w:tcW w:w="2488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</w:p>
        </w:tc>
        <w:tc>
          <w:tcPr>
            <w:tcW w:w="6867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</w:p>
        </w:tc>
      </w:tr>
      <w:tr w:rsidR="006821F6" w:rsidRPr="006821F6" w:rsidTr="00531CA6">
        <w:tc>
          <w:tcPr>
            <w:tcW w:w="2488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  <w:r w:rsidRPr="006821F6">
              <w:rPr>
                <w:sz w:val="28"/>
                <w:szCs w:val="28"/>
              </w:rPr>
              <w:t>09:00-09:30</w:t>
            </w:r>
          </w:p>
        </w:tc>
        <w:tc>
          <w:tcPr>
            <w:tcW w:w="6867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  <w:r w:rsidRPr="006821F6">
              <w:rPr>
                <w:sz w:val="28"/>
                <w:szCs w:val="28"/>
              </w:rPr>
              <w:t>Зарядка на открытом воздухе</w:t>
            </w:r>
          </w:p>
        </w:tc>
      </w:tr>
      <w:tr w:rsidR="006821F6" w:rsidRPr="006821F6" w:rsidTr="00531CA6">
        <w:tc>
          <w:tcPr>
            <w:tcW w:w="2488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</w:p>
        </w:tc>
        <w:tc>
          <w:tcPr>
            <w:tcW w:w="6867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</w:p>
        </w:tc>
      </w:tr>
      <w:tr w:rsidR="006821F6" w:rsidRPr="006821F6" w:rsidTr="00531CA6">
        <w:tc>
          <w:tcPr>
            <w:tcW w:w="2488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  <w:r w:rsidRPr="006821F6">
              <w:rPr>
                <w:sz w:val="28"/>
                <w:szCs w:val="28"/>
              </w:rPr>
              <w:t>09:30-10:00</w:t>
            </w:r>
          </w:p>
        </w:tc>
        <w:tc>
          <w:tcPr>
            <w:tcW w:w="6867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  <w:r w:rsidRPr="006821F6">
              <w:rPr>
                <w:sz w:val="28"/>
                <w:szCs w:val="28"/>
              </w:rPr>
              <w:t>Завтрак</w:t>
            </w:r>
          </w:p>
        </w:tc>
      </w:tr>
      <w:tr w:rsidR="006821F6" w:rsidRPr="006821F6" w:rsidTr="00531CA6">
        <w:tc>
          <w:tcPr>
            <w:tcW w:w="2488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</w:p>
        </w:tc>
        <w:tc>
          <w:tcPr>
            <w:tcW w:w="6867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</w:p>
        </w:tc>
      </w:tr>
      <w:tr w:rsidR="006821F6" w:rsidRPr="006821F6" w:rsidTr="00531CA6">
        <w:tc>
          <w:tcPr>
            <w:tcW w:w="2488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  <w:r w:rsidRPr="006821F6">
              <w:rPr>
                <w:sz w:val="28"/>
                <w:szCs w:val="28"/>
              </w:rPr>
              <w:t>10:00-12:00</w:t>
            </w:r>
          </w:p>
        </w:tc>
        <w:tc>
          <w:tcPr>
            <w:tcW w:w="6867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  <w:r w:rsidRPr="006821F6">
              <w:rPr>
                <w:sz w:val="28"/>
                <w:szCs w:val="28"/>
              </w:rPr>
              <w:t>Досуговое пространство (в том числе на открытом воздухе):</w:t>
            </w:r>
          </w:p>
        </w:tc>
      </w:tr>
      <w:tr w:rsidR="006821F6" w:rsidRPr="006821F6" w:rsidTr="00531CA6">
        <w:tc>
          <w:tcPr>
            <w:tcW w:w="2488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</w:p>
        </w:tc>
        <w:tc>
          <w:tcPr>
            <w:tcW w:w="6867" w:type="dxa"/>
          </w:tcPr>
          <w:p w:rsidR="006821F6" w:rsidRPr="006821F6" w:rsidRDefault="006821F6" w:rsidP="006821F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4" w:firstLine="32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21F6">
              <w:rPr>
                <w:rFonts w:ascii="Times New Roman" w:hAnsi="Times New Roman"/>
                <w:sz w:val="28"/>
                <w:szCs w:val="28"/>
              </w:rPr>
              <w:t>спортивные</w:t>
            </w:r>
            <w:proofErr w:type="gramEnd"/>
            <w:r w:rsidRPr="006821F6">
              <w:rPr>
                <w:rFonts w:ascii="Times New Roman" w:hAnsi="Times New Roman"/>
                <w:sz w:val="28"/>
                <w:szCs w:val="28"/>
              </w:rPr>
              <w:t xml:space="preserve"> соревнования;</w:t>
            </w:r>
          </w:p>
        </w:tc>
      </w:tr>
      <w:tr w:rsidR="006821F6" w:rsidRPr="006821F6" w:rsidTr="00531CA6">
        <w:tc>
          <w:tcPr>
            <w:tcW w:w="2488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</w:p>
        </w:tc>
        <w:tc>
          <w:tcPr>
            <w:tcW w:w="6867" w:type="dxa"/>
          </w:tcPr>
          <w:p w:rsidR="006821F6" w:rsidRPr="006821F6" w:rsidRDefault="006821F6" w:rsidP="006821F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4" w:firstLine="32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21F6">
              <w:rPr>
                <w:rFonts w:ascii="Times New Roman" w:hAnsi="Times New Roman"/>
                <w:sz w:val="28"/>
                <w:szCs w:val="28"/>
              </w:rPr>
              <w:t>музыкальные</w:t>
            </w:r>
            <w:proofErr w:type="gramEnd"/>
            <w:r w:rsidRPr="006821F6">
              <w:rPr>
                <w:rFonts w:ascii="Times New Roman" w:hAnsi="Times New Roman"/>
                <w:sz w:val="28"/>
                <w:szCs w:val="28"/>
              </w:rPr>
              <w:t xml:space="preserve"> занятия;</w:t>
            </w:r>
          </w:p>
        </w:tc>
      </w:tr>
      <w:tr w:rsidR="006821F6" w:rsidRPr="006821F6" w:rsidTr="00531CA6">
        <w:tc>
          <w:tcPr>
            <w:tcW w:w="2488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</w:p>
        </w:tc>
        <w:tc>
          <w:tcPr>
            <w:tcW w:w="6867" w:type="dxa"/>
          </w:tcPr>
          <w:p w:rsidR="006821F6" w:rsidRPr="006821F6" w:rsidRDefault="006821F6" w:rsidP="006821F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4" w:firstLine="32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21F6">
              <w:rPr>
                <w:rFonts w:ascii="Times New Roman" w:hAnsi="Times New Roman"/>
                <w:sz w:val="28"/>
                <w:szCs w:val="28"/>
              </w:rPr>
              <w:t>познавательно</w:t>
            </w:r>
            <w:proofErr w:type="gramEnd"/>
            <w:r w:rsidRPr="006821F6">
              <w:rPr>
                <w:rFonts w:ascii="Times New Roman" w:hAnsi="Times New Roman"/>
                <w:sz w:val="28"/>
                <w:szCs w:val="28"/>
              </w:rPr>
              <w:t>-развлекательные мероприятия;</w:t>
            </w:r>
          </w:p>
        </w:tc>
      </w:tr>
      <w:tr w:rsidR="006821F6" w:rsidRPr="006821F6" w:rsidTr="00531CA6">
        <w:tc>
          <w:tcPr>
            <w:tcW w:w="2488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</w:p>
        </w:tc>
        <w:tc>
          <w:tcPr>
            <w:tcW w:w="6867" w:type="dxa"/>
          </w:tcPr>
          <w:p w:rsidR="006821F6" w:rsidRPr="006821F6" w:rsidRDefault="006821F6" w:rsidP="006821F6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21F6">
              <w:rPr>
                <w:rFonts w:ascii="Times New Roman" w:hAnsi="Times New Roman"/>
                <w:sz w:val="28"/>
                <w:szCs w:val="28"/>
              </w:rPr>
              <w:t>детские</w:t>
            </w:r>
            <w:proofErr w:type="gramEnd"/>
            <w:r w:rsidRPr="006821F6">
              <w:rPr>
                <w:rFonts w:ascii="Times New Roman" w:hAnsi="Times New Roman"/>
                <w:sz w:val="28"/>
                <w:szCs w:val="28"/>
              </w:rPr>
              <w:t xml:space="preserve"> телепередачи и т.д.</w:t>
            </w:r>
          </w:p>
        </w:tc>
      </w:tr>
      <w:tr w:rsidR="006821F6" w:rsidRPr="006821F6" w:rsidTr="00531CA6">
        <w:tc>
          <w:tcPr>
            <w:tcW w:w="2488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</w:p>
        </w:tc>
        <w:tc>
          <w:tcPr>
            <w:tcW w:w="6867" w:type="dxa"/>
          </w:tcPr>
          <w:p w:rsidR="006821F6" w:rsidRPr="006821F6" w:rsidRDefault="006821F6" w:rsidP="00531CA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21F6" w:rsidRPr="006821F6" w:rsidTr="00531CA6">
        <w:tc>
          <w:tcPr>
            <w:tcW w:w="2488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</w:p>
        </w:tc>
        <w:tc>
          <w:tcPr>
            <w:tcW w:w="6867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</w:p>
        </w:tc>
      </w:tr>
      <w:tr w:rsidR="006821F6" w:rsidRPr="006821F6" w:rsidTr="00531CA6">
        <w:tc>
          <w:tcPr>
            <w:tcW w:w="2488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  <w:r w:rsidRPr="006821F6">
              <w:rPr>
                <w:sz w:val="28"/>
                <w:szCs w:val="28"/>
              </w:rPr>
              <w:t>12:30-13:30</w:t>
            </w:r>
          </w:p>
        </w:tc>
        <w:tc>
          <w:tcPr>
            <w:tcW w:w="6867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  <w:r w:rsidRPr="006821F6">
              <w:rPr>
                <w:sz w:val="28"/>
                <w:szCs w:val="28"/>
              </w:rPr>
              <w:t>Игры на открытом воздухе</w:t>
            </w:r>
          </w:p>
        </w:tc>
      </w:tr>
      <w:tr w:rsidR="006821F6" w:rsidRPr="006821F6" w:rsidTr="00531CA6">
        <w:tc>
          <w:tcPr>
            <w:tcW w:w="2488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</w:p>
        </w:tc>
        <w:tc>
          <w:tcPr>
            <w:tcW w:w="6867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</w:p>
        </w:tc>
      </w:tr>
      <w:tr w:rsidR="006821F6" w:rsidRPr="006821F6" w:rsidTr="00531CA6">
        <w:tc>
          <w:tcPr>
            <w:tcW w:w="2488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  <w:r w:rsidRPr="006821F6">
              <w:rPr>
                <w:sz w:val="28"/>
                <w:szCs w:val="28"/>
              </w:rPr>
              <w:t>13:00-13:30</w:t>
            </w:r>
          </w:p>
        </w:tc>
        <w:tc>
          <w:tcPr>
            <w:tcW w:w="6867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  <w:r w:rsidRPr="006821F6">
              <w:rPr>
                <w:sz w:val="28"/>
                <w:szCs w:val="28"/>
              </w:rPr>
              <w:t>Обед</w:t>
            </w:r>
          </w:p>
        </w:tc>
      </w:tr>
      <w:tr w:rsidR="006821F6" w:rsidRPr="006821F6" w:rsidTr="00531CA6">
        <w:tc>
          <w:tcPr>
            <w:tcW w:w="2488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</w:p>
        </w:tc>
        <w:tc>
          <w:tcPr>
            <w:tcW w:w="6867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</w:p>
        </w:tc>
      </w:tr>
      <w:tr w:rsidR="006821F6" w:rsidRPr="006821F6" w:rsidTr="00531CA6">
        <w:tc>
          <w:tcPr>
            <w:tcW w:w="2488" w:type="dxa"/>
          </w:tcPr>
          <w:p w:rsidR="006821F6" w:rsidRPr="006821F6" w:rsidRDefault="006821F6" w:rsidP="00531CA6">
            <w:pPr>
              <w:rPr>
                <w:sz w:val="28"/>
                <w:szCs w:val="28"/>
              </w:rPr>
            </w:pPr>
            <w:r w:rsidRPr="006821F6">
              <w:rPr>
                <w:sz w:val="28"/>
                <w:szCs w:val="28"/>
              </w:rPr>
              <w:t xml:space="preserve">13:30-14:30                         </w:t>
            </w:r>
          </w:p>
        </w:tc>
        <w:tc>
          <w:tcPr>
            <w:tcW w:w="6867" w:type="dxa"/>
          </w:tcPr>
          <w:p w:rsidR="006821F6" w:rsidRPr="006821F6" w:rsidRDefault="006821F6" w:rsidP="00531CA6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821F6">
              <w:rPr>
                <w:sz w:val="28"/>
                <w:szCs w:val="28"/>
              </w:rPr>
              <w:t>Занятия по интересам (в том числе на открытом воздухе)</w:t>
            </w:r>
          </w:p>
        </w:tc>
      </w:tr>
    </w:tbl>
    <w:p w:rsidR="00191B3F" w:rsidRPr="00F25504" w:rsidRDefault="00191B3F" w:rsidP="00191B3F"/>
    <w:p w:rsidR="00191B3F" w:rsidRPr="00F25504" w:rsidRDefault="00191B3F" w:rsidP="00FD34C9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AE026A" w:rsidRPr="00F25504" w:rsidRDefault="00AE026A" w:rsidP="00FE03C0">
      <w:pPr>
        <w:jc w:val="right"/>
        <w:rPr>
          <w:color w:val="FF0000"/>
        </w:rPr>
      </w:pPr>
    </w:p>
    <w:p w:rsidR="00AE026A" w:rsidRPr="00F25504" w:rsidRDefault="00AE026A" w:rsidP="00FE03C0">
      <w:pPr>
        <w:jc w:val="right"/>
        <w:rPr>
          <w:color w:val="FF0000"/>
        </w:rPr>
      </w:pPr>
    </w:p>
    <w:p w:rsidR="00AE026A" w:rsidRPr="00F25504" w:rsidRDefault="00AE026A" w:rsidP="00FE03C0">
      <w:pPr>
        <w:jc w:val="right"/>
        <w:rPr>
          <w:color w:val="FF0000"/>
        </w:rPr>
      </w:pPr>
    </w:p>
    <w:p w:rsidR="00001389" w:rsidRPr="00F25504" w:rsidRDefault="00001389" w:rsidP="00772484">
      <w:pPr>
        <w:jc w:val="right"/>
        <w:rPr>
          <w:color w:val="FF0000"/>
        </w:rPr>
      </w:pPr>
    </w:p>
    <w:p w:rsidR="00001389" w:rsidRPr="00F25504" w:rsidRDefault="00001389" w:rsidP="00772484">
      <w:pPr>
        <w:jc w:val="right"/>
        <w:rPr>
          <w:color w:val="FF0000"/>
        </w:rPr>
      </w:pPr>
    </w:p>
    <w:p w:rsidR="00001389" w:rsidRPr="00F25504" w:rsidRDefault="00001389" w:rsidP="00772484">
      <w:pPr>
        <w:jc w:val="right"/>
        <w:rPr>
          <w:color w:val="FF0000"/>
        </w:rPr>
      </w:pPr>
    </w:p>
    <w:p w:rsidR="00001389" w:rsidRPr="00F25504" w:rsidRDefault="00001389" w:rsidP="00772484">
      <w:pPr>
        <w:jc w:val="right"/>
        <w:rPr>
          <w:color w:val="FF0000"/>
        </w:rPr>
      </w:pPr>
    </w:p>
    <w:p w:rsidR="00001389" w:rsidRPr="00F25504" w:rsidRDefault="00001389" w:rsidP="00772484">
      <w:pPr>
        <w:jc w:val="right"/>
        <w:rPr>
          <w:color w:val="FF0000"/>
        </w:rPr>
      </w:pPr>
    </w:p>
    <w:p w:rsidR="00001389" w:rsidRPr="00F25504" w:rsidRDefault="00001389" w:rsidP="00772484">
      <w:pPr>
        <w:jc w:val="right"/>
        <w:rPr>
          <w:color w:val="FF0000"/>
        </w:rPr>
      </w:pPr>
    </w:p>
    <w:p w:rsidR="00001389" w:rsidRPr="00F25504" w:rsidRDefault="00001389" w:rsidP="00772484">
      <w:pPr>
        <w:jc w:val="right"/>
        <w:rPr>
          <w:color w:val="FF0000"/>
        </w:rPr>
      </w:pPr>
    </w:p>
    <w:p w:rsidR="00C944EE" w:rsidRPr="00F25504" w:rsidRDefault="00C944EE" w:rsidP="00595DB5">
      <w:pPr>
        <w:jc w:val="right"/>
      </w:pPr>
    </w:p>
    <w:p w:rsidR="00C944EE" w:rsidRPr="00F25504" w:rsidRDefault="00C944EE" w:rsidP="00595DB5">
      <w:pPr>
        <w:jc w:val="right"/>
      </w:pPr>
    </w:p>
    <w:p w:rsidR="00A34760" w:rsidRPr="00F25504" w:rsidRDefault="00A34760" w:rsidP="00595DB5">
      <w:pPr>
        <w:jc w:val="right"/>
      </w:pPr>
    </w:p>
    <w:p w:rsidR="00A34760" w:rsidRPr="00F25504" w:rsidRDefault="00A34760" w:rsidP="00595DB5">
      <w:pPr>
        <w:jc w:val="right"/>
      </w:pPr>
    </w:p>
    <w:p w:rsidR="00A34760" w:rsidRPr="00F25504" w:rsidRDefault="00A34760" w:rsidP="00595DB5">
      <w:pPr>
        <w:jc w:val="right"/>
      </w:pPr>
    </w:p>
    <w:p w:rsidR="00A34760" w:rsidRPr="00F25504" w:rsidRDefault="00A34760" w:rsidP="00595DB5">
      <w:pPr>
        <w:jc w:val="right"/>
      </w:pPr>
    </w:p>
    <w:p w:rsidR="00DA3BF3" w:rsidRPr="00F25504" w:rsidRDefault="00DA3BF3" w:rsidP="00DA3BF3">
      <w:pPr>
        <w:jc w:val="right"/>
      </w:pPr>
      <w:r w:rsidRPr="00F25504">
        <w:lastRenderedPageBreak/>
        <w:t xml:space="preserve">Приложение № </w:t>
      </w:r>
      <w:r w:rsidR="0049478F" w:rsidRPr="00F25504">
        <w:t>3</w:t>
      </w:r>
    </w:p>
    <w:p w:rsidR="00DA3BF3" w:rsidRPr="00F25504" w:rsidRDefault="00DA3BF3" w:rsidP="00DA3BF3">
      <w:pPr>
        <w:jc w:val="right"/>
      </w:pPr>
      <w:proofErr w:type="gramStart"/>
      <w:r w:rsidRPr="00F25504">
        <w:t>к</w:t>
      </w:r>
      <w:proofErr w:type="gramEnd"/>
      <w:r w:rsidRPr="00F25504">
        <w:t xml:space="preserve"> </w:t>
      </w:r>
      <w:r w:rsidR="00CE4021" w:rsidRPr="00F25504">
        <w:t>приказу</w:t>
      </w:r>
      <w:r w:rsidRPr="00F25504">
        <w:t xml:space="preserve"> муниципального бюджетного общеобразовательного учреждения</w:t>
      </w:r>
    </w:p>
    <w:p w:rsidR="00DA3BF3" w:rsidRPr="00F25504" w:rsidRDefault="00DA3BF3" w:rsidP="00DA3BF3">
      <w:pPr>
        <w:jc w:val="right"/>
      </w:pPr>
      <w:r w:rsidRPr="00F25504">
        <w:t xml:space="preserve"> Орловской средней общеобразовательной школы № 1</w:t>
      </w:r>
    </w:p>
    <w:p w:rsidR="0051663D" w:rsidRPr="00F25504" w:rsidRDefault="0051663D" w:rsidP="0051663D">
      <w:pPr>
        <w:jc w:val="right"/>
      </w:pPr>
      <w:proofErr w:type="gramStart"/>
      <w:r>
        <w:t>о</w:t>
      </w:r>
      <w:r w:rsidRPr="00F25504">
        <w:t>т</w:t>
      </w:r>
      <w:proofErr w:type="gramEnd"/>
      <w:r>
        <w:t xml:space="preserve"> 07</w:t>
      </w:r>
      <w:r w:rsidRPr="00F25504">
        <w:t xml:space="preserve"> </w:t>
      </w:r>
      <w:r>
        <w:t>мая</w:t>
      </w:r>
      <w:r w:rsidRPr="00F25504">
        <w:t xml:space="preserve"> 202</w:t>
      </w:r>
      <w:r>
        <w:t>6</w:t>
      </w:r>
      <w:r w:rsidRPr="00F25504">
        <w:t xml:space="preserve"> года № </w:t>
      </w:r>
      <w:r>
        <w:t>312</w:t>
      </w:r>
    </w:p>
    <w:p w:rsidR="00734D25" w:rsidRPr="00F25504" w:rsidRDefault="00734D25" w:rsidP="00734D25">
      <w:pPr>
        <w:jc w:val="right"/>
      </w:pPr>
    </w:p>
    <w:p w:rsidR="004F0202" w:rsidRPr="00F25504" w:rsidRDefault="00811B9D" w:rsidP="00A34760">
      <w:pPr>
        <w:jc w:val="center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>Педагогические р</w:t>
      </w:r>
      <w:r w:rsidR="004F0202" w:rsidRPr="00F25504">
        <w:rPr>
          <w:b/>
          <w:sz w:val="28"/>
          <w:szCs w:val="28"/>
        </w:rPr>
        <w:t xml:space="preserve">аботники </w:t>
      </w:r>
      <w:r w:rsidR="0068020A" w:rsidRPr="00F25504">
        <w:rPr>
          <w:b/>
          <w:sz w:val="28"/>
          <w:szCs w:val="28"/>
        </w:rPr>
        <w:t>лагеря</w:t>
      </w:r>
      <w:r w:rsidR="004F0202" w:rsidRPr="00F25504">
        <w:rPr>
          <w:b/>
          <w:sz w:val="28"/>
          <w:szCs w:val="28"/>
        </w:rPr>
        <w:t xml:space="preserve"> «Радуга»</w:t>
      </w:r>
    </w:p>
    <w:p w:rsidR="00AC23BB" w:rsidRPr="00F25504" w:rsidRDefault="00AC23BB" w:rsidP="00FD34C9">
      <w:pPr>
        <w:tabs>
          <w:tab w:val="left" w:pos="567"/>
        </w:tabs>
        <w:jc w:val="both"/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28"/>
        <w:gridCol w:w="2977"/>
      </w:tblGrid>
      <w:tr w:rsidR="000E37BE" w:rsidRPr="00105BAF" w:rsidTr="001820A1">
        <w:trPr>
          <w:trHeight w:val="567"/>
        </w:trPr>
        <w:tc>
          <w:tcPr>
            <w:tcW w:w="817" w:type="dxa"/>
          </w:tcPr>
          <w:p w:rsidR="000E37BE" w:rsidRPr="00105BAF" w:rsidRDefault="000E37BE" w:rsidP="00856700">
            <w:pPr>
              <w:jc w:val="center"/>
              <w:rPr>
                <w:sz w:val="28"/>
                <w:szCs w:val="28"/>
              </w:rPr>
            </w:pPr>
            <w:r w:rsidRPr="00105BAF">
              <w:rPr>
                <w:sz w:val="28"/>
                <w:szCs w:val="28"/>
              </w:rPr>
              <w:t>№ п/п</w:t>
            </w:r>
          </w:p>
        </w:tc>
        <w:tc>
          <w:tcPr>
            <w:tcW w:w="5528" w:type="dxa"/>
            <w:vAlign w:val="center"/>
          </w:tcPr>
          <w:p w:rsidR="000E37BE" w:rsidRPr="00105BAF" w:rsidRDefault="000E37BE" w:rsidP="00856700">
            <w:pPr>
              <w:jc w:val="center"/>
              <w:rPr>
                <w:sz w:val="28"/>
                <w:szCs w:val="28"/>
              </w:rPr>
            </w:pPr>
            <w:r w:rsidRPr="00105BAF">
              <w:rPr>
                <w:sz w:val="28"/>
                <w:szCs w:val="28"/>
              </w:rPr>
              <w:t>Ф.И.О.</w:t>
            </w:r>
          </w:p>
        </w:tc>
        <w:tc>
          <w:tcPr>
            <w:tcW w:w="2977" w:type="dxa"/>
            <w:vAlign w:val="center"/>
          </w:tcPr>
          <w:p w:rsidR="000E37BE" w:rsidRPr="00105BAF" w:rsidRDefault="000E37BE" w:rsidP="00856700">
            <w:pPr>
              <w:jc w:val="center"/>
              <w:rPr>
                <w:sz w:val="28"/>
                <w:szCs w:val="28"/>
              </w:rPr>
            </w:pPr>
            <w:r w:rsidRPr="00105BAF">
              <w:rPr>
                <w:sz w:val="28"/>
                <w:szCs w:val="28"/>
              </w:rPr>
              <w:t>Должность</w:t>
            </w:r>
          </w:p>
        </w:tc>
      </w:tr>
      <w:tr w:rsidR="004B4F12" w:rsidRPr="00105BAF" w:rsidTr="001820A1">
        <w:trPr>
          <w:trHeight w:val="567"/>
        </w:trPr>
        <w:tc>
          <w:tcPr>
            <w:tcW w:w="817" w:type="dxa"/>
          </w:tcPr>
          <w:p w:rsidR="004B4F12" w:rsidRPr="00105BAF" w:rsidRDefault="004B4F12" w:rsidP="004B4F12">
            <w:pPr>
              <w:jc w:val="center"/>
              <w:rPr>
                <w:sz w:val="28"/>
                <w:szCs w:val="28"/>
              </w:rPr>
            </w:pPr>
            <w:r w:rsidRPr="00105BAF">
              <w:rPr>
                <w:sz w:val="28"/>
                <w:szCs w:val="28"/>
              </w:rPr>
              <w:t>1</w:t>
            </w:r>
            <w:r w:rsidR="00AB415F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vAlign w:val="center"/>
          </w:tcPr>
          <w:p w:rsidR="004B4F12" w:rsidRPr="004B4F12" w:rsidRDefault="004B4F12" w:rsidP="00AB415F">
            <w:pPr>
              <w:jc w:val="both"/>
              <w:rPr>
                <w:sz w:val="28"/>
                <w:szCs w:val="28"/>
              </w:rPr>
            </w:pPr>
            <w:r w:rsidRPr="004B4F12">
              <w:rPr>
                <w:sz w:val="28"/>
                <w:szCs w:val="28"/>
              </w:rPr>
              <w:t>Голубова Светлана Ивановна</w:t>
            </w:r>
          </w:p>
        </w:tc>
        <w:tc>
          <w:tcPr>
            <w:tcW w:w="2977" w:type="dxa"/>
            <w:vAlign w:val="center"/>
          </w:tcPr>
          <w:p w:rsidR="004B4F12" w:rsidRPr="00105BAF" w:rsidRDefault="004B4F12" w:rsidP="004B4F12">
            <w:pPr>
              <w:jc w:val="center"/>
              <w:rPr>
                <w:sz w:val="28"/>
                <w:szCs w:val="28"/>
              </w:rPr>
            </w:pPr>
            <w:proofErr w:type="gramStart"/>
            <w:r w:rsidRPr="00105BAF">
              <w:rPr>
                <w:sz w:val="28"/>
                <w:szCs w:val="28"/>
              </w:rPr>
              <w:t>начальник</w:t>
            </w:r>
            <w:proofErr w:type="gramEnd"/>
          </w:p>
        </w:tc>
      </w:tr>
      <w:tr w:rsidR="004B4F12" w:rsidRPr="00105BAF" w:rsidTr="001820A1">
        <w:trPr>
          <w:trHeight w:val="567"/>
        </w:trPr>
        <w:tc>
          <w:tcPr>
            <w:tcW w:w="817" w:type="dxa"/>
          </w:tcPr>
          <w:p w:rsidR="004B4F12" w:rsidRPr="00105BAF" w:rsidRDefault="004B4F12" w:rsidP="004B4F12">
            <w:pPr>
              <w:jc w:val="center"/>
              <w:rPr>
                <w:sz w:val="28"/>
                <w:szCs w:val="28"/>
              </w:rPr>
            </w:pPr>
            <w:r w:rsidRPr="00105BAF">
              <w:rPr>
                <w:sz w:val="28"/>
                <w:szCs w:val="28"/>
              </w:rPr>
              <w:t>2</w:t>
            </w:r>
            <w:r w:rsidR="00AB415F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vAlign w:val="center"/>
          </w:tcPr>
          <w:p w:rsidR="004B4F12" w:rsidRPr="004B4F12" w:rsidRDefault="004B4F12" w:rsidP="00AB415F">
            <w:pPr>
              <w:jc w:val="both"/>
              <w:rPr>
                <w:sz w:val="28"/>
                <w:szCs w:val="28"/>
              </w:rPr>
            </w:pPr>
            <w:r w:rsidRPr="004B4F12">
              <w:rPr>
                <w:sz w:val="28"/>
                <w:szCs w:val="28"/>
              </w:rPr>
              <w:t>Галиченко Алексей Анатольевич</w:t>
            </w:r>
          </w:p>
        </w:tc>
        <w:tc>
          <w:tcPr>
            <w:tcW w:w="2977" w:type="dxa"/>
            <w:vAlign w:val="center"/>
          </w:tcPr>
          <w:p w:rsidR="004B4F12" w:rsidRPr="00105BAF" w:rsidRDefault="004B4F12" w:rsidP="004B4F12">
            <w:pPr>
              <w:jc w:val="center"/>
              <w:rPr>
                <w:sz w:val="28"/>
                <w:szCs w:val="28"/>
              </w:rPr>
            </w:pPr>
            <w:proofErr w:type="gramStart"/>
            <w:r w:rsidRPr="00105BAF">
              <w:rPr>
                <w:sz w:val="28"/>
                <w:szCs w:val="28"/>
              </w:rPr>
              <w:t>музыкальный</w:t>
            </w:r>
            <w:proofErr w:type="gramEnd"/>
            <w:r w:rsidRPr="00105BAF">
              <w:rPr>
                <w:sz w:val="28"/>
                <w:szCs w:val="28"/>
              </w:rPr>
              <w:t xml:space="preserve"> руководитель</w:t>
            </w:r>
          </w:p>
        </w:tc>
      </w:tr>
      <w:tr w:rsidR="001820A1" w:rsidRPr="00105BAF" w:rsidTr="001820A1">
        <w:trPr>
          <w:trHeight w:val="567"/>
        </w:trPr>
        <w:tc>
          <w:tcPr>
            <w:tcW w:w="817" w:type="dxa"/>
          </w:tcPr>
          <w:p w:rsidR="001820A1" w:rsidRPr="00105BAF" w:rsidRDefault="001820A1" w:rsidP="001820A1">
            <w:pPr>
              <w:jc w:val="center"/>
              <w:rPr>
                <w:sz w:val="28"/>
                <w:szCs w:val="28"/>
              </w:rPr>
            </w:pPr>
            <w:r w:rsidRPr="00105BAF">
              <w:rPr>
                <w:sz w:val="28"/>
                <w:szCs w:val="28"/>
              </w:rPr>
              <w:t>3</w:t>
            </w:r>
            <w:r w:rsidR="00AB415F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vAlign w:val="center"/>
          </w:tcPr>
          <w:p w:rsidR="001820A1" w:rsidRPr="00105BAF" w:rsidRDefault="003C3102" w:rsidP="00AB4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Христофоренко Дмитрий Сергеевич</w:t>
            </w:r>
          </w:p>
        </w:tc>
        <w:tc>
          <w:tcPr>
            <w:tcW w:w="2977" w:type="dxa"/>
            <w:vAlign w:val="center"/>
          </w:tcPr>
          <w:p w:rsidR="001820A1" w:rsidRPr="00105BAF" w:rsidRDefault="001820A1" w:rsidP="001820A1">
            <w:pPr>
              <w:jc w:val="center"/>
              <w:rPr>
                <w:sz w:val="28"/>
                <w:szCs w:val="28"/>
              </w:rPr>
            </w:pPr>
            <w:proofErr w:type="gramStart"/>
            <w:r w:rsidRPr="00105BAF">
              <w:rPr>
                <w:sz w:val="28"/>
                <w:szCs w:val="28"/>
              </w:rPr>
              <w:t>руководитель</w:t>
            </w:r>
            <w:proofErr w:type="gramEnd"/>
            <w:r w:rsidRPr="00105BAF">
              <w:rPr>
                <w:sz w:val="28"/>
                <w:szCs w:val="28"/>
              </w:rPr>
              <w:t xml:space="preserve"> физической культуры</w:t>
            </w:r>
          </w:p>
        </w:tc>
      </w:tr>
      <w:tr w:rsidR="003C3102" w:rsidRPr="00105BAF" w:rsidTr="001820A1">
        <w:trPr>
          <w:trHeight w:val="567"/>
        </w:trPr>
        <w:tc>
          <w:tcPr>
            <w:tcW w:w="817" w:type="dxa"/>
          </w:tcPr>
          <w:p w:rsidR="003C3102" w:rsidRPr="00105BAF" w:rsidRDefault="00AB415F" w:rsidP="00D40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28" w:type="dxa"/>
            <w:vAlign w:val="center"/>
          </w:tcPr>
          <w:p w:rsidR="003C3102" w:rsidRDefault="003C3102" w:rsidP="00AB4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Глущенко Светлана Николаевна</w:t>
            </w:r>
          </w:p>
        </w:tc>
        <w:tc>
          <w:tcPr>
            <w:tcW w:w="2977" w:type="dxa"/>
            <w:vAlign w:val="center"/>
          </w:tcPr>
          <w:p w:rsidR="003C3102" w:rsidRPr="00105BAF" w:rsidRDefault="003C3102" w:rsidP="00D40B6C">
            <w:pPr>
              <w:jc w:val="center"/>
              <w:rPr>
                <w:sz w:val="28"/>
                <w:szCs w:val="28"/>
              </w:rPr>
            </w:pPr>
            <w:proofErr w:type="gramStart"/>
            <w:r w:rsidRPr="00105BAF">
              <w:rPr>
                <w:sz w:val="28"/>
                <w:szCs w:val="28"/>
              </w:rPr>
              <w:t>воспитатель</w:t>
            </w:r>
            <w:proofErr w:type="gramEnd"/>
          </w:p>
        </w:tc>
      </w:tr>
      <w:tr w:rsidR="003C3102" w:rsidRPr="00105BAF" w:rsidTr="001820A1">
        <w:trPr>
          <w:trHeight w:val="567"/>
        </w:trPr>
        <w:tc>
          <w:tcPr>
            <w:tcW w:w="817" w:type="dxa"/>
          </w:tcPr>
          <w:p w:rsidR="003C3102" w:rsidRPr="00105BAF" w:rsidRDefault="003C3102" w:rsidP="00D40B6C">
            <w:pPr>
              <w:jc w:val="center"/>
              <w:rPr>
                <w:sz w:val="28"/>
                <w:szCs w:val="28"/>
              </w:rPr>
            </w:pPr>
            <w:r w:rsidRPr="00105BAF">
              <w:rPr>
                <w:sz w:val="28"/>
                <w:szCs w:val="28"/>
              </w:rPr>
              <w:t>5</w:t>
            </w:r>
            <w:r w:rsidR="00AB415F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vAlign w:val="center"/>
          </w:tcPr>
          <w:p w:rsidR="003C3102" w:rsidRPr="00105BAF" w:rsidRDefault="003C3102" w:rsidP="00AB4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Куделя Алла Николаевна</w:t>
            </w:r>
          </w:p>
        </w:tc>
        <w:tc>
          <w:tcPr>
            <w:tcW w:w="2977" w:type="dxa"/>
            <w:vAlign w:val="center"/>
          </w:tcPr>
          <w:p w:rsidR="003C3102" w:rsidRPr="00105BAF" w:rsidRDefault="003C3102" w:rsidP="00D40B6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r w:rsidRPr="00105BAF">
              <w:rPr>
                <w:sz w:val="28"/>
                <w:szCs w:val="28"/>
              </w:rPr>
              <w:t>оспитатель</w:t>
            </w:r>
            <w:proofErr w:type="gramEnd"/>
            <w:r>
              <w:rPr>
                <w:sz w:val="28"/>
                <w:szCs w:val="28"/>
              </w:rPr>
              <w:t xml:space="preserve"> (резерв)</w:t>
            </w:r>
          </w:p>
        </w:tc>
      </w:tr>
      <w:tr w:rsidR="003C3102" w:rsidRPr="00105BAF" w:rsidTr="001820A1">
        <w:trPr>
          <w:trHeight w:val="567"/>
        </w:trPr>
        <w:tc>
          <w:tcPr>
            <w:tcW w:w="817" w:type="dxa"/>
          </w:tcPr>
          <w:p w:rsidR="003C3102" w:rsidRPr="00105BAF" w:rsidRDefault="00AB415F" w:rsidP="00D40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528" w:type="dxa"/>
            <w:vAlign w:val="center"/>
          </w:tcPr>
          <w:p w:rsidR="003C3102" w:rsidRDefault="003C3102" w:rsidP="00AB4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Самойленко Светлана Николаевна</w:t>
            </w:r>
          </w:p>
        </w:tc>
        <w:tc>
          <w:tcPr>
            <w:tcW w:w="2977" w:type="dxa"/>
            <w:vAlign w:val="center"/>
          </w:tcPr>
          <w:p w:rsidR="003C3102" w:rsidRPr="00105BAF" w:rsidRDefault="003C3102" w:rsidP="00D40B6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r w:rsidRPr="00105BAF">
              <w:rPr>
                <w:sz w:val="28"/>
                <w:szCs w:val="28"/>
              </w:rPr>
              <w:t>оспитатель</w:t>
            </w:r>
            <w:proofErr w:type="gramEnd"/>
          </w:p>
        </w:tc>
      </w:tr>
      <w:tr w:rsidR="003C3102" w:rsidRPr="00105BAF" w:rsidTr="001820A1">
        <w:trPr>
          <w:trHeight w:val="567"/>
        </w:trPr>
        <w:tc>
          <w:tcPr>
            <w:tcW w:w="817" w:type="dxa"/>
          </w:tcPr>
          <w:p w:rsidR="003C3102" w:rsidRPr="00105BAF" w:rsidRDefault="00AB415F" w:rsidP="00D40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28" w:type="dxa"/>
            <w:vAlign w:val="center"/>
          </w:tcPr>
          <w:p w:rsidR="003C3102" w:rsidRDefault="003C3102" w:rsidP="00AB4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Склярова Татьяна Викторовна</w:t>
            </w:r>
          </w:p>
        </w:tc>
        <w:tc>
          <w:tcPr>
            <w:tcW w:w="2977" w:type="dxa"/>
            <w:vAlign w:val="center"/>
          </w:tcPr>
          <w:p w:rsidR="003C3102" w:rsidRPr="00105BAF" w:rsidRDefault="003C3102" w:rsidP="00D40B6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r w:rsidRPr="00105BAF">
              <w:rPr>
                <w:sz w:val="28"/>
                <w:szCs w:val="28"/>
              </w:rPr>
              <w:t>оспитатель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3C3102" w:rsidRPr="00105BAF" w:rsidTr="001820A1">
        <w:trPr>
          <w:trHeight w:val="567"/>
        </w:trPr>
        <w:tc>
          <w:tcPr>
            <w:tcW w:w="817" w:type="dxa"/>
          </w:tcPr>
          <w:p w:rsidR="003C3102" w:rsidRPr="00105BAF" w:rsidRDefault="00AB415F" w:rsidP="00D40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528" w:type="dxa"/>
            <w:vAlign w:val="center"/>
          </w:tcPr>
          <w:p w:rsidR="003C3102" w:rsidRDefault="003C3102" w:rsidP="00AB4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Наталья Юрьевна</w:t>
            </w:r>
          </w:p>
        </w:tc>
        <w:tc>
          <w:tcPr>
            <w:tcW w:w="2977" w:type="dxa"/>
            <w:vAlign w:val="center"/>
          </w:tcPr>
          <w:p w:rsidR="003C3102" w:rsidRPr="00105BAF" w:rsidRDefault="003C3102" w:rsidP="00D40B6C">
            <w:pPr>
              <w:jc w:val="center"/>
              <w:rPr>
                <w:sz w:val="28"/>
                <w:szCs w:val="28"/>
              </w:rPr>
            </w:pPr>
            <w:proofErr w:type="gramStart"/>
            <w:r w:rsidRPr="00105BAF">
              <w:rPr>
                <w:sz w:val="28"/>
                <w:szCs w:val="28"/>
              </w:rPr>
              <w:t>воспитатель</w:t>
            </w:r>
            <w:proofErr w:type="gramEnd"/>
          </w:p>
        </w:tc>
      </w:tr>
      <w:tr w:rsidR="003C3102" w:rsidRPr="00105BAF" w:rsidTr="001820A1">
        <w:trPr>
          <w:trHeight w:val="567"/>
        </w:trPr>
        <w:tc>
          <w:tcPr>
            <w:tcW w:w="817" w:type="dxa"/>
          </w:tcPr>
          <w:p w:rsidR="003C3102" w:rsidRPr="00105BAF" w:rsidRDefault="00AB415F" w:rsidP="00D40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528" w:type="dxa"/>
            <w:vAlign w:val="center"/>
          </w:tcPr>
          <w:p w:rsidR="003C3102" w:rsidRDefault="003C3102" w:rsidP="00AB4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Шипилова Равшана Анваровна</w:t>
            </w:r>
          </w:p>
        </w:tc>
        <w:tc>
          <w:tcPr>
            <w:tcW w:w="2977" w:type="dxa"/>
            <w:vAlign w:val="center"/>
          </w:tcPr>
          <w:p w:rsidR="003C3102" w:rsidRPr="00105BAF" w:rsidRDefault="003C3102" w:rsidP="00D40B6C">
            <w:pPr>
              <w:jc w:val="center"/>
              <w:rPr>
                <w:sz w:val="28"/>
                <w:szCs w:val="28"/>
              </w:rPr>
            </w:pPr>
            <w:proofErr w:type="gramStart"/>
            <w:r w:rsidRPr="00105BAF">
              <w:rPr>
                <w:sz w:val="28"/>
                <w:szCs w:val="28"/>
              </w:rPr>
              <w:t>воспитатель</w:t>
            </w:r>
            <w:proofErr w:type="gramEnd"/>
          </w:p>
        </w:tc>
      </w:tr>
      <w:tr w:rsidR="003C3102" w:rsidRPr="00105BAF" w:rsidTr="001820A1">
        <w:trPr>
          <w:trHeight w:val="567"/>
        </w:trPr>
        <w:tc>
          <w:tcPr>
            <w:tcW w:w="817" w:type="dxa"/>
          </w:tcPr>
          <w:p w:rsidR="003C3102" w:rsidRDefault="003C3102" w:rsidP="00AB4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415F">
              <w:rPr>
                <w:sz w:val="28"/>
                <w:szCs w:val="28"/>
              </w:rPr>
              <w:t>0.</w:t>
            </w:r>
          </w:p>
        </w:tc>
        <w:tc>
          <w:tcPr>
            <w:tcW w:w="5528" w:type="dxa"/>
            <w:vAlign w:val="center"/>
          </w:tcPr>
          <w:p w:rsidR="003C3102" w:rsidRDefault="003C3102" w:rsidP="00AB4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Шматко Кристина Николаевна</w:t>
            </w:r>
          </w:p>
        </w:tc>
        <w:tc>
          <w:tcPr>
            <w:tcW w:w="2977" w:type="dxa"/>
            <w:vAlign w:val="center"/>
          </w:tcPr>
          <w:p w:rsidR="003C3102" w:rsidRDefault="003C3102" w:rsidP="00D40B6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воспитатель</w:t>
            </w:r>
            <w:proofErr w:type="gramEnd"/>
            <w:r>
              <w:rPr>
                <w:sz w:val="28"/>
                <w:szCs w:val="28"/>
              </w:rPr>
              <w:t xml:space="preserve"> (резерв)</w:t>
            </w:r>
          </w:p>
        </w:tc>
      </w:tr>
      <w:tr w:rsidR="003C3102" w:rsidRPr="00105BAF" w:rsidTr="001820A1">
        <w:trPr>
          <w:trHeight w:val="567"/>
        </w:trPr>
        <w:tc>
          <w:tcPr>
            <w:tcW w:w="817" w:type="dxa"/>
          </w:tcPr>
          <w:p w:rsidR="003C3102" w:rsidRPr="00105BAF" w:rsidRDefault="00AB415F" w:rsidP="00D40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528" w:type="dxa"/>
            <w:vAlign w:val="center"/>
          </w:tcPr>
          <w:p w:rsidR="003C3102" w:rsidRPr="00105BAF" w:rsidRDefault="003C3102" w:rsidP="00AB4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Лариса Александровна</w:t>
            </w:r>
          </w:p>
        </w:tc>
        <w:tc>
          <w:tcPr>
            <w:tcW w:w="2977" w:type="dxa"/>
            <w:vAlign w:val="center"/>
          </w:tcPr>
          <w:p w:rsidR="003C3102" w:rsidRPr="00105BAF" w:rsidRDefault="003C3102" w:rsidP="00D40B6C">
            <w:pPr>
              <w:jc w:val="center"/>
              <w:rPr>
                <w:sz w:val="28"/>
                <w:szCs w:val="28"/>
              </w:rPr>
            </w:pPr>
            <w:proofErr w:type="gramStart"/>
            <w:r w:rsidRPr="00105BAF">
              <w:rPr>
                <w:sz w:val="28"/>
                <w:szCs w:val="28"/>
              </w:rPr>
              <w:t>воспитатель</w:t>
            </w:r>
            <w:proofErr w:type="gramEnd"/>
          </w:p>
        </w:tc>
      </w:tr>
    </w:tbl>
    <w:p w:rsidR="00FC7716" w:rsidRDefault="00FC7716" w:rsidP="003346CC">
      <w:pPr>
        <w:jc w:val="center"/>
        <w:rPr>
          <w:b/>
          <w:sz w:val="28"/>
          <w:szCs w:val="28"/>
        </w:rPr>
      </w:pPr>
    </w:p>
    <w:p w:rsidR="00996100" w:rsidRDefault="00996100" w:rsidP="00A34760">
      <w:pPr>
        <w:jc w:val="center"/>
        <w:rPr>
          <w:b/>
          <w:sz w:val="28"/>
          <w:szCs w:val="28"/>
        </w:rPr>
      </w:pPr>
    </w:p>
    <w:p w:rsidR="00811B9D" w:rsidRDefault="00811B9D" w:rsidP="00A34760">
      <w:pPr>
        <w:jc w:val="center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>Технические работники лагеря «Радуга»</w:t>
      </w:r>
    </w:p>
    <w:p w:rsidR="000E37BE" w:rsidRDefault="000E37BE" w:rsidP="00A34760">
      <w:pPr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28"/>
        <w:gridCol w:w="2977"/>
      </w:tblGrid>
      <w:tr w:rsidR="000E37BE" w:rsidRPr="00105BAF" w:rsidTr="00996100">
        <w:trPr>
          <w:trHeight w:val="680"/>
        </w:trPr>
        <w:tc>
          <w:tcPr>
            <w:tcW w:w="817" w:type="dxa"/>
            <w:tcBorders>
              <w:bottom w:val="single" w:sz="4" w:space="0" w:color="auto"/>
            </w:tcBorders>
          </w:tcPr>
          <w:p w:rsidR="000E37BE" w:rsidRPr="00105BAF" w:rsidRDefault="000E37BE" w:rsidP="00856700">
            <w:pPr>
              <w:jc w:val="center"/>
              <w:rPr>
                <w:sz w:val="28"/>
                <w:szCs w:val="28"/>
              </w:rPr>
            </w:pPr>
            <w:r w:rsidRPr="00105BAF">
              <w:rPr>
                <w:sz w:val="28"/>
                <w:szCs w:val="28"/>
              </w:rPr>
              <w:t>№ п/п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0E37BE" w:rsidRPr="00105BAF" w:rsidRDefault="000E37BE" w:rsidP="00856700">
            <w:pPr>
              <w:jc w:val="center"/>
              <w:rPr>
                <w:sz w:val="28"/>
                <w:szCs w:val="28"/>
              </w:rPr>
            </w:pPr>
            <w:r w:rsidRPr="00105BAF">
              <w:rPr>
                <w:sz w:val="28"/>
                <w:szCs w:val="28"/>
              </w:rPr>
              <w:t>Ф.И.О.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E37BE" w:rsidRPr="00105BAF" w:rsidRDefault="000E37BE" w:rsidP="00856700">
            <w:pPr>
              <w:jc w:val="center"/>
              <w:rPr>
                <w:sz w:val="28"/>
                <w:szCs w:val="28"/>
              </w:rPr>
            </w:pPr>
            <w:r w:rsidRPr="00105BAF">
              <w:rPr>
                <w:sz w:val="28"/>
                <w:szCs w:val="28"/>
              </w:rPr>
              <w:t>Должность</w:t>
            </w:r>
          </w:p>
        </w:tc>
      </w:tr>
      <w:tr w:rsidR="000E37BE" w:rsidRPr="00105BAF" w:rsidTr="00996100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E" w:rsidRPr="00105BAF" w:rsidRDefault="000E37BE" w:rsidP="00856700">
            <w:pPr>
              <w:jc w:val="center"/>
              <w:rPr>
                <w:sz w:val="28"/>
                <w:szCs w:val="28"/>
              </w:rPr>
            </w:pPr>
            <w:r w:rsidRPr="00105BAF">
              <w:rPr>
                <w:sz w:val="28"/>
                <w:szCs w:val="28"/>
              </w:rPr>
              <w:t>1</w:t>
            </w:r>
            <w:r w:rsidR="00AB415F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BE" w:rsidRPr="00AB415F" w:rsidRDefault="00AB415F" w:rsidP="00AB415F">
            <w:pPr>
              <w:jc w:val="both"/>
              <w:rPr>
                <w:sz w:val="28"/>
                <w:szCs w:val="28"/>
              </w:rPr>
            </w:pPr>
            <w:r w:rsidRPr="00AB415F">
              <w:rPr>
                <w:sz w:val="28"/>
                <w:szCs w:val="28"/>
              </w:rPr>
              <w:t>Лилейченко Наталья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BE" w:rsidRPr="00AB415F" w:rsidRDefault="000E37BE" w:rsidP="00856700">
            <w:pPr>
              <w:jc w:val="center"/>
              <w:rPr>
                <w:sz w:val="28"/>
                <w:szCs w:val="28"/>
              </w:rPr>
            </w:pPr>
            <w:proofErr w:type="gramStart"/>
            <w:r w:rsidRPr="00AB415F">
              <w:rPr>
                <w:sz w:val="28"/>
                <w:szCs w:val="28"/>
              </w:rPr>
              <w:t>уборщик</w:t>
            </w:r>
            <w:proofErr w:type="gramEnd"/>
            <w:r w:rsidRPr="00AB415F">
              <w:rPr>
                <w:sz w:val="28"/>
                <w:szCs w:val="28"/>
              </w:rPr>
              <w:t xml:space="preserve"> служебных помещений</w:t>
            </w:r>
          </w:p>
        </w:tc>
      </w:tr>
    </w:tbl>
    <w:p w:rsidR="0065694E" w:rsidRDefault="0065694E" w:rsidP="00595DB5">
      <w:pPr>
        <w:jc w:val="right"/>
      </w:pPr>
    </w:p>
    <w:p w:rsidR="0065694E" w:rsidRDefault="0065694E" w:rsidP="00595DB5">
      <w:pPr>
        <w:jc w:val="right"/>
      </w:pPr>
    </w:p>
    <w:p w:rsidR="001820A1" w:rsidRDefault="001820A1" w:rsidP="00595DB5">
      <w:pPr>
        <w:jc w:val="right"/>
      </w:pPr>
    </w:p>
    <w:p w:rsidR="001820A1" w:rsidRDefault="001820A1" w:rsidP="00595DB5">
      <w:pPr>
        <w:jc w:val="right"/>
      </w:pPr>
    </w:p>
    <w:p w:rsidR="0065694E" w:rsidRDefault="0065694E" w:rsidP="00595DB5">
      <w:pPr>
        <w:jc w:val="right"/>
      </w:pPr>
    </w:p>
    <w:p w:rsidR="00996100" w:rsidRDefault="00996100" w:rsidP="00595DB5">
      <w:pPr>
        <w:jc w:val="right"/>
      </w:pPr>
    </w:p>
    <w:p w:rsidR="00996100" w:rsidRDefault="00996100" w:rsidP="00595DB5">
      <w:pPr>
        <w:jc w:val="right"/>
      </w:pPr>
    </w:p>
    <w:p w:rsidR="00996100" w:rsidRDefault="00996100" w:rsidP="00892369"/>
    <w:p w:rsidR="00892369" w:rsidRDefault="00892369" w:rsidP="00892369"/>
    <w:p w:rsidR="00996100" w:rsidRDefault="00996100" w:rsidP="00595DB5">
      <w:pPr>
        <w:jc w:val="right"/>
      </w:pPr>
    </w:p>
    <w:p w:rsidR="00595DB5" w:rsidRPr="00F25504" w:rsidRDefault="008C3A3E" w:rsidP="00595DB5">
      <w:pPr>
        <w:jc w:val="right"/>
      </w:pPr>
      <w:r w:rsidRPr="00F25504">
        <w:lastRenderedPageBreak/>
        <w:t>П</w:t>
      </w:r>
      <w:r w:rsidR="00595DB5" w:rsidRPr="00F25504">
        <w:t>риложение № 4</w:t>
      </w:r>
    </w:p>
    <w:p w:rsidR="0049478F" w:rsidRPr="00F25504" w:rsidRDefault="0049478F" w:rsidP="0049478F">
      <w:pPr>
        <w:jc w:val="right"/>
      </w:pPr>
      <w:proofErr w:type="gramStart"/>
      <w:r w:rsidRPr="00F25504">
        <w:t>к</w:t>
      </w:r>
      <w:proofErr w:type="gramEnd"/>
      <w:r w:rsidRPr="00F25504">
        <w:t xml:space="preserve"> </w:t>
      </w:r>
      <w:r w:rsidR="00CE4021" w:rsidRPr="00F25504">
        <w:t>приказу</w:t>
      </w:r>
      <w:r w:rsidRPr="00F25504">
        <w:t xml:space="preserve"> муниципального бюджетного общеобразовательного учреждения</w:t>
      </w:r>
    </w:p>
    <w:p w:rsidR="0049478F" w:rsidRPr="00F25504" w:rsidRDefault="0049478F" w:rsidP="0049478F">
      <w:pPr>
        <w:jc w:val="right"/>
      </w:pPr>
      <w:r w:rsidRPr="00F25504">
        <w:t xml:space="preserve"> Орловской средней общеобразовательной школы № 1</w:t>
      </w:r>
    </w:p>
    <w:p w:rsidR="0051663D" w:rsidRPr="00F25504" w:rsidRDefault="0051663D" w:rsidP="0051663D">
      <w:pPr>
        <w:jc w:val="right"/>
      </w:pPr>
      <w:proofErr w:type="gramStart"/>
      <w:r>
        <w:t>о</w:t>
      </w:r>
      <w:r w:rsidRPr="00F25504">
        <w:t>т</w:t>
      </w:r>
      <w:proofErr w:type="gramEnd"/>
      <w:r>
        <w:t xml:space="preserve"> 07</w:t>
      </w:r>
      <w:r w:rsidRPr="00F25504">
        <w:t xml:space="preserve"> </w:t>
      </w:r>
      <w:r>
        <w:t>мая</w:t>
      </w:r>
      <w:r w:rsidRPr="00F25504">
        <w:t xml:space="preserve"> 202</w:t>
      </w:r>
      <w:r>
        <w:t>6</w:t>
      </w:r>
      <w:r w:rsidRPr="00F25504">
        <w:t xml:space="preserve"> года № </w:t>
      </w:r>
      <w:r>
        <w:t>312</w:t>
      </w:r>
    </w:p>
    <w:p w:rsidR="005A0CFA" w:rsidRPr="00F25504" w:rsidRDefault="005A0CFA" w:rsidP="005A0CFA">
      <w:pPr>
        <w:jc w:val="right"/>
      </w:pPr>
    </w:p>
    <w:p w:rsidR="00F25351" w:rsidRPr="00F25504" w:rsidRDefault="00F25351" w:rsidP="00F25351">
      <w:pPr>
        <w:jc w:val="center"/>
        <w:rPr>
          <w:b/>
          <w:color w:val="FF0000"/>
        </w:rPr>
      </w:pPr>
    </w:p>
    <w:p w:rsidR="0049478F" w:rsidRPr="00F25504" w:rsidRDefault="0049478F" w:rsidP="0049478F">
      <w:pPr>
        <w:jc w:val="center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 xml:space="preserve">График работы воспитателей и дислокация </w:t>
      </w:r>
      <w:r w:rsidRPr="00F25504">
        <w:rPr>
          <w:b/>
          <w:bCs/>
          <w:sz w:val="28"/>
          <w:szCs w:val="28"/>
        </w:rPr>
        <w:t>лагеря «Радуга»</w:t>
      </w:r>
    </w:p>
    <w:p w:rsidR="000E37BE" w:rsidRDefault="000E37BE" w:rsidP="0049478F">
      <w:pPr>
        <w:tabs>
          <w:tab w:val="left" w:pos="567"/>
        </w:tabs>
        <w:jc w:val="center"/>
        <w:rPr>
          <w:b/>
          <w:color w:val="FF0000"/>
          <w:sz w:val="28"/>
          <w:szCs w:val="28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2C6412" w:rsidRPr="00F25504" w:rsidTr="002C6412">
        <w:tc>
          <w:tcPr>
            <w:tcW w:w="3117" w:type="dxa"/>
          </w:tcPr>
          <w:p w:rsidR="002C6412" w:rsidRPr="00FA5829" w:rsidRDefault="002C6412" w:rsidP="008C177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A5829">
              <w:rPr>
                <w:sz w:val="28"/>
                <w:szCs w:val="28"/>
              </w:rPr>
              <w:t>Группа № 1,</w:t>
            </w:r>
          </w:p>
          <w:p w:rsidR="002C6412" w:rsidRPr="00FA5829" w:rsidRDefault="002C6412" w:rsidP="008C177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proofErr w:type="gramStart"/>
            <w:r w:rsidRPr="00FA5829">
              <w:rPr>
                <w:sz w:val="28"/>
                <w:szCs w:val="28"/>
              </w:rPr>
              <w:t>аудитория</w:t>
            </w:r>
            <w:proofErr w:type="gramEnd"/>
            <w:r w:rsidRPr="00FA5829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</w:t>
            </w:r>
          </w:p>
          <w:p w:rsidR="002C6412" w:rsidRPr="00FA5829" w:rsidRDefault="002C6412" w:rsidP="008C177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2C6412" w:rsidRPr="00FA5829" w:rsidRDefault="002C6412" w:rsidP="008C177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A5829">
              <w:rPr>
                <w:sz w:val="28"/>
                <w:szCs w:val="28"/>
              </w:rPr>
              <w:t xml:space="preserve">Группа № </w:t>
            </w:r>
            <w:r>
              <w:rPr>
                <w:sz w:val="28"/>
                <w:szCs w:val="28"/>
              </w:rPr>
              <w:t>2</w:t>
            </w:r>
            <w:r w:rsidRPr="00FA5829">
              <w:rPr>
                <w:sz w:val="28"/>
                <w:szCs w:val="28"/>
              </w:rPr>
              <w:t>,</w:t>
            </w:r>
          </w:p>
          <w:p w:rsidR="002C6412" w:rsidRPr="00FA5829" w:rsidRDefault="002C6412" w:rsidP="008C177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proofErr w:type="gramStart"/>
            <w:r w:rsidRPr="00FA5829">
              <w:rPr>
                <w:sz w:val="28"/>
                <w:szCs w:val="28"/>
              </w:rPr>
              <w:t>аудитория</w:t>
            </w:r>
            <w:proofErr w:type="gramEnd"/>
            <w:r w:rsidRPr="00FA5829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</w:t>
            </w:r>
          </w:p>
          <w:p w:rsidR="002C6412" w:rsidRPr="00FA5829" w:rsidRDefault="002C6412" w:rsidP="008C177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2C6412" w:rsidRPr="00FA5829" w:rsidRDefault="002C6412" w:rsidP="008C177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A5829">
              <w:rPr>
                <w:sz w:val="28"/>
                <w:szCs w:val="28"/>
              </w:rPr>
              <w:t xml:space="preserve">Группа № </w:t>
            </w:r>
            <w:r>
              <w:rPr>
                <w:sz w:val="28"/>
                <w:szCs w:val="28"/>
              </w:rPr>
              <w:t>3</w:t>
            </w:r>
            <w:r w:rsidRPr="00FA5829">
              <w:rPr>
                <w:sz w:val="28"/>
                <w:szCs w:val="28"/>
              </w:rPr>
              <w:t>,</w:t>
            </w:r>
          </w:p>
          <w:p w:rsidR="002C6412" w:rsidRPr="00FA5829" w:rsidRDefault="002C6412" w:rsidP="008C177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A5829">
              <w:rPr>
                <w:sz w:val="28"/>
                <w:szCs w:val="28"/>
              </w:rPr>
              <w:t xml:space="preserve"> </w:t>
            </w:r>
            <w:proofErr w:type="gramStart"/>
            <w:r w:rsidRPr="00FA5829">
              <w:rPr>
                <w:sz w:val="28"/>
                <w:szCs w:val="28"/>
              </w:rPr>
              <w:t>аудитория</w:t>
            </w:r>
            <w:proofErr w:type="gramEnd"/>
            <w:r w:rsidRPr="00FA5829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</w:t>
            </w:r>
          </w:p>
          <w:p w:rsidR="002C6412" w:rsidRPr="00FA5829" w:rsidRDefault="002C6412" w:rsidP="008C177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2C6412" w:rsidRPr="00F25504" w:rsidTr="00786666">
        <w:trPr>
          <w:trHeight w:val="794"/>
        </w:trPr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472452" w:rsidRPr="00472452" w:rsidRDefault="00472452" w:rsidP="0047245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472452">
              <w:rPr>
                <w:sz w:val="28"/>
                <w:szCs w:val="28"/>
              </w:rPr>
              <w:t>Федорова Н.Ю.</w:t>
            </w:r>
          </w:p>
          <w:p w:rsidR="002C6412" w:rsidRPr="005A034D" w:rsidRDefault="00472452" w:rsidP="0047245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472452">
              <w:rPr>
                <w:sz w:val="28"/>
                <w:szCs w:val="28"/>
              </w:rPr>
              <w:t>Глущенко С.Н.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2C6412" w:rsidRDefault="00472452" w:rsidP="003C3102">
            <w:pPr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3C3102">
              <w:rPr>
                <w:sz w:val="28"/>
                <w:szCs w:val="28"/>
              </w:rPr>
              <w:t>Склярова Т.В.</w:t>
            </w:r>
          </w:p>
          <w:p w:rsidR="003C3102" w:rsidRPr="005A034D" w:rsidRDefault="003C3102" w:rsidP="005A034D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Шипилова Р.А.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472452" w:rsidRPr="00472452" w:rsidRDefault="00472452" w:rsidP="0047245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472452">
              <w:rPr>
                <w:sz w:val="28"/>
                <w:szCs w:val="28"/>
              </w:rPr>
              <w:t>Юрченко Л.А.</w:t>
            </w:r>
          </w:p>
          <w:p w:rsidR="00472452" w:rsidRDefault="00472452" w:rsidP="0047245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472452">
              <w:rPr>
                <w:sz w:val="28"/>
                <w:szCs w:val="28"/>
              </w:rPr>
              <w:t>Самойленко С.Н.</w:t>
            </w:r>
          </w:p>
          <w:p w:rsidR="002C6412" w:rsidRPr="005A034D" w:rsidRDefault="002C6412" w:rsidP="005A034D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2C6412" w:rsidRPr="00F25504" w:rsidTr="00786666">
        <w:trPr>
          <w:trHeight w:val="794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12" w:rsidRPr="005A034D" w:rsidRDefault="002C6412" w:rsidP="002C641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proofErr w:type="gramStart"/>
            <w:r w:rsidRPr="005A034D">
              <w:rPr>
                <w:sz w:val="28"/>
                <w:szCs w:val="28"/>
              </w:rPr>
              <w:t>в</w:t>
            </w:r>
            <w:proofErr w:type="gramEnd"/>
            <w:r w:rsidRPr="005A034D">
              <w:rPr>
                <w:sz w:val="28"/>
                <w:szCs w:val="28"/>
              </w:rPr>
              <w:t xml:space="preserve"> период с </w:t>
            </w:r>
            <w:r w:rsidR="003C3102">
              <w:rPr>
                <w:sz w:val="28"/>
                <w:szCs w:val="28"/>
              </w:rPr>
              <w:t>19</w:t>
            </w:r>
            <w:r w:rsidR="0006143F">
              <w:rPr>
                <w:sz w:val="28"/>
                <w:szCs w:val="28"/>
              </w:rPr>
              <w:t xml:space="preserve"> июня </w:t>
            </w:r>
            <w:r w:rsidR="003C3102">
              <w:rPr>
                <w:sz w:val="28"/>
                <w:szCs w:val="28"/>
              </w:rPr>
              <w:t>2026</w:t>
            </w:r>
            <w:r w:rsidRPr="005A034D">
              <w:rPr>
                <w:sz w:val="28"/>
                <w:szCs w:val="28"/>
              </w:rPr>
              <w:t xml:space="preserve"> </w:t>
            </w:r>
            <w:r w:rsidR="0006143F">
              <w:rPr>
                <w:sz w:val="28"/>
                <w:szCs w:val="28"/>
              </w:rPr>
              <w:t xml:space="preserve">года </w:t>
            </w:r>
            <w:r w:rsidRPr="005A034D">
              <w:rPr>
                <w:sz w:val="28"/>
                <w:szCs w:val="28"/>
              </w:rPr>
              <w:t xml:space="preserve">по </w:t>
            </w:r>
            <w:r w:rsidR="003C3102">
              <w:rPr>
                <w:sz w:val="28"/>
                <w:szCs w:val="28"/>
              </w:rPr>
              <w:t>13</w:t>
            </w:r>
            <w:r w:rsidR="0006143F">
              <w:rPr>
                <w:sz w:val="28"/>
                <w:szCs w:val="28"/>
              </w:rPr>
              <w:t xml:space="preserve"> июля </w:t>
            </w:r>
            <w:r w:rsidR="003C3102">
              <w:rPr>
                <w:sz w:val="28"/>
                <w:szCs w:val="28"/>
              </w:rPr>
              <w:t>2026</w:t>
            </w:r>
            <w:r w:rsidR="0006143F">
              <w:rPr>
                <w:sz w:val="28"/>
                <w:szCs w:val="28"/>
              </w:rPr>
              <w:t xml:space="preserve"> года</w:t>
            </w:r>
          </w:p>
          <w:p w:rsidR="002C6412" w:rsidRPr="005A034D" w:rsidRDefault="002C6412" w:rsidP="002C641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2C6412" w:rsidRPr="005A034D" w:rsidRDefault="002C6412" w:rsidP="005A034D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proofErr w:type="gramStart"/>
            <w:r w:rsidRPr="005A034D">
              <w:rPr>
                <w:sz w:val="28"/>
                <w:szCs w:val="28"/>
              </w:rPr>
              <w:t>с</w:t>
            </w:r>
            <w:proofErr w:type="gramEnd"/>
            <w:r w:rsidRPr="005A034D">
              <w:rPr>
                <w:sz w:val="28"/>
                <w:szCs w:val="28"/>
              </w:rPr>
              <w:t xml:space="preserve"> 08:30 до 14:30</w:t>
            </w:r>
          </w:p>
        </w:tc>
      </w:tr>
    </w:tbl>
    <w:p w:rsidR="000E37BE" w:rsidRPr="00F25504" w:rsidRDefault="000E37BE" w:rsidP="0049478F">
      <w:pPr>
        <w:tabs>
          <w:tab w:val="left" w:pos="567"/>
        </w:tabs>
        <w:jc w:val="center"/>
        <w:rPr>
          <w:b/>
          <w:color w:val="FF0000"/>
          <w:sz w:val="28"/>
          <w:szCs w:val="28"/>
        </w:rPr>
      </w:pPr>
    </w:p>
    <w:p w:rsidR="0049478F" w:rsidRPr="00F25504" w:rsidRDefault="0049478F" w:rsidP="0049478F">
      <w:pPr>
        <w:tabs>
          <w:tab w:val="left" w:pos="567"/>
        </w:tabs>
        <w:jc w:val="center"/>
        <w:rPr>
          <w:b/>
          <w:color w:val="FF0000"/>
          <w:sz w:val="28"/>
          <w:szCs w:val="28"/>
        </w:rPr>
      </w:pPr>
    </w:p>
    <w:p w:rsidR="00C77E30" w:rsidRPr="00F25504" w:rsidRDefault="00C77E30" w:rsidP="004F0202">
      <w:pPr>
        <w:tabs>
          <w:tab w:val="left" w:pos="567"/>
        </w:tabs>
        <w:jc w:val="center"/>
        <w:rPr>
          <w:b/>
          <w:color w:val="FF0000"/>
          <w:sz w:val="28"/>
          <w:szCs w:val="28"/>
        </w:rPr>
      </w:pPr>
    </w:p>
    <w:p w:rsidR="00E85B16" w:rsidRPr="00F25504" w:rsidRDefault="00E85B16" w:rsidP="00A97F87">
      <w:pPr>
        <w:jc w:val="right"/>
        <w:rPr>
          <w:color w:val="FF0000"/>
        </w:rPr>
      </w:pPr>
    </w:p>
    <w:p w:rsidR="00E85B16" w:rsidRPr="00F25504" w:rsidRDefault="00E85B16" w:rsidP="00A97F87">
      <w:pPr>
        <w:jc w:val="right"/>
        <w:rPr>
          <w:color w:val="FF0000"/>
        </w:rPr>
      </w:pPr>
    </w:p>
    <w:p w:rsidR="00E85B16" w:rsidRPr="00F25504" w:rsidRDefault="00E85B16" w:rsidP="00A97F87">
      <w:pPr>
        <w:jc w:val="right"/>
        <w:rPr>
          <w:color w:val="FF0000"/>
        </w:rPr>
      </w:pPr>
    </w:p>
    <w:p w:rsidR="00E85B16" w:rsidRPr="00F25504" w:rsidRDefault="00E85B16" w:rsidP="00A97F87">
      <w:pPr>
        <w:jc w:val="right"/>
        <w:rPr>
          <w:color w:val="FF0000"/>
        </w:rPr>
      </w:pPr>
    </w:p>
    <w:p w:rsidR="00E85B16" w:rsidRPr="00F25504" w:rsidRDefault="00E85B16" w:rsidP="00A97F87">
      <w:pPr>
        <w:jc w:val="right"/>
        <w:rPr>
          <w:color w:val="FF0000"/>
        </w:rPr>
      </w:pPr>
    </w:p>
    <w:p w:rsidR="00E85B16" w:rsidRPr="00F25504" w:rsidRDefault="00E85B16" w:rsidP="00A97F87">
      <w:pPr>
        <w:jc w:val="right"/>
        <w:rPr>
          <w:color w:val="FF0000"/>
        </w:rPr>
      </w:pPr>
    </w:p>
    <w:p w:rsidR="00E85B16" w:rsidRPr="00F25504" w:rsidRDefault="00E85B16" w:rsidP="00A97F87">
      <w:pPr>
        <w:jc w:val="right"/>
        <w:rPr>
          <w:color w:val="FF0000"/>
        </w:rPr>
      </w:pPr>
    </w:p>
    <w:p w:rsidR="00E85B16" w:rsidRPr="00F25504" w:rsidRDefault="00E85B16" w:rsidP="00A97F87">
      <w:pPr>
        <w:jc w:val="right"/>
        <w:rPr>
          <w:color w:val="FF0000"/>
        </w:rPr>
      </w:pPr>
    </w:p>
    <w:p w:rsidR="00E85B16" w:rsidRPr="00F25504" w:rsidRDefault="00E85B16" w:rsidP="00A97F87">
      <w:pPr>
        <w:jc w:val="right"/>
        <w:rPr>
          <w:color w:val="FF0000"/>
        </w:rPr>
      </w:pPr>
    </w:p>
    <w:p w:rsidR="00E85B16" w:rsidRPr="00F25504" w:rsidRDefault="00E85B16" w:rsidP="00A97F87">
      <w:pPr>
        <w:jc w:val="right"/>
        <w:rPr>
          <w:color w:val="FF0000"/>
        </w:rPr>
      </w:pPr>
    </w:p>
    <w:p w:rsidR="00E85B16" w:rsidRPr="00F25504" w:rsidRDefault="00E85B16" w:rsidP="00A97F87">
      <w:pPr>
        <w:jc w:val="right"/>
        <w:rPr>
          <w:color w:val="FF0000"/>
        </w:rPr>
      </w:pPr>
    </w:p>
    <w:p w:rsidR="00E85B16" w:rsidRPr="00F25504" w:rsidRDefault="00E85B16" w:rsidP="00A97F87">
      <w:pPr>
        <w:jc w:val="right"/>
        <w:rPr>
          <w:color w:val="FF0000"/>
        </w:rPr>
      </w:pPr>
    </w:p>
    <w:p w:rsidR="00AB100D" w:rsidRPr="00F25504" w:rsidRDefault="00AB100D" w:rsidP="00A97F87">
      <w:pPr>
        <w:jc w:val="right"/>
        <w:rPr>
          <w:color w:val="FF0000"/>
        </w:rPr>
      </w:pPr>
    </w:p>
    <w:p w:rsidR="00AB100D" w:rsidRPr="00F25504" w:rsidRDefault="00AB100D" w:rsidP="00A97F87">
      <w:pPr>
        <w:jc w:val="right"/>
        <w:rPr>
          <w:color w:val="FF0000"/>
        </w:rPr>
      </w:pPr>
    </w:p>
    <w:p w:rsidR="00AB100D" w:rsidRPr="00F25504" w:rsidRDefault="00AB100D" w:rsidP="00A97F87">
      <w:pPr>
        <w:jc w:val="right"/>
        <w:rPr>
          <w:color w:val="FF0000"/>
        </w:rPr>
      </w:pPr>
    </w:p>
    <w:p w:rsidR="00AB100D" w:rsidRPr="00F25504" w:rsidRDefault="00AB100D" w:rsidP="00A97F87">
      <w:pPr>
        <w:jc w:val="right"/>
        <w:rPr>
          <w:color w:val="FF0000"/>
        </w:rPr>
      </w:pPr>
    </w:p>
    <w:p w:rsidR="00E85B16" w:rsidRPr="00F25504" w:rsidRDefault="00E85B16" w:rsidP="00A97F87">
      <w:pPr>
        <w:jc w:val="right"/>
        <w:rPr>
          <w:color w:val="FF0000"/>
        </w:rPr>
      </w:pPr>
    </w:p>
    <w:p w:rsidR="00892812" w:rsidRPr="00F25504" w:rsidRDefault="00892812" w:rsidP="00A97F87">
      <w:pPr>
        <w:jc w:val="right"/>
        <w:rPr>
          <w:color w:val="FF0000"/>
        </w:rPr>
      </w:pPr>
    </w:p>
    <w:p w:rsidR="00892812" w:rsidRPr="00F25504" w:rsidRDefault="00892812" w:rsidP="00A97F87">
      <w:pPr>
        <w:jc w:val="right"/>
        <w:rPr>
          <w:color w:val="FF0000"/>
        </w:rPr>
      </w:pPr>
    </w:p>
    <w:p w:rsidR="008C3A3E" w:rsidRPr="00F25504" w:rsidRDefault="008C3A3E" w:rsidP="00595DB5">
      <w:pPr>
        <w:jc w:val="right"/>
      </w:pPr>
    </w:p>
    <w:p w:rsidR="008C3A3E" w:rsidRPr="00F25504" w:rsidRDefault="008C3A3E" w:rsidP="00595DB5">
      <w:pPr>
        <w:jc w:val="right"/>
      </w:pPr>
    </w:p>
    <w:p w:rsidR="008C3A3E" w:rsidRPr="00F25504" w:rsidRDefault="008C3A3E" w:rsidP="00C944EE">
      <w:pPr>
        <w:jc w:val="center"/>
      </w:pPr>
    </w:p>
    <w:p w:rsidR="00C944EE" w:rsidRPr="00F25504" w:rsidRDefault="00C944EE" w:rsidP="00C944EE">
      <w:pPr>
        <w:jc w:val="center"/>
      </w:pPr>
    </w:p>
    <w:p w:rsidR="00C944EE" w:rsidRPr="00F25504" w:rsidRDefault="00C944EE" w:rsidP="00C944EE">
      <w:pPr>
        <w:jc w:val="center"/>
      </w:pPr>
    </w:p>
    <w:p w:rsidR="00C944EE" w:rsidRDefault="00C944EE" w:rsidP="00C944EE">
      <w:pPr>
        <w:jc w:val="center"/>
      </w:pPr>
    </w:p>
    <w:p w:rsidR="002C6412" w:rsidRDefault="002C6412" w:rsidP="00892369"/>
    <w:p w:rsidR="00786666" w:rsidRDefault="00786666" w:rsidP="00595DB5">
      <w:pPr>
        <w:jc w:val="right"/>
      </w:pPr>
    </w:p>
    <w:p w:rsidR="00892369" w:rsidRDefault="00892369" w:rsidP="00595DB5">
      <w:pPr>
        <w:jc w:val="right"/>
      </w:pPr>
    </w:p>
    <w:p w:rsidR="00892369" w:rsidRDefault="00892369" w:rsidP="00595DB5">
      <w:pPr>
        <w:jc w:val="right"/>
      </w:pPr>
    </w:p>
    <w:p w:rsidR="00786666" w:rsidRDefault="00786666" w:rsidP="00595DB5">
      <w:pPr>
        <w:jc w:val="right"/>
      </w:pPr>
    </w:p>
    <w:p w:rsidR="00595DB5" w:rsidRPr="00F25504" w:rsidRDefault="00595DB5" w:rsidP="00595DB5">
      <w:pPr>
        <w:jc w:val="right"/>
      </w:pPr>
      <w:r w:rsidRPr="00F25504">
        <w:lastRenderedPageBreak/>
        <w:t>Приложение № 5</w:t>
      </w:r>
    </w:p>
    <w:p w:rsidR="0049478F" w:rsidRPr="00F25504" w:rsidRDefault="0049478F" w:rsidP="0049478F">
      <w:pPr>
        <w:jc w:val="right"/>
      </w:pPr>
      <w:proofErr w:type="gramStart"/>
      <w:r w:rsidRPr="00F25504">
        <w:t>к</w:t>
      </w:r>
      <w:proofErr w:type="gramEnd"/>
      <w:r w:rsidRPr="00F25504">
        <w:t xml:space="preserve"> </w:t>
      </w:r>
      <w:r w:rsidR="00CE4021" w:rsidRPr="00F25504">
        <w:t>приказу</w:t>
      </w:r>
      <w:r w:rsidRPr="00F25504">
        <w:t xml:space="preserve"> муниципального бюджетного общеобразовательного учреждения</w:t>
      </w:r>
    </w:p>
    <w:p w:rsidR="0049478F" w:rsidRPr="00F25504" w:rsidRDefault="0049478F" w:rsidP="0049478F">
      <w:pPr>
        <w:jc w:val="right"/>
      </w:pPr>
      <w:r w:rsidRPr="00F25504">
        <w:t xml:space="preserve"> Орловской средней общеобразовательной школы № 1</w:t>
      </w:r>
    </w:p>
    <w:p w:rsidR="0051663D" w:rsidRPr="00F25504" w:rsidRDefault="0051663D" w:rsidP="0051663D">
      <w:pPr>
        <w:jc w:val="right"/>
      </w:pPr>
      <w:proofErr w:type="gramStart"/>
      <w:r>
        <w:t>о</w:t>
      </w:r>
      <w:r w:rsidRPr="00F25504">
        <w:t>т</w:t>
      </w:r>
      <w:proofErr w:type="gramEnd"/>
      <w:r>
        <w:t xml:space="preserve"> 07</w:t>
      </w:r>
      <w:r w:rsidRPr="00F25504">
        <w:t xml:space="preserve"> </w:t>
      </w:r>
      <w:r>
        <w:t>мая</w:t>
      </w:r>
      <w:r w:rsidRPr="00F25504">
        <w:t xml:space="preserve"> 202</w:t>
      </w:r>
      <w:r>
        <w:t>6</w:t>
      </w:r>
      <w:r w:rsidRPr="00F25504">
        <w:t xml:space="preserve"> года № </w:t>
      </w:r>
      <w:r>
        <w:t>312</w:t>
      </w:r>
    </w:p>
    <w:p w:rsidR="0069237A" w:rsidRPr="00F25504" w:rsidRDefault="0069237A" w:rsidP="0069237A">
      <w:pPr>
        <w:jc w:val="center"/>
        <w:rPr>
          <w:b/>
          <w:color w:val="FF0000"/>
        </w:rPr>
      </w:pPr>
    </w:p>
    <w:p w:rsidR="008565F6" w:rsidRPr="00F25504" w:rsidRDefault="008565F6" w:rsidP="008565F6">
      <w:pPr>
        <w:jc w:val="right"/>
      </w:pPr>
    </w:p>
    <w:p w:rsidR="008565F6" w:rsidRPr="00F25504" w:rsidRDefault="008565F6" w:rsidP="00A34760">
      <w:pPr>
        <w:jc w:val="center"/>
        <w:rPr>
          <w:b/>
        </w:rPr>
      </w:pPr>
      <w:r w:rsidRPr="00F25504">
        <w:rPr>
          <w:b/>
          <w:sz w:val="28"/>
          <w:szCs w:val="28"/>
        </w:rPr>
        <w:t>Должностные инструкции работников лагеря «Радуга»</w:t>
      </w:r>
    </w:p>
    <w:p w:rsidR="008565F6" w:rsidRPr="00F25504" w:rsidRDefault="008565F6" w:rsidP="008565F6">
      <w:pPr>
        <w:jc w:val="center"/>
        <w:rPr>
          <w:b/>
        </w:rPr>
      </w:pPr>
    </w:p>
    <w:p w:rsidR="008565F6" w:rsidRPr="00F25504" w:rsidRDefault="008565F6" w:rsidP="00C07423">
      <w:pPr>
        <w:jc w:val="center"/>
        <w:rPr>
          <w:b/>
        </w:rPr>
      </w:pPr>
      <w:r w:rsidRPr="00F25504">
        <w:rPr>
          <w:b/>
          <w:sz w:val="28"/>
        </w:rPr>
        <w:t xml:space="preserve">Должностная инструкция </w:t>
      </w:r>
      <w:r w:rsidR="00124F90" w:rsidRPr="00F25504">
        <w:rPr>
          <w:b/>
          <w:sz w:val="28"/>
        </w:rPr>
        <w:t xml:space="preserve">начальника </w:t>
      </w:r>
      <w:r w:rsidRPr="00F25504">
        <w:rPr>
          <w:b/>
          <w:sz w:val="28"/>
          <w:szCs w:val="28"/>
        </w:rPr>
        <w:t>лагеря «Радуга»</w:t>
      </w:r>
    </w:p>
    <w:p w:rsidR="00AB415F" w:rsidRDefault="00AB415F" w:rsidP="00C07423">
      <w:pPr>
        <w:ind w:firstLine="709"/>
        <w:jc w:val="both"/>
        <w:rPr>
          <w:b/>
          <w:sz w:val="28"/>
          <w:szCs w:val="28"/>
        </w:rPr>
      </w:pPr>
    </w:p>
    <w:p w:rsidR="008565F6" w:rsidRPr="00F25504" w:rsidRDefault="008565F6" w:rsidP="00C07423">
      <w:pPr>
        <w:ind w:firstLine="709"/>
        <w:jc w:val="both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>1. Общие положения</w:t>
      </w:r>
    </w:p>
    <w:p w:rsidR="008565F6" w:rsidRPr="00F25504" w:rsidRDefault="008565F6" w:rsidP="00C07423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 xml:space="preserve">1.1.Начальник лагеря </w:t>
      </w:r>
      <w:r w:rsidR="00AB7C56" w:rsidRPr="00F25504">
        <w:rPr>
          <w:sz w:val="28"/>
          <w:szCs w:val="28"/>
        </w:rPr>
        <w:t>«Радуга»</w:t>
      </w:r>
      <w:r w:rsidRPr="00F25504">
        <w:rPr>
          <w:sz w:val="28"/>
          <w:szCs w:val="28"/>
        </w:rPr>
        <w:t xml:space="preserve"> (далее – начальник лагеря) назначается</w:t>
      </w:r>
      <w:r w:rsidR="004F1F11" w:rsidRPr="00F25504">
        <w:rPr>
          <w:sz w:val="28"/>
          <w:szCs w:val="28"/>
        </w:rPr>
        <w:t xml:space="preserve"> </w:t>
      </w:r>
      <w:r w:rsidR="00124F90" w:rsidRPr="00F25504">
        <w:rPr>
          <w:sz w:val="28"/>
          <w:szCs w:val="28"/>
        </w:rPr>
        <w:t>на должность</w:t>
      </w:r>
      <w:r w:rsidR="004F1F11" w:rsidRPr="00F25504">
        <w:rPr>
          <w:sz w:val="28"/>
          <w:szCs w:val="28"/>
        </w:rPr>
        <w:t xml:space="preserve"> </w:t>
      </w:r>
      <w:r w:rsidR="00924FA9" w:rsidRPr="00F25504">
        <w:rPr>
          <w:sz w:val="28"/>
          <w:szCs w:val="28"/>
        </w:rPr>
        <w:t xml:space="preserve">приказом </w:t>
      </w:r>
      <w:r w:rsidRPr="00F25504">
        <w:rPr>
          <w:sz w:val="28"/>
          <w:szCs w:val="28"/>
        </w:rPr>
        <w:t>директор</w:t>
      </w:r>
      <w:r w:rsidR="00924FA9" w:rsidRPr="00F25504">
        <w:rPr>
          <w:sz w:val="28"/>
          <w:szCs w:val="28"/>
        </w:rPr>
        <w:t>а</w:t>
      </w:r>
      <w:r w:rsidR="004F1F11" w:rsidRPr="00F25504">
        <w:rPr>
          <w:sz w:val="28"/>
          <w:szCs w:val="28"/>
        </w:rPr>
        <w:t xml:space="preserve"> </w:t>
      </w:r>
      <w:r w:rsidR="00924FA9" w:rsidRPr="00F25504">
        <w:rPr>
          <w:sz w:val="28"/>
          <w:szCs w:val="28"/>
        </w:rPr>
        <w:t>школы</w:t>
      </w:r>
      <w:r w:rsidRPr="00F25504">
        <w:rPr>
          <w:sz w:val="28"/>
          <w:szCs w:val="28"/>
        </w:rPr>
        <w:t xml:space="preserve">. </w:t>
      </w:r>
    </w:p>
    <w:p w:rsidR="008565F6" w:rsidRPr="00F25504" w:rsidRDefault="00EF5CFB" w:rsidP="00C07423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1.2</w:t>
      </w:r>
      <w:r w:rsidR="008565F6" w:rsidRPr="00F25504">
        <w:rPr>
          <w:sz w:val="28"/>
          <w:szCs w:val="28"/>
        </w:rPr>
        <w:t xml:space="preserve">. Начальник лагеря непосредственно подчиняется директору </w:t>
      </w:r>
      <w:r w:rsidR="00924FA9" w:rsidRPr="00F25504">
        <w:rPr>
          <w:sz w:val="28"/>
          <w:szCs w:val="28"/>
        </w:rPr>
        <w:t>школы</w:t>
      </w:r>
      <w:r w:rsidR="008565F6" w:rsidRPr="00F25504">
        <w:rPr>
          <w:sz w:val="28"/>
          <w:szCs w:val="28"/>
        </w:rPr>
        <w:t xml:space="preserve"> и заместителю директора по воспитательной работе.</w:t>
      </w:r>
    </w:p>
    <w:p w:rsidR="008565F6" w:rsidRPr="00F25504" w:rsidRDefault="00EF5CFB" w:rsidP="00C07423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1.3</w:t>
      </w:r>
      <w:r w:rsidR="008565F6" w:rsidRPr="00F25504">
        <w:rPr>
          <w:sz w:val="28"/>
          <w:szCs w:val="28"/>
        </w:rPr>
        <w:t xml:space="preserve">. Начальник лагеря создает систему воспитательной работы с детьми в соответствии с </w:t>
      </w:r>
      <w:r w:rsidR="00AB7C56" w:rsidRPr="00F25504">
        <w:rPr>
          <w:sz w:val="28"/>
          <w:szCs w:val="28"/>
        </w:rPr>
        <w:t>«</w:t>
      </w:r>
      <w:r w:rsidR="008565F6" w:rsidRPr="00F25504">
        <w:rPr>
          <w:sz w:val="28"/>
          <w:szCs w:val="28"/>
        </w:rPr>
        <w:t xml:space="preserve">Положением </w:t>
      </w:r>
      <w:r w:rsidR="00AB7C56" w:rsidRPr="00F25504">
        <w:rPr>
          <w:sz w:val="28"/>
          <w:szCs w:val="28"/>
        </w:rPr>
        <w:t xml:space="preserve">о лагере «Радуга», организованном </w:t>
      </w:r>
      <w:r w:rsidR="00AB7C56" w:rsidRPr="00F25504">
        <w:rPr>
          <w:bCs/>
          <w:sz w:val="28"/>
          <w:szCs w:val="28"/>
        </w:rPr>
        <w:t>МБОУ ОСОШ № 1</w:t>
      </w:r>
      <w:r w:rsidR="00AB7C56" w:rsidRPr="00F25504">
        <w:rPr>
          <w:sz w:val="28"/>
          <w:szCs w:val="28"/>
        </w:rPr>
        <w:t>, осуществляющим организацию отдыха и оздоровление обучающихся в каникулярное время с дневным пребыванием»</w:t>
      </w:r>
      <w:r w:rsidR="008565F6" w:rsidRPr="00F25504">
        <w:rPr>
          <w:sz w:val="28"/>
          <w:szCs w:val="28"/>
        </w:rPr>
        <w:t xml:space="preserve"> и настоящей должностной инструкцией.</w:t>
      </w:r>
    </w:p>
    <w:p w:rsidR="008565F6" w:rsidRPr="00F25504" w:rsidRDefault="00EF5CFB" w:rsidP="005A3E08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1.4</w:t>
      </w:r>
      <w:r w:rsidR="008565F6" w:rsidRPr="00F25504">
        <w:rPr>
          <w:sz w:val="28"/>
          <w:szCs w:val="28"/>
        </w:rPr>
        <w:t>. Квалификационные требования:</w:t>
      </w:r>
    </w:p>
    <w:p w:rsidR="008565F6" w:rsidRPr="00F25504" w:rsidRDefault="008565F6" w:rsidP="0030687E">
      <w:pPr>
        <w:pStyle w:val="a5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педагогическое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образование; стаж работы не менее 3-х лет.</w:t>
      </w:r>
    </w:p>
    <w:p w:rsidR="008565F6" w:rsidRPr="00F25504" w:rsidRDefault="008565F6" w:rsidP="005A3E08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>2. Должен знать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2.1.Педагогику</w:t>
      </w:r>
      <w:r w:rsidR="00124F90" w:rsidRPr="00F25504">
        <w:rPr>
          <w:sz w:val="28"/>
          <w:szCs w:val="28"/>
        </w:rPr>
        <w:t>, педагогическую</w:t>
      </w:r>
      <w:r w:rsidRPr="00F25504">
        <w:rPr>
          <w:sz w:val="28"/>
          <w:szCs w:val="28"/>
        </w:rPr>
        <w:t xml:space="preserve"> психологию, достижения современной психолого-педагогической науки и практики.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2.2. Основы социологии, физиологии, гигиены школьника.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2.3. Трудовое законодательство, правила и нормы охраны труда.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2.4. Законодательные акты, нормативные документы по вопросам воспитания и социальной защиты обучающихся.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>3. Функциональные обязанности</w:t>
      </w:r>
    </w:p>
    <w:p w:rsidR="008565F6" w:rsidRPr="00F25504" w:rsidRDefault="008565F6" w:rsidP="005A3E0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3.1. Аналитико-контролирующие функции:</w:t>
      </w:r>
    </w:p>
    <w:p w:rsidR="008565F6" w:rsidRPr="00F25504" w:rsidRDefault="008565F6" w:rsidP="0030687E">
      <w:pPr>
        <w:pStyle w:val="a5"/>
        <w:numPr>
          <w:ilvl w:val="0"/>
          <w:numId w:val="7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осуществляет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контроль и анализ воспитательной деятельности пришкольного лагеря;</w:t>
      </w:r>
    </w:p>
    <w:p w:rsidR="008565F6" w:rsidRPr="00F25504" w:rsidRDefault="008565F6" w:rsidP="0030687E">
      <w:pPr>
        <w:pStyle w:val="a5"/>
        <w:numPr>
          <w:ilvl w:val="0"/>
          <w:numId w:val="7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анализирует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и контролирует работу воспитателей пришкольного лагеря.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3.2. Организационно-координационные функции:</w:t>
      </w:r>
    </w:p>
    <w:p w:rsidR="008565F6" w:rsidRPr="00F25504" w:rsidRDefault="008565F6" w:rsidP="0030687E">
      <w:pPr>
        <w:pStyle w:val="a5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планирует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и организует воспитательную деятельность коллектива пришкольного лагеря;</w:t>
      </w:r>
    </w:p>
    <w:p w:rsidR="008565F6" w:rsidRPr="00F25504" w:rsidRDefault="008565F6" w:rsidP="0030687E">
      <w:pPr>
        <w:pStyle w:val="a5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координирует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деятельность воспитателей и других работников лагеря;</w:t>
      </w:r>
    </w:p>
    <w:p w:rsidR="008565F6" w:rsidRPr="00F25504" w:rsidRDefault="008565F6" w:rsidP="0030687E">
      <w:pPr>
        <w:pStyle w:val="a5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оказывает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помощь воспитателям, музыкальным работникам, руководителям физической культуры в составлении и координации планов воспитательной работы;</w:t>
      </w:r>
    </w:p>
    <w:p w:rsidR="008565F6" w:rsidRPr="00F25504" w:rsidRDefault="008565F6" w:rsidP="0030687E">
      <w:pPr>
        <w:pStyle w:val="a5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совместно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с педагогическими работниками лагеря готовит и проводит педагогические советы;</w:t>
      </w:r>
    </w:p>
    <w:p w:rsidR="008565F6" w:rsidRPr="00F25504" w:rsidRDefault="008565F6" w:rsidP="0030687E">
      <w:pPr>
        <w:pStyle w:val="a5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lastRenderedPageBreak/>
        <w:t>проводит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инструктаж о персональной ответственности </w:t>
      </w:r>
      <w:proofErr w:type="spellStart"/>
      <w:r w:rsidRPr="00F25504">
        <w:rPr>
          <w:rFonts w:ascii="Times New Roman" w:hAnsi="Times New Roman"/>
          <w:sz w:val="28"/>
          <w:szCs w:val="28"/>
        </w:rPr>
        <w:t>педработников</w:t>
      </w:r>
      <w:proofErr w:type="spellEnd"/>
      <w:r w:rsidRPr="00F25504">
        <w:rPr>
          <w:rFonts w:ascii="Times New Roman" w:hAnsi="Times New Roman"/>
          <w:sz w:val="28"/>
          <w:szCs w:val="28"/>
        </w:rPr>
        <w:t xml:space="preserve"> за жизнь, здоровье и безопасность детей;</w:t>
      </w:r>
    </w:p>
    <w:p w:rsidR="008565F6" w:rsidRPr="00F25504" w:rsidRDefault="008565F6" w:rsidP="0030687E">
      <w:pPr>
        <w:pStyle w:val="a5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продумывает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основные вопросы содержания и организации работы лагеря;</w:t>
      </w:r>
    </w:p>
    <w:p w:rsidR="008565F6" w:rsidRPr="00F25504" w:rsidRDefault="008565F6" w:rsidP="0030687E">
      <w:pPr>
        <w:pStyle w:val="a5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обеспечивает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должное санитарное состояние помещений, используемых для пришкольного лагеря;</w:t>
      </w:r>
    </w:p>
    <w:p w:rsidR="008565F6" w:rsidRPr="00F25504" w:rsidRDefault="008565F6" w:rsidP="0030687E">
      <w:pPr>
        <w:pStyle w:val="a5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осуществляет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хозяйственную и финансовую деятельность лагеря;</w:t>
      </w:r>
    </w:p>
    <w:p w:rsidR="008565F6" w:rsidRPr="00F25504" w:rsidRDefault="008565F6" w:rsidP="0030687E">
      <w:pPr>
        <w:pStyle w:val="a5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организует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и контролирует питание воспитанников лагеря;</w:t>
      </w:r>
    </w:p>
    <w:p w:rsidR="008565F6" w:rsidRPr="00F25504" w:rsidRDefault="008565F6" w:rsidP="0030687E">
      <w:pPr>
        <w:pStyle w:val="a5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готовит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отчет после окончания смены.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3.3. Методические функции:</w:t>
      </w:r>
    </w:p>
    <w:p w:rsidR="008565F6" w:rsidRPr="00F25504" w:rsidRDefault="008565F6" w:rsidP="0030687E">
      <w:pPr>
        <w:pStyle w:val="a5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консультирует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все категории </w:t>
      </w:r>
      <w:proofErr w:type="spellStart"/>
      <w:r w:rsidRPr="00F25504">
        <w:rPr>
          <w:rFonts w:ascii="Times New Roman" w:hAnsi="Times New Roman"/>
          <w:sz w:val="28"/>
          <w:szCs w:val="28"/>
        </w:rPr>
        <w:t>педработников</w:t>
      </w:r>
      <w:proofErr w:type="spellEnd"/>
      <w:r w:rsidRPr="00F25504">
        <w:rPr>
          <w:rFonts w:ascii="Times New Roman" w:hAnsi="Times New Roman"/>
          <w:sz w:val="28"/>
          <w:szCs w:val="28"/>
        </w:rPr>
        <w:t>, непосредственно подчиняющихся начальнику лагеря, по организации и проведению воспитательных мероприятий;</w:t>
      </w:r>
    </w:p>
    <w:p w:rsidR="008565F6" w:rsidRPr="00F25504" w:rsidRDefault="008565F6" w:rsidP="0030687E">
      <w:pPr>
        <w:pStyle w:val="a5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составляет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совместно с воспитателями план работы лагеря на смену и подводит итоги работы;</w:t>
      </w:r>
    </w:p>
    <w:p w:rsidR="008565F6" w:rsidRPr="00F25504" w:rsidRDefault="008565F6" w:rsidP="0030687E">
      <w:pPr>
        <w:pStyle w:val="a5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составляет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график работы </w:t>
      </w:r>
      <w:proofErr w:type="spellStart"/>
      <w:r w:rsidRPr="00F25504">
        <w:rPr>
          <w:rFonts w:ascii="Times New Roman" w:hAnsi="Times New Roman"/>
          <w:sz w:val="28"/>
          <w:szCs w:val="28"/>
        </w:rPr>
        <w:t>педработников</w:t>
      </w:r>
      <w:proofErr w:type="spellEnd"/>
      <w:r w:rsidRPr="00F25504">
        <w:rPr>
          <w:rFonts w:ascii="Times New Roman" w:hAnsi="Times New Roman"/>
          <w:sz w:val="28"/>
          <w:szCs w:val="28"/>
        </w:rPr>
        <w:t xml:space="preserve"> лагеря;</w:t>
      </w:r>
    </w:p>
    <w:p w:rsidR="008565F6" w:rsidRPr="00F25504" w:rsidRDefault="008565F6" w:rsidP="0030687E">
      <w:pPr>
        <w:pStyle w:val="a5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составляет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и подбирает методические разработки воспитательных мероприятий, сценариев праздников и т.п.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3.4. Интеграционные функции:</w:t>
      </w:r>
    </w:p>
    <w:p w:rsidR="008565F6" w:rsidRPr="00F25504" w:rsidRDefault="008565F6" w:rsidP="0030687E">
      <w:pPr>
        <w:pStyle w:val="a5"/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поддерживает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связь и привлекает к совместной деятельности с лагерем различные учреждения и организации;</w:t>
      </w:r>
    </w:p>
    <w:p w:rsidR="008565F6" w:rsidRPr="00F25504" w:rsidRDefault="008565F6" w:rsidP="0030687E">
      <w:pPr>
        <w:pStyle w:val="a5"/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осуществляет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постоянную связь с </w:t>
      </w:r>
      <w:r w:rsidR="00334270" w:rsidRPr="00F25504">
        <w:rPr>
          <w:rFonts w:ascii="Times New Roman" w:hAnsi="Times New Roman"/>
          <w:sz w:val="28"/>
          <w:szCs w:val="28"/>
        </w:rPr>
        <w:t xml:space="preserve">Управлением образования Орловского </w:t>
      </w:r>
      <w:r w:rsidR="000A6195" w:rsidRPr="00F25504">
        <w:rPr>
          <w:rFonts w:ascii="Times New Roman" w:hAnsi="Times New Roman"/>
          <w:sz w:val="28"/>
          <w:szCs w:val="28"/>
        </w:rPr>
        <w:t>района по</w:t>
      </w:r>
      <w:r w:rsidRPr="00F25504">
        <w:rPr>
          <w:rFonts w:ascii="Times New Roman" w:hAnsi="Times New Roman"/>
          <w:sz w:val="28"/>
          <w:szCs w:val="28"/>
        </w:rPr>
        <w:t xml:space="preserve"> вопросам организации воспитательной деятельности;</w:t>
      </w:r>
    </w:p>
    <w:p w:rsidR="008565F6" w:rsidRPr="00F25504" w:rsidRDefault="008565F6" w:rsidP="0030687E">
      <w:pPr>
        <w:pStyle w:val="a5"/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rFonts w:ascii="Times New Roman" w:hAnsi="Times New Roman"/>
          <w:sz w:val="28"/>
          <w:szCs w:val="28"/>
        </w:rPr>
        <w:t>привлекает</w:t>
      </w:r>
      <w:proofErr w:type="gramEnd"/>
      <w:r w:rsidRPr="00F25504">
        <w:rPr>
          <w:rFonts w:ascii="Times New Roman" w:hAnsi="Times New Roman"/>
          <w:sz w:val="28"/>
          <w:szCs w:val="28"/>
        </w:rPr>
        <w:t xml:space="preserve"> родителей для участия в совместной деятельности по улучшению процесса воспитания и отдыха детей в лагере.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>4. Имеет право и несет ответственность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4.1. Создавать собственную программу по оздоровлению и отдыху детей в пришкольном лагере.</w:t>
      </w:r>
    </w:p>
    <w:p w:rsidR="008565F6" w:rsidRPr="00F25504" w:rsidRDefault="00334270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 xml:space="preserve">4.2. Обращаться в </w:t>
      </w:r>
      <w:r w:rsidR="008565F6" w:rsidRPr="00F25504">
        <w:rPr>
          <w:sz w:val="28"/>
          <w:szCs w:val="28"/>
        </w:rPr>
        <w:t>У</w:t>
      </w:r>
      <w:r w:rsidRPr="00F25504">
        <w:rPr>
          <w:sz w:val="28"/>
          <w:szCs w:val="28"/>
        </w:rPr>
        <w:t xml:space="preserve">правление образования </w:t>
      </w:r>
      <w:r w:rsidR="008565F6" w:rsidRPr="00F25504">
        <w:rPr>
          <w:sz w:val="28"/>
          <w:szCs w:val="28"/>
        </w:rPr>
        <w:t>О</w:t>
      </w:r>
      <w:r w:rsidRPr="00F25504">
        <w:rPr>
          <w:sz w:val="28"/>
          <w:szCs w:val="28"/>
        </w:rPr>
        <w:t>рловского района</w:t>
      </w:r>
      <w:r w:rsidR="008565F6" w:rsidRPr="00F25504">
        <w:rPr>
          <w:sz w:val="28"/>
          <w:szCs w:val="28"/>
        </w:rPr>
        <w:t>, судебные и правовые органы, организации, учреждения и предприятия по вопросам воспитания, социальной защиты детей, отдыхающих в лагере.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4.3. Рекомендовать назначение творческих опытных педагогов на должность воспитателей пришкольного лагеря.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4.4. Координировать и контролировать работу воспитателей и других работников лагеря.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4.5. Иметь благоприятные условия для профессиональной деятельности (соответствующие санитарным нормам помещение, самостоятельное планирование рабочего времени).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4.6. Ожидать объективной оценки своей деятельности на основе соответствия профессиональных качеств требованиям, ответственности за качественное выполнение задач и обязанностей, творческого подхода и мастерству в организации воспитательной деятельности.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 xml:space="preserve">4.7. Принимать необходимые меры </w:t>
      </w:r>
      <w:r w:rsidR="0041559E" w:rsidRPr="00F25504">
        <w:rPr>
          <w:sz w:val="28"/>
          <w:szCs w:val="28"/>
        </w:rPr>
        <w:t>и информировать администрацию школы</w:t>
      </w:r>
      <w:r w:rsidRPr="00F25504">
        <w:rPr>
          <w:sz w:val="28"/>
          <w:szCs w:val="28"/>
        </w:rPr>
        <w:t xml:space="preserve"> по всем нарушениям.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lastRenderedPageBreak/>
        <w:t>Несет ответственность: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4.8. За качество воспитательной деятельности;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4.9. За нарушение прав и свобод.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4.10. Дисциплинарную: за неисполнение по его вине должно</w:t>
      </w:r>
      <w:r w:rsidR="00DF13E5" w:rsidRPr="00F25504">
        <w:rPr>
          <w:sz w:val="28"/>
          <w:szCs w:val="28"/>
        </w:rPr>
        <w:t xml:space="preserve">стных обязанностей и нарушение </w:t>
      </w:r>
      <w:r w:rsidR="00924FA9" w:rsidRPr="00F25504">
        <w:rPr>
          <w:sz w:val="28"/>
          <w:szCs w:val="28"/>
        </w:rPr>
        <w:t>положения</w:t>
      </w:r>
      <w:r w:rsidRPr="00F25504">
        <w:rPr>
          <w:sz w:val="28"/>
          <w:szCs w:val="28"/>
        </w:rPr>
        <w:t>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4.11. Административную: за нарушение по его вине правил пожарной безопасности, санитарных правил, и в других случаях, предусмотренных Кодексом административных правонарушениях.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4.12. Материальную: за причинение школе или участникам пришкольного лагеря ущерба в связи с исполнением (неисполнением) своих должностных обязанностей в порядке и в пределах, установленных трудовым и (или) гражданским законодательством.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>5. Организация деятельности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5.1. Защищает интересы и права детей, отдыхающих в пришкольном лагере.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 xml:space="preserve">5.2. Оказывает помощь </w:t>
      </w:r>
      <w:proofErr w:type="spellStart"/>
      <w:r w:rsidRPr="00F25504">
        <w:rPr>
          <w:sz w:val="28"/>
          <w:szCs w:val="28"/>
        </w:rPr>
        <w:t>педработникам</w:t>
      </w:r>
      <w:proofErr w:type="spellEnd"/>
      <w:r w:rsidRPr="00F25504">
        <w:rPr>
          <w:sz w:val="28"/>
          <w:szCs w:val="28"/>
        </w:rPr>
        <w:t xml:space="preserve"> лагеря в организации воспитательной деятельности.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5.3. Поддерживает связь с внешкольными учреждениями, организациями и творческими коллективами для осуществления совместной деятельности по воспитанию и отдыху детей.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5.4. Способствует созданию благоприятного морально-психологического климата в лагере, отношений сотрудничества и доброжелательности в педагогическом и детском коллективах.</w:t>
      </w:r>
    </w:p>
    <w:p w:rsidR="008565F6" w:rsidRPr="00F25504" w:rsidRDefault="008565F6" w:rsidP="00C0742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 xml:space="preserve">5.5. Обеспечивает </w:t>
      </w:r>
      <w:r w:rsidR="00124F90" w:rsidRPr="00F25504">
        <w:rPr>
          <w:sz w:val="28"/>
          <w:szCs w:val="28"/>
        </w:rPr>
        <w:t>своевременное предоставление</w:t>
      </w:r>
      <w:r w:rsidRPr="00F25504">
        <w:rPr>
          <w:sz w:val="28"/>
          <w:szCs w:val="28"/>
        </w:rPr>
        <w:t xml:space="preserve"> отчетности в </w:t>
      </w:r>
      <w:r w:rsidR="00924FA9" w:rsidRPr="00F25504">
        <w:rPr>
          <w:sz w:val="28"/>
          <w:szCs w:val="28"/>
        </w:rPr>
        <w:t>Управление образования Орловского района</w:t>
      </w:r>
      <w:r w:rsidRPr="00F25504">
        <w:rPr>
          <w:sz w:val="28"/>
          <w:szCs w:val="28"/>
        </w:rPr>
        <w:t>.</w:t>
      </w:r>
    </w:p>
    <w:p w:rsidR="008565F6" w:rsidRPr="00F25504" w:rsidRDefault="008565F6" w:rsidP="00C07423">
      <w:pPr>
        <w:ind w:firstLine="709"/>
        <w:jc w:val="both"/>
        <w:rPr>
          <w:sz w:val="28"/>
          <w:szCs w:val="28"/>
        </w:rPr>
      </w:pPr>
    </w:p>
    <w:p w:rsidR="008565F6" w:rsidRPr="00F25504" w:rsidRDefault="008565F6" w:rsidP="00C07423">
      <w:pPr>
        <w:ind w:firstLine="709"/>
        <w:jc w:val="both"/>
        <w:rPr>
          <w:sz w:val="28"/>
          <w:szCs w:val="28"/>
        </w:rPr>
      </w:pPr>
    </w:p>
    <w:p w:rsidR="00F47A79" w:rsidRPr="00F25504" w:rsidRDefault="00F47A79" w:rsidP="00C07423">
      <w:pPr>
        <w:ind w:firstLine="709"/>
        <w:jc w:val="both"/>
        <w:rPr>
          <w:sz w:val="28"/>
          <w:szCs w:val="28"/>
        </w:rPr>
      </w:pPr>
    </w:p>
    <w:p w:rsidR="00F47A79" w:rsidRPr="00F25504" w:rsidRDefault="00F47A79" w:rsidP="00C07423">
      <w:pPr>
        <w:ind w:firstLine="709"/>
        <w:jc w:val="both"/>
        <w:rPr>
          <w:sz w:val="28"/>
          <w:szCs w:val="28"/>
        </w:rPr>
      </w:pPr>
    </w:p>
    <w:p w:rsidR="00F47A79" w:rsidRPr="00F25504" w:rsidRDefault="00F47A79" w:rsidP="00C07423">
      <w:pPr>
        <w:ind w:firstLine="709"/>
        <w:jc w:val="both"/>
        <w:rPr>
          <w:sz w:val="28"/>
          <w:szCs w:val="28"/>
        </w:rPr>
      </w:pPr>
    </w:p>
    <w:p w:rsidR="008565F6" w:rsidRPr="00F25504" w:rsidRDefault="008565F6" w:rsidP="00C07423">
      <w:pPr>
        <w:ind w:firstLine="709"/>
        <w:jc w:val="both"/>
        <w:rPr>
          <w:sz w:val="28"/>
          <w:szCs w:val="28"/>
        </w:rPr>
      </w:pPr>
    </w:p>
    <w:p w:rsidR="008565F6" w:rsidRPr="00F25504" w:rsidRDefault="008565F6" w:rsidP="00C07423">
      <w:pPr>
        <w:ind w:firstLine="709"/>
        <w:jc w:val="center"/>
        <w:rPr>
          <w:b/>
          <w:sz w:val="28"/>
          <w:szCs w:val="28"/>
        </w:rPr>
      </w:pPr>
    </w:p>
    <w:p w:rsidR="008565F6" w:rsidRPr="00F25504" w:rsidRDefault="008565F6" w:rsidP="00C07423">
      <w:pPr>
        <w:ind w:firstLine="709"/>
        <w:jc w:val="center"/>
        <w:rPr>
          <w:b/>
          <w:sz w:val="28"/>
          <w:szCs w:val="28"/>
        </w:rPr>
      </w:pPr>
    </w:p>
    <w:p w:rsidR="008565F6" w:rsidRPr="00F25504" w:rsidRDefault="008565F6" w:rsidP="00C07423">
      <w:pPr>
        <w:ind w:firstLine="709"/>
        <w:jc w:val="center"/>
        <w:rPr>
          <w:b/>
          <w:sz w:val="28"/>
          <w:szCs w:val="28"/>
        </w:rPr>
      </w:pPr>
    </w:p>
    <w:p w:rsidR="008565F6" w:rsidRPr="00F25504" w:rsidRDefault="008565F6" w:rsidP="00C07423">
      <w:pPr>
        <w:ind w:firstLine="709"/>
        <w:jc w:val="center"/>
        <w:rPr>
          <w:b/>
          <w:sz w:val="28"/>
          <w:szCs w:val="28"/>
        </w:rPr>
      </w:pPr>
    </w:p>
    <w:p w:rsidR="008565F6" w:rsidRPr="00F25504" w:rsidRDefault="008565F6" w:rsidP="00C07423">
      <w:pPr>
        <w:ind w:firstLine="709"/>
        <w:jc w:val="center"/>
        <w:rPr>
          <w:b/>
          <w:sz w:val="28"/>
          <w:szCs w:val="28"/>
        </w:rPr>
      </w:pPr>
    </w:p>
    <w:p w:rsidR="008565F6" w:rsidRPr="00F25504" w:rsidRDefault="008565F6" w:rsidP="00C07423">
      <w:pPr>
        <w:ind w:firstLine="709"/>
        <w:jc w:val="center"/>
        <w:rPr>
          <w:b/>
          <w:sz w:val="28"/>
          <w:szCs w:val="28"/>
        </w:rPr>
      </w:pPr>
    </w:p>
    <w:p w:rsidR="008565F6" w:rsidRPr="00F25504" w:rsidRDefault="008565F6" w:rsidP="00C07423">
      <w:pPr>
        <w:ind w:firstLine="709"/>
        <w:jc w:val="center"/>
        <w:rPr>
          <w:b/>
          <w:sz w:val="28"/>
          <w:szCs w:val="28"/>
        </w:rPr>
      </w:pPr>
    </w:p>
    <w:p w:rsidR="008565F6" w:rsidRPr="00F25504" w:rsidRDefault="008565F6" w:rsidP="00C07423">
      <w:pPr>
        <w:ind w:firstLine="709"/>
        <w:jc w:val="center"/>
        <w:rPr>
          <w:b/>
          <w:sz w:val="28"/>
          <w:szCs w:val="28"/>
        </w:rPr>
      </w:pPr>
    </w:p>
    <w:p w:rsidR="008565F6" w:rsidRPr="00F25504" w:rsidRDefault="008565F6" w:rsidP="00C07423">
      <w:pPr>
        <w:ind w:firstLine="709"/>
        <w:jc w:val="center"/>
        <w:rPr>
          <w:b/>
          <w:sz w:val="28"/>
          <w:szCs w:val="28"/>
        </w:rPr>
      </w:pPr>
    </w:p>
    <w:p w:rsidR="008565F6" w:rsidRPr="00F25504" w:rsidRDefault="008565F6" w:rsidP="00C07423">
      <w:pPr>
        <w:ind w:firstLine="709"/>
        <w:jc w:val="center"/>
        <w:rPr>
          <w:b/>
          <w:sz w:val="28"/>
          <w:szCs w:val="28"/>
        </w:rPr>
      </w:pPr>
    </w:p>
    <w:p w:rsidR="00A34760" w:rsidRPr="00F25504" w:rsidRDefault="00A34760" w:rsidP="00C07423">
      <w:pPr>
        <w:ind w:firstLine="709"/>
        <w:jc w:val="center"/>
        <w:rPr>
          <w:b/>
          <w:sz w:val="28"/>
          <w:szCs w:val="28"/>
        </w:rPr>
      </w:pPr>
    </w:p>
    <w:p w:rsidR="00A34760" w:rsidRPr="00F25504" w:rsidRDefault="00A34760" w:rsidP="00C07423">
      <w:pPr>
        <w:ind w:firstLine="709"/>
        <w:jc w:val="center"/>
        <w:rPr>
          <w:b/>
          <w:sz w:val="28"/>
          <w:szCs w:val="28"/>
        </w:rPr>
      </w:pPr>
    </w:p>
    <w:p w:rsidR="00A34760" w:rsidRPr="00F25504" w:rsidRDefault="00A34760" w:rsidP="00C07423">
      <w:pPr>
        <w:ind w:firstLine="709"/>
        <w:jc w:val="center"/>
        <w:rPr>
          <w:b/>
          <w:sz w:val="28"/>
          <w:szCs w:val="28"/>
        </w:rPr>
      </w:pPr>
    </w:p>
    <w:p w:rsidR="00A34760" w:rsidRPr="00F25504" w:rsidRDefault="00A34760" w:rsidP="00C07423">
      <w:pPr>
        <w:ind w:firstLine="709"/>
        <w:jc w:val="center"/>
        <w:rPr>
          <w:b/>
          <w:sz w:val="28"/>
          <w:szCs w:val="28"/>
        </w:rPr>
      </w:pPr>
    </w:p>
    <w:p w:rsidR="008565F6" w:rsidRPr="00F25504" w:rsidRDefault="008565F6" w:rsidP="00C07423">
      <w:pPr>
        <w:jc w:val="center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lastRenderedPageBreak/>
        <w:t>Должностная инструкция руководителя физической культуры (физрука) лагеря «Радуга»</w:t>
      </w:r>
    </w:p>
    <w:p w:rsidR="008565F6" w:rsidRPr="00F25504" w:rsidRDefault="008565F6" w:rsidP="00C07423">
      <w:pPr>
        <w:pStyle w:val="ad"/>
        <w:spacing w:after="0"/>
        <w:jc w:val="both"/>
        <w:rPr>
          <w:b/>
          <w:sz w:val="28"/>
          <w:szCs w:val="28"/>
        </w:rPr>
      </w:pPr>
    </w:p>
    <w:p w:rsidR="008565F6" w:rsidRPr="00F25504" w:rsidRDefault="008565F6" w:rsidP="003B156A">
      <w:pPr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>Общие положения</w:t>
      </w:r>
    </w:p>
    <w:p w:rsidR="008565F6" w:rsidRPr="00F25504" w:rsidRDefault="008565F6" w:rsidP="003B156A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 xml:space="preserve">Руководитель физической культуры лагеря </w:t>
      </w:r>
      <w:r w:rsidR="00AB7C56" w:rsidRPr="00F25504">
        <w:rPr>
          <w:sz w:val="28"/>
          <w:szCs w:val="28"/>
        </w:rPr>
        <w:t>«Радуга»</w:t>
      </w:r>
      <w:r w:rsidRPr="00F25504">
        <w:rPr>
          <w:sz w:val="28"/>
          <w:szCs w:val="28"/>
        </w:rPr>
        <w:t xml:space="preserve"> назначается </w:t>
      </w:r>
      <w:r w:rsidR="00124F90" w:rsidRPr="00F25504">
        <w:rPr>
          <w:sz w:val="28"/>
          <w:szCs w:val="28"/>
        </w:rPr>
        <w:t>на должность</w:t>
      </w:r>
      <w:r w:rsidR="004F1F11" w:rsidRPr="00F25504">
        <w:rPr>
          <w:sz w:val="28"/>
          <w:szCs w:val="28"/>
        </w:rPr>
        <w:t xml:space="preserve"> </w:t>
      </w:r>
      <w:r w:rsidR="00924FA9" w:rsidRPr="00F25504">
        <w:rPr>
          <w:sz w:val="28"/>
          <w:szCs w:val="28"/>
        </w:rPr>
        <w:t xml:space="preserve">приказом </w:t>
      </w:r>
      <w:r w:rsidRPr="00F25504">
        <w:rPr>
          <w:sz w:val="28"/>
          <w:szCs w:val="28"/>
        </w:rPr>
        <w:t>директо</w:t>
      </w:r>
      <w:r w:rsidR="00924FA9" w:rsidRPr="00F25504">
        <w:rPr>
          <w:sz w:val="28"/>
          <w:szCs w:val="28"/>
        </w:rPr>
        <w:t>ра школы</w:t>
      </w:r>
      <w:r w:rsidR="00EF5CFB" w:rsidRPr="00F25504">
        <w:rPr>
          <w:sz w:val="28"/>
          <w:szCs w:val="28"/>
        </w:rPr>
        <w:t>.</w:t>
      </w:r>
    </w:p>
    <w:p w:rsidR="008565F6" w:rsidRPr="00F25504" w:rsidRDefault="008565F6" w:rsidP="003B156A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Руководитель физической культуры непосредственно подчиняется начальнику лагеря.</w:t>
      </w:r>
    </w:p>
    <w:p w:rsidR="008565F6" w:rsidRPr="00F25504" w:rsidRDefault="008565F6" w:rsidP="003B156A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 xml:space="preserve">Руководитель физической культуры участвует в создании системы воспитательной работы с детьми в соответствии с </w:t>
      </w:r>
      <w:r w:rsidR="00AB7C56" w:rsidRPr="00F25504">
        <w:rPr>
          <w:sz w:val="28"/>
          <w:szCs w:val="28"/>
        </w:rPr>
        <w:t>«</w:t>
      </w:r>
      <w:r w:rsidR="001F2F85" w:rsidRPr="00F25504">
        <w:rPr>
          <w:sz w:val="28"/>
          <w:szCs w:val="28"/>
        </w:rPr>
        <w:t xml:space="preserve">Положением </w:t>
      </w:r>
      <w:r w:rsidR="00AB7C56" w:rsidRPr="00F25504">
        <w:rPr>
          <w:sz w:val="28"/>
          <w:szCs w:val="28"/>
        </w:rPr>
        <w:t xml:space="preserve">о лагере «Радуга», организованном </w:t>
      </w:r>
      <w:r w:rsidR="00AB7C56" w:rsidRPr="00F25504">
        <w:rPr>
          <w:bCs/>
          <w:sz w:val="28"/>
          <w:szCs w:val="28"/>
        </w:rPr>
        <w:t>МБОУ ОСОШ № 1</w:t>
      </w:r>
      <w:r w:rsidR="00AB7C56" w:rsidRPr="00F25504">
        <w:rPr>
          <w:sz w:val="28"/>
          <w:szCs w:val="28"/>
        </w:rPr>
        <w:t>, осуществляющим организацию отдыха и оздоровление обучающихся в каникулярное время с дневным пребыванием»</w:t>
      </w:r>
      <w:r w:rsidRPr="00F25504">
        <w:rPr>
          <w:sz w:val="28"/>
          <w:szCs w:val="28"/>
        </w:rPr>
        <w:t xml:space="preserve"> и настоящей должностной инструкцией.</w:t>
      </w:r>
    </w:p>
    <w:p w:rsidR="008565F6" w:rsidRPr="00F25504" w:rsidRDefault="008565F6" w:rsidP="003B156A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Квалификационные требования: педагогическое образование; стаж работы не менее 3 года.</w:t>
      </w:r>
    </w:p>
    <w:p w:rsidR="008565F6" w:rsidRPr="00F25504" w:rsidRDefault="008565F6" w:rsidP="003B156A">
      <w:pPr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>Должен знать</w:t>
      </w:r>
    </w:p>
    <w:p w:rsidR="008565F6" w:rsidRPr="00F25504" w:rsidRDefault="008565F6" w:rsidP="003B156A">
      <w:pPr>
        <w:pStyle w:val="2"/>
        <w:numPr>
          <w:ilvl w:val="1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Педагогику, психологию, достижения современной психолого-педагогической науки и практики.</w:t>
      </w:r>
    </w:p>
    <w:p w:rsidR="008565F6" w:rsidRPr="00F25504" w:rsidRDefault="008565F6" w:rsidP="003B156A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Основы социологии, физиологии, гигиены школьника.</w:t>
      </w:r>
    </w:p>
    <w:p w:rsidR="008565F6" w:rsidRPr="00F25504" w:rsidRDefault="008565F6" w:rsidP="003B156A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Трудовое законодательство, правила и нормы охраны труда.</w:t>
      </w:r>
    </w:p>
    <w:p w:rsidR="008565F6" w:rsidRPr="00F25504" w:rsidRDefault="008565F6" w:rsidP="003B156A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Законодательные акты, нормативные документы по вопросам воспитания и социальной защиты обучающихся.</w:t>
      </w:r>
    </w:p>
    <w:p w:rsidR="008565F6" w:rsidRPr="00F25504" w:rsidRDefault="008565F6" w:rsidP="003B156A">
      <w:pPr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>Функциональные обязанности</w:t>
      </w:r>
    </w:p>
    <w:p w:rsidR="008565F6" w:rsidRPr="00F25504" w:rsidRDefault="008565F6" w:rsidP="003B156A">
      <w:pPr>
        <w:pStyle w:val="2"/>
        <w:numPr>
          <w:ilvl w:val="1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Аналитико-контролирующие функции:</w:t>
      </w:r>
    </w:p>
    <w:p w:rsidR="008565F6" w:rsidRPr="00F25504" w:rsidRDefault="008565F6" w:rsidP="0030687E">
      <w:pPr>
        <w:pStyle w:val="2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осуществляет</w:t>
      </w:r>
      <w:proofErr w:type="gramEnd"/>
      <w:r w:rsidRPr="00F25504">
        <w:rPr>
          <w:sz w:val="28"/>
          <w:szCs w:val="28"/>
        </w:rPr>
        <w:t xml:space="preserve"> анализ воспитательной деятельности;</w:t>
      </w:r>
    </w:p>
    <w:p w:rsidR="008565F6" w:rsidRPr="00F25504" w:rsidRDefault="008565F6" w:rsidP="0030687E">
      <w:pPr>
        <w:pStyle w:val="2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осуществляет</w:t>
      </w:r>
      <w:proofErr w:type="gramEnd"/>
      <w:r w:rsidRPr="00F25504">
        <w:rPr>
          <w:sz w:val="28"/>
          <w:szCs w:val="28"/>
        </w:rPr>
        <w:t xml:space="preserve"> самоанализ своей деятельности.</w:t>
      </w:r>
    </w:p>
    <w:p w:rsidR="008565F6" w:rsidRPr="00F25504" w:rsidRDefault="008565F6" w:rsidP="003B156A">
      <w:pPr>
        <w:pStyle w:val="2"/>
        <w:numPr>
          <w:ilvl w:val="1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Организационно-координационные функции:</w:t>
      </w:r>
    </w:p>
    <w:p w:rsidR="008565F6" w:rsidRPr="00F25504" w:rsidRDefault="008565F6" w:rsidP="0030687E">
      <w:pPr>
        <w:pStyle w:val="2"/>
        <w:numPr>
          <w:ilvl w:val="0"/>
          <w:numId w:val="1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планирует</w:t>
      </w:r>
      <w:proofErr w:type="gramEnd"/>
      <w:r w:rsidRPr="00F25504">
        <w:rPr>
          <w:sz w:val="28"/>
          <w:szCs w:val="28"/>
        </w:rPr>
        <w:t xml:space="preserve"> и организует воспитательную деятельность;</w:t>
      </w:r>
    </w:p>
    <w:p w:rsidR="008565F6" w:rsidRPr="00F25504" w:rsidRDefault="008565F6" w:rsidP="0030687E">
      <w:pPr>
        <w:pStyle w:val="2"/>
        <w:numPr>
          <w:ilvl w:val="0"/>
          <w:numId w:val="1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проводит</w:t>
      </w:r>
      <w:proofErr w:type="gramEnd"/>
      <w:r w:rsidRPr="00F25504">
        <w:rPr>
          <w:sz w:val="28"/>
          <w:szCs w:val="28"/>
        </w:rPr>
        <w:t xml:space="preserve"> утреннюю гимнастику и занятия по физической культуре и спорту в отрядах и в масштабе лагеря;</w:t>
      </w:r>
    </w:p>
    <w:p w:rsidR="008565F6" w:rsidRPr="00F25504" w:rsidRDefault="008565F6" w:rsidP="0030687E">
      <w:pPr>
        <w:pStyle w:val="2"/>
        <w:numPr>
          <w:ilvl w:val="0"/>
          <w:numId w:val="1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организует</w:t>
      </w:r>
      <w:proofErr w:type="gramEnd"/>
      <w:r w:rsidRPr="00F25504">
        <w:rPr>
          <w:sz w:val="28"/>
          <w:szCs w:val="28"/>
        </w:rPr>
        <w:t xml:space="preserve"> спортивные праздники, туристические походы, экскурсии.</w:t>
      </w:r>
    </w:p>
    <w:p w:rsidR="008565F6" w:rsidRPr="00F25504" w:rsidRDefault="008565F6" w:rsidP="003B156A">
      <w:pPr>
        <w:pStyle w:val="2"/>
        <w:numPr>
          <w:ilvl w:val="1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Методические функции:</w:t>
      </w:r>
    </w:p>
    <w:p w:rsidR="008565F6" w:rsidRPr="00F25504" w:rsidRDefault="008565F6" w:rsidP="0030687E">
      <w:pPr>
        <w:pStyle w:val="2"/>
        <w:numPr>
          <w:ilvl w:val="0"/>
          <w:numId w:val="1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составляет</w:t>
      </w:r>
      <w:proofErr w:type="gramEnd"/>
      <w:r w:rsidRPr="00F25504">
        <w:rPr>
          <w:sz w:val="28"/>
          <w:szCs w:val="28"/>
        </w:rPr>
        <w:t xml:space="preserve"> план воспитательной работы совместно с воспитателями;</w:t>
      </w:r>
    </w:p>
    <w:p w:rsidR="008565F6" w:rsidRPr="00F25504" w:rsidRDefault="008565F6" w:rsidP="0030687E">
      <w:pPr>
        <w:pStyle w:val="2"/>
        <w:numPr>
          <w:ilvl w:val="0"/>
          <w:numId w:val="1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составляет</w:t>
      </w:r>
      <w:proofErr w:type="gramEnd"/>
      <w:r w:rsidRPr="00F25504">
        <w:rPr>
          <w:sz w:val="28"/>
          <w:szCs w:val="28"/>
        </w:rPr>
        <w:t xml:space="preserve"> и подбирает методические разработки по организации и проведению спортивных мероприятий.</w:t>
      </w:r>
    </w:p>
    <w:p w:rsidR="00C07423" w:rsidRPr="00F25504" w:rsidRDefault="00C07423" w:rsidP="00C0742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F47A79" w:rsidRPr="00F25504" w:rsidRDefault="00F47A79" w:rsidP="00C07423">
      <w:pPr>
        <w:jc w:val="center"/>
        <w:rPr>
          <w:b/>
          <w:sz w:val="28"/>
          <w:szCs w:val="28"/>
        </w:rPr>
      </w:pPr>
    </w:p>
    <w:p w:rsidR="00F47A79" w:rsidRPr="00F25504" w:rsidRDefault="00F47A79" w:rsidP="00C07423">
      <w:pPr>
        <w:jc w:val="center"/>
        <w:rPr>
          <w:b/>
          <w:sz w:val="28"/>
          <w:szCs w:val="28"/>
        </w:rPr>
      </w:pPr>
    </w:p>
    <w:p w:rsidR="00F47A79" w:rsidRPr="00F25504" w:rsidRDefault="00F47A79" w:rsidP="00C07423">
      <w:pPr>
        <w:jc w:val="center"/>
        <w:rPr>
          <w:b/>
          <w:sz w:val="28"/>
          <w:szCs w:val="28"/>
        </w:rPr>
      </w:pPr>
    </w:p>
    <w:p w:rsidR="009F1155" w:rsidRPr="00F25504" w:rsidRDefault="009F1155" w:rsidP="00C07423">
      <w:pPr>
        <w:jc w:val="center"/>
        <w:rPr>
          <w:b/>
          <w:sz w:val="28"/>
          <w:szCs w:val="28"/>
        </w:rPr>
      </w:pPr>
    </w:p>
    <w:p w:rsidR="00EF5CFB" w:rsidRPr="00F25504" w:rsidRDefault="00EF5CFB" w:rsidP="00C07423">
      <w:pPr>
        <w:jc w:val="center"/>
        <w:rPr>
          <w:b/>
          <w:sz w:val="28"/>
          <w:szCs w:val="28"/>
        </w:rPr>
      </w:pPr>
    </w:p>
    <w:p w:rsidR="00AB7C56" w:rsidRPr="00F25504" w:rsidRDefault="00AB7C56" w:rsidP="00C07423">
      <w:pPr>
        <w:jc w:val="center"/>
        <w:rPr>
          <w:b/>
          <w:sz w:val="28"/>
          <w:szCs w:val="28"/>
        </w:rPr>
      </w:pPr>
    </w:p>
    <w:p w:rsidR="00AB7C56" w:rsidRPr="00F25504" w:rsidRDefault="00AB7C56" w:rsidP="00C07423">
      <w:pPr>
        <w:jc w:val="center"/>
        <w:rPr>
          <w:b/>
          <w:sz w:val="28"/>
          <w:szCs w:val="28"/>
        </w:rPr>
      </w:pPr>
    </w:p>
    <w:p w:rsidR="00AB7C56" w:rsidRPr="00F25504" w:rsidRDefault="008565F6" w:rsidP="00C07423">
      <w:pPr>
        <w:jc w:val="center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lastRenderedPageBreak/>
        <w:t xml:space="preserve">Должностная инструкция музыкального руководителя </w:t>
      </w:r>
      <w:r w:rsidR="00ED1704" w:rsidRPr="00F25504">
        <w:rPr>
          <w:b/>
          <w:sz w:val="28"/>
          <w:szCs w:val="28"/>
        </w:rPr>
        <w:t>(</w:t>
      </w:r>
      <w:proofErr w:type="spellStart"/>
      <w:r w:rsidR="00ED1704" w:rsidRPr="00F25504">
        <w:rPr>
          <w:b/>
          <w:sz w:val="28"/>
          <w:szCs w:val="28"/>
        </w:rPr>
        <w:t>музрука</w:t>
      </w:r>
      <w:proofErr w:type="spellEnd"/>
      <w:r w:rsidR="00ED1704" w:rsidRPr="00F25504">
        <w:rPr>
          <w:b/>
          <w:sz w:val="28"/>
          <w:szCs w:val="28"/>
        </w:rPr>
        <w:t xml:space="preserve">) </w:t>
      </w:r>
    </w:p>
    <w:p w:rsidR="008565F6" w:rsidRPr="00F25504" w:rsidRDefault="008565F6" w:rsidP="00C07423">
      <w:pPr>
        <w:jc w:val="center"/>
        <w:rPr>
          <w:b/>
          <w:sz w:val="28"/>
          <w:szCs w:val="28"/>
        </w:rPr>
      </w:pPr>
      <w:proofErr w:type="gramStart"/>
      <w:r w:rsidRPr="00F25504">
        <w:rPr>
          <w:b/>
          <w:sz w:val="28"/>
          <w:szCs w:val="28"/>
        </w:rPr>
        <w:t>лагеря</w:t>
      </w:r>
      <w:proofErr w:type="gramEnd"/>
      <w:r w:rsidRPr="00F25504">
        <w:rPr>
          <w:b/>
          <w:sz w:val="28"/>
          <w:szCs w:val="28"/>
        </w:rPr>
        <w:t xml:space="preserve"> «Радуга»</w:t>
      </w:r>
    </w:p>
    <w:p w:rsidR="008565F6" w:rsidRPr="00F25504" w:rsidRDefault="008565F6" w:rsidP="00C07423">
      <w:pPr>
        <w:pStyle w:val="ad"/>
        <w:spacing w:after="0"/>
        <w:ind w:firstLine="709"/>
        <w:jc w:val="both"/>
        <w:rPr>
          <w:b/>
          <w:sz w:val="28"/>
          <w:szCs w:val="28"/>
        </w:rPr>
      </w:pPr>
    </w:p>
    <w:p w:rsidR="008565F6" w:rsidRPr="00F25504" w:rsidRDefault="008565F6" w:rsidP="003B156A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2550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565F6" w:rsidRPr="00F25504" w:rsidRDefault="008565F6" w:rsidP="003B156A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 xml:space="preserve">Музыкальный </w:t>
      </w:r>
      <w:r w:rsidR="00124F90" w:rsidRPr="00F25504">
        <w:rPr>
          <w:rFonts w:ascii="Times New Roman" w:hAnsi="Times New Roman"/>
          <w:sz w:val="28"/>
          <w:szCs w:val="28"/>
        </w:rPr>
        <w:t xml:space="preserve">руководитель </w:t>
      </w:r>
      <w:r w:rsidRPr="00F25504">
        <w:rPr>
          <w:rFonts w:ascii="Times New Roman" w:hAnsi="Times New Roman"/>
          <w:sz w:val="28"/>
          <w:szCs w:val="28"/>
        </w:rPr>
        <w:t xml:space="preserve">лагеря </w:t>
      </w:r>
      <w:r w:rsidR="00AB7C56" w:rsidRPr="00F25504">
        <w:rPr>
          <w:rFonts w:ascii="Times New Roman" w:hAnsi="Times New Roman"/>
          <w:sz w:val="28"/>
          <w:szCs w:val="28"/>
        </w:rPr>
        <w:t>«Радуга»</w:t>
      </w:r>
      <w:r w:rsidRPr="00F25504">
        <w:rPr>
          <w:rFonts w:ascii="Times New Roman" w:hAnsi="Times New Roman"/>
          <w:sz w:val="28"/>
          <w:szCs w:val="28"/>
        </w:rPr>
        <w:t xml:space="preserve"> назначается </w:t>
      </w:r>
      <w:r w:rsidR="00124F90" w:rsidRPr="00F25504">
        <w:rPr>
          <w:rFonts w:ascii="Times New Roman" w:hAnsi="Times New Roman"/>
          <w:sz w:val="28"/>
          <w:szCs w:val="28"/>
        </w:rPr>
        <w:t>на должность</w:t>
      </w:r>
      <w:r w:rsidR="004F1F11" w:rsidRPr="00F25504">
        <w:rPr>
          <w:rFonts w:ascii="Times New Roman" w:hAnsi="Times New Roman"/>
          <w:sz w:val="28"/>
          <w:szCs w:val="28"/>
        </w:rPr>
        <w:t xml:space="preserve"> </w:t>
      </w:r>
      <w:r w:rsidR="00924FA9" w:rsidRPr="00F25504">
        <w:rPr>
          <w:rFonts w:ascii="Times New Roman" w:hAnsi="Times New Roman"/>
          <w:sz w:val="28"/>
          <w:szCs w:val="28"/>
        </w:rPr>
        <w:t xml:space="preserve">приказом </w:t>
      </w:r>
      <w:r w:rsidRPr="00F25504">
        <w:rPr>
          <w:rFonts w:ascii="Times New Roman" w:hAnsi="Times New Roman"/>
          <w:sz w:val="28"/>
          <w:szCs w:val="28"/>
        </w:rPr>
        <w:t>директор</w:t>
      </w:r>
      <w:r w:rsidR="00924FA9" w:rsidRPr="00F25504">
        <w:rPr>
          <w:rFonts w:ascii="Times New Roman" w:hAnsi="Times New Roman"/>
          <w:sz w:val="28"/>
          <w:szCs w:val="28"/>
        </w:rPr>
        <w:t>а школы</w:t>
      </w:r>
      <w:r w:rsidRPr="00F25504">
        <w:rPr>
          <w:rFonts w:ascii="Times New Roman" w:hAnsi="Times New Roman"/>
          <w:sz w:val="28"/>
          <w:szCs w:val="28"/>
        </w:rPr>
        <w:t>.</w:t>
      </w:r>
    </w:p>
    <w:p w:rsidR="008565F6" w:rsidRPr="00F25504" w:rsidRDefault="008565F6" w:rsidP="003B156A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 xml:space="preserve">Музыкальный </w:t>
      </w:r>
      <w:r w:rsidR="00124F90" w:rsidRPr="00F25504">
        <w:rPr>
          <w:rFonts w:ascii="Times New Roman" w:hAnsi="Times New Roman"/>
          <w:sz w:val="28"/>
          <w:szCs w:val="28"/>
        </w:rPr>
        <w:t>руководитель непосредственно</w:t>
      </w:r>
      <w:r w:rsidRPr="00F25504">
        <w:rPr>
          <w:rFonts w:ascii="Times New Roman" w:hAnsi="Times New Roman"/>
          <w:sz w:val="28"/>
          <w:szCs w:val="28"/>
        </w:rPr>
        <w:t xml:space="preserve"> подчиняется начальнику лагеря.</w:t>
      </w:r>
    </w:p>
    <w:p w:rsidR="008565F6" w:rsidRPr="00F25504" w:rsidRDefault="008565F6" w:rsidP="003B156A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 xml:space="preserve">Музыкальный </w:t>
      </w:r>
      <w:r w:rsidR="00124F90" w:rsidRPr="00F25504">
        <w:rPr>
          <w:rFonts w:ascii="Times New Roman" w:hAnsi="Times New Roman"/>
          <w:sz w:val="28"/>
          <w:szCs w:val="28"/>
        </w:rPr>
        <w:t>руководитель участвует</w:t>
      </w:r>
      <w:r w:rsidRPr="00F25504">
        <w:rPr>
          <w:rFonts w:ascii="Times New Roman" w:hAnsi="Times New Roman"/>
          <w:sz w:val="28"/>
          <w:szCs w:val="28"/>
        </w:rPr>
        <w:t xml:space="preserve"> в создании системы воспитательной работы с дет</w:t>
      </w:r>
      <w:r w:rsidR="00EF5CFB" w:rsidRPr="00F25504">
        <w:rPr>
          <w:rFonts w:ascii="Times New Roman" w:hAnsi="Times New Roman"/>
          <w:sz w:val="28"/>
          <w:szCs w:val="28"/>
        </w:rPr>
        <w:t xml:space="preserve">ьми в соответствии с </w:t>
      </w:r>
      <w:r w:rsidR="00AB7C56" w:rsidRPr="00F25504">
        <w:rPr>
          <w:rFonts w:ascii="Times New Roman" w:hAnsi="Times New Roman"/>
          <w:sz w:val="28"/>
          <w:szCs w:val="28"/>
        </w:rPr>
        <w:t>«</w:t>
      </w:r>
      <w:r w:rsidR="001F2F85" w:rsidRPr="00F25504">
        <w:rPr>
          <w:rFonts w:ascii="Times New Roman" w:hAnsi="Times New Roman"/>
          <w:sz w:val="28"/>
          <w:szCs w:val="28"/>
        </w:rPr>
        <w:t xml:space="preserve">Положением </w:t>
      </w:r>
      <w:r w:rsidR="00AB7C56" w:rsidRPr="00F25504">
        <w:rPr>
          <w:rFonts w:ascii="Times New Roman" w:hAnsi="Times New Roman"/>
          <w:sz w:val="28"/>
          <w:szCs w:val="28"/>
        </w:rPr>
        <w:t xml:space="preserve">о лагере «Радуга», организованном </w:t>
      </w:r>
      <w:r w:rsidR="00AB7C56" w:rsidRPr="00F25504">
        <w:rPr>
          <w:rFonts w:ascii="Times New Roman" w:hAnsi="Times New Roman"/>
          <w:bCs/>
          <w:sz w:val="28"/>
          <w:szCs w:val="28"/>
        </w:rPr>
        <w:t>МБОУ ОСОШ № 1</w:t>
      </w:r>
      <w:r w:rsidR="00AB7C56" w:rsidRPr="00F25504">
        <w:rPr>
          <w:rFonts w:ascii="Times New Roman" w:hAnsi="Times New Roman"/>
          <w:sz w:val="28"/>
          <w:szCs w:val="28"/>
        </w:rPr>
        <w:t>, осуществляющим организацию отдыха и оздоровление обучающихся в каникулярное время с дневным пребыванием</w:t>
      </w:r>
      <w:r w:rsidR="002A3776" w:rsidRPr="00F25504">
        <w:rPr>
          <w:rFonts w:ascii="Times New Roman" w:hAnsi="Times New Roman"/>
          <w:sz w:val="28"/>
          <w:szCs w:val="28"/>
        </w:rPr>
        <w:t>»</w:t>
      </w:r>
      <w:r w:rsidR="004F1F11" w:rsidRPr="00F25504">
        <w:rPr>
          <w:rFonts w:ascii="Times New Roman" w:hAnsi="Times New Roman"/>
          <w:sz w:val="28"/>
          <w:szCs w:val="28"/>
        </w:rPr>
        <w:t xml:space="preserve"> </w:t>
      </w:r>
      <w:r w:rsidR="00124F90" w:rsidRPr="00F25504">
        <w:rPr>
          <w:rFonts w:ascii="Times New Roman" w:hAnsi="Times New Roman"/>
          <w:sz w:val="28"/>
          <w:szCs w:val="28"/>
        </w:rPr>
        <w:t>и</w:t>
      </w:r>
      <w:r w:rsidRPr="00F25504">
        <w:rPr>
          <w:rFonts w:ascii="Times New Roman" w:hAnsi="Times New Roman"/>
          <w:sz w:val="28"/>
          <w:szCs w:val="28"/>
        </w:rPr>
        <w:t xml:space="preserve"> настоящей должностной инструкцией.</w:t>
      </w:r>
    </w:p>
    <w:p w:rsidR="008565F6" w:rsidRPr="00F25504" w:rsidRDefault="008565F6" w:rsidP="00C0742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>Квалификационные требования: педагогическое образование; стаж работы не менее 1 года.</w:t>
      </w:r>
    </w:p>
    <w:p w:rsidR="008565F6" w:rsidRPr="00F25504" w:rsidRDefault="008565F6" w:rsidP="003B156A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F25504">
        <w:rPr>
          <w:rFonts w:ascii="Times New Roman" w:hAnsi="Times New Roman"/>
          <w:b/>
          <w:sz w:val="28"/>
          <w:szCs w:val="28"/>
        </w:rPr>
        <w:t>Должен знать</w:t>
      </w:r>
    </w:p>
    <w:p w:rsidR="008565F6" w:rsidRPr="00F25504" w:rsidRDefault="008565F6" w:rsidP="003B156A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>Педагогику, психологию, достижения современной психолого-педагогической науки и практики.</w:t>
      </w:r>
    </w:p>
    <w:p w:rsidR="008565F6" w:rsidRPr="00F25504" w:rsidRDefault="008565F6" w:rsidP="003B156A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Основы социологии, физиологии, гигиены школьника.</w:t>
      </w:r>
    </w:p>
    <w:p w:rsidR="008565F6" w:rsidRPr="00F25504" w:rsidRDefault="008565F6" w:rsidP="003B156A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Трудовое законодательство, правила и нормы охраны труда.</w:t>
      </w:r>
    </w:p>
    <w:p w:rsidR="008565F6" w:rsidRPr="00F25504" w:rsidRDefault="008565F6" w:rsidP="003B156A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Законодательные акты, нормативные документы по поросам воспитания и социальной защиты обучающихся.</w:t>
      </w:r>
    </w:p>
    <w:p w:rsidR="008565F6" w:rsidRPr="00F25504" w:rsidRDefault="008565F6" w:rsidP="003B156A">
      <w:pPr>
        <w:numPr>
          <w:ilvl w:val="0"/>
          <w:numId w:val="4"/>
        </w:numPr>
        <w:ind w:left="0" w:firstLine="709"/>
        <w:jc w:val="both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>Функциональные обязанности</w:t>
      </w:r>
    </w:p>
    <w:p w:rsidR="008565F6" w:rsidRPr="00F25504" w:rsidRDefault="008565F6" w:rsidP="003B156A">
      <w:pPr>
        <w:pStyle w:val="2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Аналитико-контролирующие функции:</w:t>
      </w:r>
    </w:p>
    <w:p w:rsidR="008565F6" w:rsidRPr="00F25504" w:rsidRDefault="008565F6" w:rsidP="0030687E">
      <w:pPr>
        <w:pStyle w:val="2"/>
        <w:numPr>
          <w:ilvl w:val="0"/>
          <w:numId w:val="1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осуществляет</w:t>
      </w:r>
      <w:proofErr w:type="gramEnd"/>
      <w:r w:rsidRPr="00F25504">
        <w:rPr>
          <w:sz w:val="28"/>
          <w:szCs w:val="28"/>
        </w:rPr>
        <w:t xml:space="preserve"> анализ воспитательной деятельности;</w:t>
      </w:r>
    </w:p>
    <w:p w:rsidR="008565F6" w:rsidRPr="00F25504" w:rsidRDefault="008565F6" w:rsidP="0030687E">
      <w:pPr>
        <w:pStyle w:val="2"/>
        <w:numPr>
          <w:ilvl w:val="0"/>
          <w:numId w:val="1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осуществляет</w:t>
      </w:r>
      <w:proofErr w:type="gramEnd"/>
      <w:r w:rsidRPr="00F25504">
        <w:rPr>
          <w:sz w:val="28"/>
          <w:szCs w:val="28"/>
        </w:rPr>
        <w:t xml:space="preserve"> самоанализ своей деятельности.</w:t>
      </w:r>
    </w:p>
    <w:p w:rsidR="008565F6" w:rsidRPr="00F25504" w:rsidRDefault="008565F6" w:rsidP="003B156A">
      <w:pPr>
        <w:pStyle w:val="2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Организационно-координационные функции:</w:t>
      </w:r>
    </w:p>
    <w:p w:rsidR="008565F6" w:rsidRPr="00F25504" w:rsidRDefault="008565F6" w:rsidP="0030687E">
      <w:pPr>
        <w:pStyle w:val="2"/>
        <w:numPr>
          <w:ilvl w:val="0"/>
          <w:numId w:val="1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планирует</w:t>
      </w:r>
      <w:proofErr w:type="gramEnd"/>
      <w:r w:rsidRPr="00F25504">
        <w:rPr>
          <w:sz w:val="28"/>
          <w:szCs w:val="28"/>
        </w:rPr>
        <w:t xml:space="preserve"> и организует воспитательную деятельность;</w:t>
      </w:r>
    </w:p>
    <w:p w:rsidR="008565F6" w:rsidRPr="00F25504" w:rsidRDefault="008565F6" w:rsidP="0030687E">
      <w:pPr>
        <w:pStyle w:val="2"/>
        <w:numPr>
          <w:ilvl w:val="0"/>
          <w:numId w:val="1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организует</w:t>
      </w:r>
      <w:proofErr w:type="gramEnd"/>
      <w:r w:rsidRPr="00F25504">
        <w:rPr>
          <w:sz w:val="28"/>
          <w:szCs w:val="28"/>
        </w:rPr>
        <w:t xml:space="preserve"> праздники, смотры, конкурсы.</w:t>
      </w:r>
    </w:p>
    <w:p w:rsidR="008565F6" w:rsidRPr="00F25504" w:rsidRDefault="008565F6" w:rsidP="003B156A">
      <w:pPr>
        <w:pStyle w:val="2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Методические функции:</w:t>
      </w:r>
    </w:p>
    <w:p w:rsidR="008565F6" w:rsidRPr="00F25504" w:rsidRDefault="008565F6" w:rsidP="0030687E">
      <w:pPr>
        <w:pStyle w:val="2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составляет</w:t>
      </w:r>
      <w:proofErr w:type="gramEnd"/>
      <w:r w:rsidRPr="00F25504">
        <w:rPr>
          <w:sz w:val="28"/>
          <w:szCs w:val="28"/>
        </w:rPr>
        <w:t xml:space="preserve"> план воспитательной работы совместно с воспитателями;</w:t>
      </w:r>
    </w:p>
    <w:p w:rsidR="008565F6" w:rsidRPr="00F25504" w:rsidRDefault="008565F6" w:rsidP="0030687E">
      <w:pPr>
        <w:pStyle w:val="2"/>
        <w:numPr>
          <w:ilvl w:val="0"/>
          <w:numId w:val="1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составляет</w:t>
      </w:r>
      <w:proofErr w:type="gramEnd"/>
      <w:r w:rsidRPr="00F25504">
        <w:rPr>
          <w:sz w:val="28"/>
          <w:szCs w:val="28"/>
        </w:rPr>
        <w:t xml:space="preserve"> и подбирает методические разработки по организации и проведению культурных мероприятий.</w:t>
      </w:r>
    </w:p>
    <w:p w:rsidR="008565F6" w:rsidRPr="00F25504" w:rsidRDefault="008565F6" w:rsidP="00C0742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C07423" w:rsidRPr="00F25504" w:rsidRDefault="00C07423" w:rsidP="00C07423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F47A79" w:rsidRPr="00F25504" w:rsidRDefault="00F47A79" w:rsidP="00C07423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F47A79" w:rsidRPr="00F25504" w:rsidRDefault="00F47A79" w:rsidP="00C07423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F47A79" w:rsidRPr="00F25504" w:rsidRDefault="00F47A79" w:rsidP="00C07423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C07423" w:rsidRPr="00F25504" w:rsidRDefault="00C07423" w:rsidP="00C07423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C06F82" w:rsidRPr="00F25504" w:rsidRDefault="00C06F82" w:rsidP="00C07423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C06F82" w:rsidRPr="00F25504" w:rsidRDefault="00C06F82" w:rsidP="00C07423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C06F82" w:rsidRPr="00F25504" w:rsidRDefault="00C06F82" w:rsidP="00C07423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C06F82" w:rsidRPr="00F25504" w:rsidRDefault="00C06F82" w:rsidP="00C07423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124F90" w:rsidRPr="00F25504" w:rsidRDefault="00124F90" w:rsidP="00C07423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8565F6" w:rsidRPr="00F25504" w:rsidRDefault="008565F6" w:rsidP="002A3776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lastRenderedPageBreak/>
        <w:t>Должностная инструкция воспитателя</w:t>
      </w:r>
      <w:r w:rsidR="002A3776" w:rsidRPr="00F25504">
        <w:rPr>
          <w:b/>
          <w:sz w:val="28"/>
          <w:szCs w:val="28"/>
        </w:rPr>
        <w:t xml:space="preserve"> </w:t>
      </w:r>
      <w:r w:rsidRPr="00F25504">
        <w:rPr>
          <w:b/>
          <w:sz w:val="28"/>
          <w:szCs w:val="28"/>
        </w:rPr>
        <w:t>лагеря «Радуга»</w:t>
      </w:r>
    </w:p>
    <w:p w:rsidR="00AB415F" w:rsidRDefault="00AB415F" w:rsidP="00C07423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8565F6" w:rsidRPr="00F25504" w:rsidRDefault="008565F6" w:rsidP="00C07423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>1. Общие положения</w:t>
      </w:r>
    </w:p>
    <w:p w:rsidR="008565F6" w:rsidRPr="00F25504" w:rsidRDefault="008565F6" w:rsidP="003B156A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Воспитатель лагеря</w:t>
      </w:r>
      <w:r w:rsidR="002A3776" w:rsidRPr="00F25504">
        <w:rPr>
          <w:sz w:val="28"/>
          <w:szCs w:val="28"/>
        </w:rPr>
        <w:t xml:space="preserve"> «Радуга»</w:t>
      </w:r>
      <w:r w:rsidRPr="00F25504">
        <w:rPr>
          <w:sz w:val="28"/>
          <w:szCs w:val="28"/>
        </w:rPr>
        <w:t xml:space="preserve"> назначается </w:t>
      </w:r>
      <w:r w:rsidR="00124F90" w:rsidRPr="00F25504">
        <w:rPr>
          <w:sz w:val="28"/>
          <w:szCs w:val="28"/>
        </w:rPr>
        <w:t>на должность приказом</w:t>
      </w:r>
      <w:r w:rsidR="004F1F11" w:rsidRPr="00F25504">
        <w:rPr>
          <w:sz w:val="28"/>
          <w:szCs w:val="28"/>
        </w:rPr>
        <w:t xml:space="preserve"> </w:t>
      </w:r>
      <w:r w:rsidRPr="00F25504">
        <w:rPr>
          <w:sz w:val="28"/>
          <w:szCs w:val="28"/>
        </w:rPr>
        <w:t>директор</w:t>
      </w:r>
      <w:r w:rsidR="004F1F11" w:rsidRPr="00F25504">
        <w:rPr>
          <w:sz w:val="28"/>
          <w:szCs w:val="28"/>
        </w:rPr>
        <w:t>а</w:t>
      </w:r>
      <w:r w:rsidRPr="00F25504">
        <w:rPr>
          <w:sz w:val="28"/>
          <w:szCs w:val="28"/>
        </w:rPr>
        <w:t xml:space="preserve"> </w:t>
      </w:r>
      <w:r w:rsidR="00924FA9" w:rsidRPr="00F25504">
        <w:rPr>
          <w:sz w:val="28"/>
          <w:szCs w:val="28"/>
        </w:rPr>
        <w:t>школы</w:t>
      </w:r>
      <w:r w:rsidRPr="00F25504">
        <w:rPr>
          <w:sz w:val="28"/>
          <w:szCs w:val="28"/>
        </w:rPr>
        <w:t>.</w:t>
      </w:r>
    </w:p>
    <w:p w:rsidR="008565F6" w:rsidRPr="00F25504" w:rsidRDefault="008565F6" w:rsidP="003B156A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Воспитатель непосредственно подчиняется начальнику лагеря.</w:t>
      </w:r>
    </w:p>
    <w:p w:rsidR="008565F6" w:rsidRPr="00F25504" w:rsidRDefault="008565F6" w:rsidP="003B156A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 xml:space="preserve">Воспитатель участвует в создании системы воспитательной работы с детьми в соответствии с </w:t>
      </w:r>
      <w:r w:rsidR="00587EAE" w:rsidRPr="00F25504">
        <w:rPr>
          <w:sz w:val="28"/>
          <w:szCs w:val="28"/>
        </w:rPr>
        <w:t>«</w:t>
      </w:r>
      <w:r w:rsidR="001F2F85" w:rsidRPr="00F25504">
        <w:rPr>
          <w:sz w:val="28"/>
          <w:szCs w:val="28"/>
        </w:rPr>
        <w:t xml:space="preserve">Положением </w:t>
      </w:r>
      <w:r w:rsidR="00587EAE" w:rsidRPr="00F25504">
        <w:rPr>
          <w:sz w:val="28"/>
          <w:szCs w:val="28"/>
        </w:rPr>
        <w:t xml:space="preserve">о лагере «Радуга», организованном </w:t>
      </w:r>
      <w:r w:rsidR="00587EAE" w:rsidRPr="00F25504">
        <w:rPr>
          <w:bCs/>
          <w:sz w:val="28"/>
          <w:szCs w:val="28"/>
        </w:rPr>
        <w:t>МБОУ ОСОШ № 1</w:t>
      </w:r>
      <w:r w:rsidR="00587EAE" w:rsidRPr="00F25504">
        <w:rPr>
          <w:sz w:val="28"/>
          <w:szCs w:val="28"/>
        </w:rPr>
        <w:t>, осуществляющим организацию отдыха и оздоровление обучающихся в каникулярное время с дневным пребыванием»</w:t>
      </w:r>
      <w:r w:rsidRPr="00F25504">
        <w:rPr>
          <w:sz w:val="28"/>
          <w:szCs w:val="28"/>
        </w:rPr>
        <w:t>, настоящей должностной инструкцией.</w:t>
      </w:r>
    </w:p>
    <w:p w:rsidR="008565F6" w:rsidRPr="00F25504" w:rsidRDefault="008565F6" w:rsidP="003B156A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Квалификационные требования: педагогическое образование, стаж работы не менее 3 лет.</w:t>
      </w:r>
    </w:p>
    <w:p w:rsidR="008565F6" w:rsidRPr="00F25504" w:rsidRDefault="008565F6" w:rsidP="003B156A">
      <w:pPr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>Должен знать</w:t>
      </w:r>
    </w:p>
    <w:p w:rsidR="008565F6" w:rsidRPr="00F25504" w:rsidRDefault="008565F6" w:rsidP="003B156A">
      <w:pPr>
        <w:pStyle w:val="2"/>
        <w:numPr>
          <w:ilvl w:val="1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Педагогику, психологию, достижения современной психолого-педагогической науки и практики.</w:t>
      </w:r>
    </w:p>
    <w:p w:rsidR="008565F6" w:rsidRPr="00F25504" w:rsidRDefault="008565F6" w:rsidP="003B156A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Основы социологии, физиологии, гигиены школьника.</w:t>
      </w:r>
    </w:p>
    <w:p w:rsidR="008565F6" w:rsidRPr="00F25504" w:rsidRDefault="008565F6" w:rsidP="003B156A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Трудовое законодательство, правила и нормы охраны труда.</w:t>
      </w:r>
    </w:p>
    <w:p w:rsidR="008565F6" w:rsidRPr="00F25504" w:rsidRDefault="008565F6" w:rsidP="003B156A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Законодательные акты, нормативные документы по вопросам воспитания и социальной защиты обучающихся.</w:t>
      </w:r>
    </w:p>
    <w:p w:rsidR="008565F6" w:rsidRPr="00F25504" w:rsidRDefault="00124F90" w:rsidP="003B156A">
      <w:pPr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>Функциональные обязанности</w:t>
      </w:r>
      <w:r w:rsidR="008565F6" w:rsidRPr="00F25504">
        <w:rPr>
          <w:b/>
          <w:sz w:val="28"/>
          <w:szCs w:val="28"/>
        </w:rPr>
        <w:t>:</w:t>
      </w:r>
    </w:p>
    <w:p w:rsidR="008565F6" w:rsidRPr="00F25504" w:rsidRDefault="008565F6" w:rsidP="003B156A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Аналитико-контролирующие функции:</w:t>
      </w:r>
    </w:p>
    <w:p w:rsidR="008565F6" w:rsidRPr="00F25504" w:rsidRDefault="008565F6" w:rsidP="0030687E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осуществляет</w:t>
      </w:r>
      <w:proofErr w:type="gramEnd"/>
      <w:r w:rsidRPr="00F25504">
        <w:rPr>
          <w:sz w:val="28"/>
          <w:szCs w:val="28"/>
        </w:rPr>
        <w:t xml:space="preserve"> самоанализ своей деятельности своего отряда;</w:t>
      </w:r>
    </w:p>
    <w:p w:rsidR="008565F6" w:rsidRPr="00F25504" w:rsidRDefault="008565F6" w:rsidP="0030687E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осуществляет</w:t>
      </w:r>
      <w:proofErr w:type="gramEnd"/>
      <w:r w:rsidRPr="00F25504">
        <w:rPr>
          <w:sz w:val="28"/>
          <w:szCs w:val="28"/>
        </w:rPr>
        <w:t xml:space="preserve"> самоанализ своей воспитательной деятельности.</w:t>
      </w:r>
    </w:p>
    <w:p w:rsidR="008565F6" w:rsidRPr="00F25504" w:rsidRDefault="008565F6" w:rsidP="003B156A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Организационно-координационные функции:</w:t>
      </w:r>
    </w:p>
    <w:p w:rsidR="008565F6" w:rsidRPr="00F25504" w:rsidRDefault="008565F6" w:rsidP="0030687E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планирует</w:t>
      </w:r>
      <w:proofErr w:type="gramEnd"/>
      <w:r w:rsidRPr="00F25504">
        <w:rPr>
          <w:sz w:val="28"/>
          <w:szCs w:val="28"/>
        </w:rPr>
        <w:t xml:space="preserve"> и организует воспитательную деятельность своего отряда;</w:t>
      </w:r>
    </w:p>
    <w:p w:rsidR="008565F6" w:rsidRPr="00F25504" w:rsidRDefault="008565F6" w:rsidP="0030687E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изучает</w:t>
      </w:r>
      <w:proofErr w:type="gramEnd"/>
      <w:r w:rsidRPr="00F25504">
        <w:rPr>
          <w:sz w:val="28"/>
          <w:szCs w:val="28"/>
        </w:rPr>
        <w:t xml:space="preserve"> особенности развития каждого ребенка, его эмоциональное самочувствие;</w:t>
      </w:r>
    </w:p>
    <w:p w:rsidR="008565F6" w:rsidRPr="00F25504" w:rsidRDefault="008565F6" w:rsidP="0030687E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изучает</w:t>
      </w:r>
      <w:proofErr w:type="gramEnd"/>
      <w:r w:rsidRPr="00F25504">
        <w:rPr>
          <w:sz w:val="28"/>
          <w:szCs w:val="28"/>
        </w:rPr>
        <w:t xml:space="preserve"> склонности, интересы, сферу дарований ребенка, подбирая каждому определенный вид деятельности;</w:t>
      </w:r>
    </w:p>
    <w:p w:rsidR="008565F6" w:rsidRPr="00F25504" w:rsidRDefault="008565F6" w:rsidP="0030687E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способствует</w:t>
      </w:r>
      <w:proofErr w:type="gramEnd"/>
      <w:r w:rsidRPr="00F25504">
        <w:rPr>
          <w:sz w:val="28"/>
          <w:szCs w:val="28"/>
        </w:rPr>
        <w:t xml:space="preserve"> созданию благоприятной атмосферы и морально-психологического климата для каждого воспитанника в отряде;</w:t>
      </w:r>
    </w:p>
    <w:p w:rsidR="008565F6" w:rsidRPr="00F25504" w:rsidRDefault="008565F6" w:rsidP="0030687E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развивает</w:t>
      </w:r>
      <w:proofErr w:type="gramEnd"/>
      <w:r w:rsidRPr="00F25504">
        <w:rPr>
          <w:sz w:val="28"/>
          <w:szCs w:val="28"/>
        </w:rPr>
        <w:t xml:space="preserve"> отрядное самоуправление, приучая к самоорганизации, ответственности, готовности и умению принимать жизненные решения;</w:t>
      </w:r>
    </w:p>
    <w:p w:rsidR="008565F6" w:rsidRPr="00F25504" w:rsidRDefault="008565F6" w:rsidP="0030687E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помогает</w:t>
      </w:r>
      <w:proofErr w:type="gramEnd"/>
      <w:r w:rsidRPr="00F25504">
        <w:rPr>
          <w:sz w:val="28"/>
          <w:szCs w:val="28"/>
        </w:rPr>
        <w:t xml:space="preserve"> воспитанникам решать проблемы в отношениях с воспитателями, товарищам;</w:t>
      </w:r>
    </w:p>
    <w:p w:rsidR="008565F6" w:rsidRPr="00F25504" w:rsidRDefault="008565F6" w:rsidP="0030687E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помогает</w:t>
      </w:r>
      <w:proofErr w:type="gramEnd"/>
      <w:r w:rsidRPr="00F25504">
        <w:rPr>
          <w:sz w:val="28"/>
          <w:szCs w:val="28"/>
        </w:rPr>
        <w:t xml:space="preserve"> каждому ребенку адаптироваться в коллективе, занять удовлетворяющий его социальный статус среди других воспитанников.</w:t>
      </w:r>
    </w:p>
    <w:p w:rsidR="008565F6" w:rsidRPr="00F25504" w:rsidRDefault="008565F6" w:rsidP="003B156A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Методические функции:</w:t>
      </w:r>
    </w:p>
    <w:p w:rsidR="008565F6" w:rsidRPr="00F25504" w:rsidRDefault="008565F6" w:rsidP="0030687E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составляет</w:t>
      </w:r>
      <w:proofErr w:type="gramEnd"/>
      <w:r w:rsidRPr="00F25504">
        <w:rPr>
          <w:sz w:val="28"/>
          <w:szCs w:val="28"/>
        </w:rPr>
        <w:t xml:space="preserve"> план воспитательной работы на смену и подводит итоги своей работы;</w:t>
      </w:r>
    </w:p>
    <w:p w:rsidR="008565F6" w:rsidRDefault="008565F6" w:rsidP="0030687E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proofErr w:type="gramStart"/>
      <w:r w:rsidRPr="00F25504">
        <w:rPr>
          <w:sz w:val="28"/>
          <w:szCs w:val="28"/>
        </w:rPr>
        <w:t>составляет</w:t>
      </w:r>
      <w:proofErr w:type="gramEnd"/>
      <w:r w:rsidRPr="00F25504">
        <w:rPr>
          <w:sz w:val="28"/>
          <w:szCs w:val="28"/>
        </w:rPr>
        <w:t xml:space="preserve"> и подбирает методические разработки воспитательных мероприятий, сценариев, праздников и т. п.</w:t>
      </w:r>
    </w:p>
    <w:p w:rsidR="00AB415F" w:rsidRPr="00F25504" w:rsidRDefault="00AB415F" w:rsidP="00AB415F">
      <w:pPr>
        <w:ind w:left="709"/>
        <w:jc w:val="both"/>
        <w:rPr>
          <w:sz w:val="28"/>
          <w:szCs w:val="28"/>
        </w:rPr>
      </w:pPr>
    </w:p>
    <w:p w:rsidR="008565F6" w:rsidRPr="00F25504" w:rsidRDefault="008565F6" w:rsidP="003B156A">
      <w:pPr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lastRenderedPageBreak/>
        <w:t>Имеет право и нес</w:t>
      </w:r>
      <w:r w:rsidR="00124F90" w:rsidRPr="00F25504">
        <w:rPr>
          <w:b/>
          <w:sz w:val="28"/>
          <w:szCs w:val="28"/>
        </w:rPr>
        <w:t>ё</w:t>
      </w:r>
      <w:r w:rsidRPr="00F25504">
        <w:rPr>
          <w:b/>
          <w:sz w:val="28"/>
          <w:szCs w:val="28"/>
        </w:rPr>
        <w:t>т ответственность</w:t>
      </w:r>
    </w:p>
    <w:p w:rsidR="008565F6" w:rsidRPr="00F25504" w:rsidRDefault="008565F6" w:rsidP="003B156A">
      <w:pPr>
        <w:pStyle w:val="2"/>
        <w:numPr>
          <w:ilvl w:val="1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Создавать собственную программу по оздоровлению и отдыху детей в пришкольном лагере.</w:t>
      </w:r>
    </w:p>
    <w:p w:rsidR="008565F6" w:rsidRPr="00F25504" w:rsidRDefault="008565F6" w:rsidP="00C07423">
      <w:pPr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Нес</w:t>
      </w:r>
      <w:r w:rsidR="00124F90" w:rsidRPr="00F25504">
        <w:rPr>
          <w:sz w:val="28"/>
          <w:szCs w:val="28"/>
        </w:rPr>
        <w:t>ё</w:t>
      </w:r>
      <w:r w:rsidRPr="00F25504">
        <w:rPr>
          <w:sz w:val="28"/>
          <w:szCs w:val="28"/>
        </w:rPr>
        <w:t>т ответственность:</w:t>
      </w:r>
    </w:p>
    <w:p w:rsidR="008565F6" w:rsidRPr="00F25504" w:rsidRDefault="008565F6" w:rsidP="003B156A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За качество воспитательной и оздоровительной деятельности.</w:t>
      </w:r>
    </w:p>
    <w:p w:rsidR="008565F6" w:rsidRPr="00F25504" w:rsidRDefault="008565F6" w:rsidP="003B156A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За нарушение прав и свобод.</w:t>
      </w:r>
    </w:p>
    <w:p w:rsidR="008565F6" w:rsidRPr="00F25504" w:rsidRDefault="008565F6" w:rsidP="003B156A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 xml:space="preserve">Дисциплинарную: за неисполнение по его вине должностных обязанностей и нарушение </w:t>
      </w:r>
      <w:r w:rsidR="00924FA9" w:rsidRPr="00F25504">
        <w:rPr>
          <w:sz w:val="28"/>
          <w:szCs w:val="28"/>
        </w:rPr>
        <w:t>положений</w:t>
      </w:r>
      <w:r w:rsidRPr="00F25504">
        <w:rPr>
          <w:sz w:val="28"/>
          <w:szCs w:val="28"/>
        </w:rPr>
        <w:t>.</w:t>
      </w:r>
    </w:p>
    <w:p w:rsidR="008565F6" w:rsidRPr="00F25504" w:rsidRDefault="008565F6" w:rsidP="003B156A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Административную: за нарушение по его вине правил пожарной безопасности, санитарных правил и в других случаях, предусмотренных Кодексом об административных правонарушениях.</w:t>
      </w:r>
    </w:p>
    <w:p w:rsidR="008565F6" w:rsidRPr="00F25504" w:rsidRDefault="008565F6" w:rsidP="003B156A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 xml:space="preserve">Материальную: за причинение школе или </w:t>
      </w:r>
      <w:r w:rsidR="00924FA9" w:rsidRPr="00F25504">
        <w:rPr>
          <w:sz w:val="28"/>
          <w:szCs w:val="28"/>
        </w:rPr>
        <w:t xml:space="preserve">воспитанникам </w:t>
      </w:r>
      <w:r w:rsidRPr="00F25504">
        <w:rPr>
          <w:sz w:val="28"/>
          <w:szCs w:val="28"/>
        </w:rPr>
        <w:t>пришкольного лагеря ущерба в связи с исполнением (неисполнением) своих должностных обязанностей в порядке и в пределах, установленных трудовым и (или) гражданским законодательством.</w:t>
      </w:r>
    </w:p>
    <w:p w:rsidR="008565F6" w:rsidRPr="00F25504" w:rsidRDefault="008565F6" w:rsidP="00C07423">
      <w:pPr>
        <w:ind w:firstLine="709"/>
        <w:jc w:val="both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>5. Организация деятельности</w:t>
      </w:r>
    </w:p>
    <w:p w:rsidR="008565F6" w:rsidRPr="00F25504" w:rsidRDefault="008565F6" w:rsidP="00C07423">
      <w:pPr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 xml:space="preserve">5.1. Защищает интересы и права детей, отдыхающих в пришкольном </w:t>
      </w:r>
      <w:r w:rsidR="00124F90" w:rsidRPr="00F25504">
        <w:rPr>
          <w:sz w:val="28"/>
          <w:szCs w:val="28"/>
        </w:rPr>
        <w:t>лагере; продумывает</w:t>
      </w:r>
      <w:r w:rsidRPr="00F25504">
        <w:rPr>
          <w:sz w:val="28"/>
          <w:szCs w:val="28"/>
        </w:rPr>
        <w:t xml:space="preserve"> основные вопросы содержания и организации работы лагеря</w:t>
      </w:r>
      <w:r w:rsidR="00C07423" w:rsidRPr="00F25504">
        <w:rPr>
          <w:sz w:val="28"/>
          <w:szCs w:val="28"/>
        </w:rPr>
        <w:t>.</w:t>
      </w:r>
    </w:p>
    <w:p w:rsidR="008565F6" w:rsidRPr="00F25504" w:rsidRDefault="008565F6" w:rsidP="00C07423">
      <w:pPr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5.2. Способствует созданию благоприятного морально-психологического климата в лагере.</w:t>
      </w:r>
    </w:p>
    <w:p w:rsidR="008565F6" w:rsidRPr="00F25504" w:rsidRDefault="008565F6" w:rsidP="00C07423">
      <w:pPr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 xml:space="preserve">5.3. Обеспечивает своевременное предоставление отчетности начальнику лагеря. </w:t>
      </w:r>
    </w:p>
    <w:p w:rsidR="008565F6" w:rsidRPr="00F25504" w:rsidRDefault="008565F6" w:rsidP="008565F6">
      <w:pPr>
        <w:ind w:firstLine="709"/>
        <w:jc w:val="both"/>
        <w:rPr>
          <w:sz w:val="28"/>
          <w:szCs w:val="28"/>
        </w:rPr>
      </w:pPr>
    </w:p>
    <w:p w:rsidR="00BE642B" w:rsidRPr="00F25504" w:rsidRDefault="00BE642B" w:rsidP="00E03FD1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BE642B" w:rsidRPr="00F25504" w:rsidRDefault="00BE642B" w:rsidP="00E03FD1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BE642B" w:rsidRPr="00F25504" w:rsidRDefault="00BE642B" w:rsidP="00E03FD1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BE642B" w:rsidRPr="00F25504" w:rsidRDefault="00BE642B" w:rsidP="00E03FD1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8F4EBA" w:rsidRPr="00F25504" w:rsidRDefault="008F4EBA" w:rsidP="00837347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8F4EBA" w:rsidRPr="00F25504" w:rsidRDefault="008F4EBA" w:rsidP="00837347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8F4EBA" w:rsidRPr="00F25504" w:rsidRDefault="008F4EBA" w:rsidP="00837347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8F4EBA" w:rsidRPr="00F25504" w:rsidRDefault="008F4EBA" w:rsidP="00837347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8F4EBA" w:rsidRPr="00F25504" w:rsidRDefault="008F4EBA" w:rsidP="00837347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8F4EBA" w:rsidRPr="00F25504" w:rsidRDefault="008F4EBA" w:rsidP="00837347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8F4EBA" w:rsidRPr="00F25504" w:rsidRDefault="008F4EBA" w:rsidP="00837347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8F4EBA" w:rsidRPr="00F25504" w:rsidRDefault="008F4EBA" w:rsidP="00837347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8F4EBA" w:rsidRPr="00F25504" w:rsidRDefault="008F4EBA" w:rsidP="00837347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8F4EBA" w:rsidRPr="00F25504" w:rsidRDefault="008F4EBA" w:rsidP="00837347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8F4EBA" w:rsidRPr="00F25504" w:rsidRDefault="008F4EBA" w:rsidP="00837347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8F4EBA" w:rsidRPr="00F25504" w:rsidRDefault="008F4EBA" w:rsidP="00837347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8F4EBA" w:rsidRPr="00F25504" w:rsidRDefault="008F4EBA" w:rsidP="00837347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8F4EBA" w:rsidRPr="00F25504" w:rsidRDefault="008F4EBA" w:rsidP="00837347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8F4EBA" w:rsidRPr="00F25504" w:rsidRDefault="008F4EBA" w:rsidP="00837347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8F4EBA" w:rsidRPr="00F25504" w:rsidRDefault="008F4EBA" w:rsidP="00837347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124F90" w:rsidRPr="00F25504" w:rsidRDefault="00124F90" w:rsidP="00837347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837347" w:rsidRPr="00F25504" w:rsidRDefault="00837347" w:rsidP="00837347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lastRenderedPageBreak/>
        <w:t>Должностная инструкция уборщика служебных помещений</w:t>
      </w:r>
    </w:p>
    <w:p w:rsidR="00837347" w:rsidRPr="00F25504" w:rsidRDefault="00587EAE" w:rsidP="00837347">
      <w:pPr>
        <w:jc w:val="center"/>
        <w:rPr>
          <w:b/>
          <w:sz w:val="28"/>
          <w:szCs w:val="28"/>
        </w:rPr>
      </w:pPr>
      <w:proofErr w:type="gramStart"/>
      <w:r w:rsidRPr="00F25504">
        <w:rPr>
          <w:b/>
          <w:sz w:val="28"/>
          <w:szCs w:val="28"/>
        </w:rPr>
        <w:t>лагеря</w:t>
      </w:r>
      <w:proofErr w:type="gramEnd"/>
      <w:r w:rsidR="00837347" w:rsidRPr="00F25504">
        <w:rPr>
          <w:b/>
          <w:sz w:val="28"/>
          <w:szCs w:val="28"/>
        </w:rPr>
        <w:t xml:space="preserve"> «Радуга»</w:t>
      </w:r>
    </w:p>
    <w:p w:rsidR="00BE642B" w:rsidRPr="00F25504" w:rsidRDefault="00BE642B" w:rsidP="00E03FD1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8F4EBA" w:rsidRPr="00F25504" w:rsidRDefault="00F11E43" w:rsidP="0030687E">
      <w:pPr>
        <w:pStyle w:val="af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r w:rsidRPr="00F2550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F4EBA" w:rsidRPr="00F25504" w:rsidRDefault="00124F90" w:rsidP="0030687E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04">
        <w:rPr>
          <w:rFonts w:ascii="Times New Roman" w:hAnsi="Times New Roman" w:cs="Times New Roman"/>
          <w:sz w:val="28"/>
          <w:szCs w:val="28"/>
        </w:rPr>
        <w:t>Уборщик служебных</w:t>
      </w:r>
      <w:r w:rsidR="008F4EBA" w:rsidRPr="00F25504">
        <w:rPr>
          <w:rFonts w:ascii="Times New Roman" w:hAnsi="Times New Roman" w:cs="Times New Roman"/>
          <w:sz w:val="28"/>
          <w:szCs w:val="28"/>
        </w:rPr>
        <w:t xml:space="preserve"> помещений назначается и освобождается от должности приказом </w:t>
      </w:r>
      <w:r w:rsidR="00A92D58" w:rsidRPr="00F25504">
        <w:rPr>
          <w:rFonts w:ascii="Times New Roman" w:hAnsi="Times New Roman" w:cs="Times New Roman"/>
          <w:sz w:val="28"/>
          <w:szCs w:val="28"/>
        </w:rPr>
        <w:t>директора школы</w:t>
      </w:r>
      <w:r w:rsidR="008F4EBA" w:rsidRPr="00F25504">
        <w:rPr>
          <w:rFonts w:ascii="Times New Roman" w:hAnsi="Times New Roman" w:cs="Times New Roman"/>
          <w:sz w:val="28"/>
          <w:szCs w:val="28"/>
        </w:rPr>
        <w:t>.</w:t>
      </w:r>
    </w:p>
    <w:p w:rsidR="008F4EBA" w:rsidRPr="00F25504" w:rsidRDefault="00A92D58" w:rsidP="0030687E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>Уборщик служебных</w:t>
      </w:r>
      <w:r w:rsidR="008F4EBA" w:rsidRPr="00F25504">
        <w:rPr>
          <w:rFonts w:ascii="Times New Roman" w:hAnsi="Times New Roman"/>
          <w:sz w:val="28"/>
          <w:szCs w:val="28"/>
        </w:rPr>
        <w:t xml:space="preserve"> помещений подчиняется непосредственно начальнику лагеря.</w:t>
      </w:r>
    </w:p>
    <w:p w:rsidR="008F4EBA" w:rsidRPr="00F25504" w:rsidRDefault="008F4EBA" w:rsidP="0030687E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 xml:space="preserve">В </w:t>
      </w:r>
      <w:r w:rsidR="00A92D58" w:rsidRPr="00F25504">
        <w:rPr>
          <w:rFonts w:ascii="Times New Roman" w:hAnsi="Times New Roman"/>
          <w:sz w:val="28"/>
          <w:szCs w:val="28"/>
        </w:rPr>
        <w:t>своей работе</w:t>
      </w:r>
      <w:r w:rsidR="004F1F11" w:rsidRPr="00F25504">
        <w:rPr>
          <w:rFonts w:ascii="Times New Roman" w:hAnsi="Times New Roman"/>
          <w:sz w:val="28"/>
          <w:szCs w:val="28"/>
        </w:rPr>
        <w:t xml:space="preserve"> </w:t>
      </w:r>
      <w:r w:rsidR="00A92D58" w:rsidRPr="00F25504">
        <w:rPr>
          <w:rFonts w:ascii="Times New Roman" w:hAnsi="Times New Roman"/>
          <w:sz w:val="28"/>
          <w:szCs w:val="28"/>
        </w:rPr>
        <w:t>уборщик служебных</w:t>
      </w:r>
      <w:r w:rsidR="004F1F11" w:rsidRPr="00F25504">
        <w:rPr>
          <w:rFonts w:ascii="Times New Roman" w:hAnsi="Times New Roman"/>
          <w:sz w:val="28"/>
          <w:szCs w:val="28"/>
        </w:rPr>
        <w:t xml:space="preserve"> </w:t>
      </w:r>
      <w:r w:rsidR="00A92D58" w:rsidRPr="00F25504">
        <w:rPr>
          <w:rFonts w:ascii="Times New Roman" w:hAnsi="Times New Roman"/>
          <w:sz w:val="28"/>
          <w:szCs w:val="28"/>
        </w:rPr>
        <w:t>помещений руководствуется</w:t>
      </w:r>
      <w:r w:rsidRPr="00F25504">
        <w:rPr>
          <w:rFonts w:ascii="Times New Roman" w:hAnsi="Times New Roman"/>
          <w:sz w:val="28"/>
          <w:szCs w:val="28"/>
        </w:rPr>
        <w:t xml:space="preserve"> правилами и инструкциями по </w:t>
      </w:r>
      <w:r w:rsidR="00A92D58" w:rsidRPr="00F25504">
        <w:rPr>
          <w:rFonts w:ascii="Times New Roman" w:hAnsi="Times New Roman"/>
          <w:sz w:val="28"/>
          <w:szCs w:val="28"/>
        </w:rPr>
        <w:t>охране зданий</w:t>
      </w:r>
      <w:r w:rsidRPr="00F25504">
        <w:rPr>
          <w:rFonts w:ascii="Times New Roman" w:hAnsi="Times New Roman"/>
          <w:sz w:val="28"/>
          <w:szCs w:val="28"/>
        </w:rPr>
        <w:t xml:space="preserve"> и сооружений; общими правилами охраны труда, </w:t>
      </w:r>
      <w:r w:rsidR="00A92D58" w:rsidRPr="00F25504">
        <w:rPr>
          <w:rFonts w:ascii="Times New Roman" w:hAnsi="Times New Roman"/>
          <w:sz w:val="28"/>
          <w:szCs w:val="28"/>
        </w:rPr>
        <w:t>производственной санитарии</w:t>
      </w:r>
      <w:r w:rsidRPr="00F25504">
        <w:rPr>
          <w:rFonts w:ascii="Times New Roman" w:hAnsi="Times New Roman"/>
          <w:sz w:val="28"/>
          <w:szCs w:val="28"/>
        </w:rPr>
        <w:t xml:space="preserve"> и противопожарной защиты, а также уставом и </w:t>
      </w:r>
      <w:r w:rsidR="004F1F11" w:rsidRPr="00F25504">
        <w:rPr>
          <w:rFonts w:ascii="Times New Roman" w:hAnsi="Times New Roman"/>
          <w:sz w:val="28"/>
          <w:szCs w:val="28"/>
        </w:rPr>
        <w:t>правилами внутреннего трудового распорядка,</w:t>
      </w:r>
      <w:r w:rsidRPr="00F25504">
        <w:rPr>
          <w:rFonts w:ascii="Times New Roman" w:hAnsi="Times New Roman"/>
          <w:sz w:val="28"/>
          <w:szCs w:val="28"/>
        </w:rPr>
        <w:t xml:space="preserve"> и настоящей инструкцией.</w:t>
      </w:r>
    </w:p>
    <w:p w:rsidR="008F4EBA" w:rsidRPr="00F25504" w:rsidRDefault="00A92D58" w:rsidP="0030687E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04">
        <w:rPr>
          <w:rFonts w:ascii="Times New Roman" w:hAnsi="Times New Roman" w:cs="Times New Roman"/>
          <w:sz w:val="28"/>
          <w:szCs w:val="28"/>
        </w:rPr>
        <w:t>Уборщик служебных</w:t>
      </w:r>
      <w:r w:rsidR="008F4EBA" w:rsidRPr="00F25504">
        <w:rPr>
          <w:rFonts w:ascii="Times New Roman" w:hAnsi="Times New Roman" w:cs="Times New Roman"/>
          <w:sz w:val="28"/>
          <w:szCs w:val="28"/>
        </w:rPr>
        <w:t xml:space="preserve"> помещений работает в режиме нормированного рабочего дня по графику, составленному исходя из 36-часовой рабочей недели.</w:t>
      </w:r>
    </w:p>
    <w:p w:rsidR="008F4EBA" w:rsidRPr="00F25504" w:rsidRDefault="00A92D58" w:rsidP="0030687E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04">
        <w:rPr>
          <w:rFonts w:ascii="Times New Roman" w:hAnsi="Times New Roman" w:cs="Times New Roman"/>
          <w:sz w:val="28"/>
          <w:szCs w:val="28"/>
        </w:rPr>
        <w:t>Уборщик служебных</w:t>
      </w:r>
      <w:r w:rsidR="008F4EBA" w:rsidRPr="00F25504">
        <w:rPr>
          <w:rFonts w:ascii="Times New Roman" w:hAnsi="Times New Roman" w:cs="Times New Roman"/>
          <w:sz w:val="28"/>
          <w:szCs w:val="28"/>
        </w:rPr>
        <w:t xml:space="preserve"> помещений проходит инструктаж по правилам санитарии и гигиены, пра</w:t>
      </w:r>
      <w:r w:rsidR="008F4EBA" w:rsidRPr="00F25504">
        <w:rPr>
          <w:rFonts w:ascii="Times New Roman" w:hAnsi="Times New Roman" w:cs="Times New Roman"/>
          <w:sz w:val="28"/>
          <w:szCs w:val="28"/>
        </w:rPr>
        <w:softHyphen/>
        <w:t>вилам уборки, безопасного пользования моющими и дезинфициру</w:t>
      </w:r>
      <w:r w:rsidR="008F4EBA" w:rsidRPr="00F25504">
        <w:rPr>
          <w:rFonts w:ascii="Times New Roman" w:hAnsi="Times New Roman" w:cs="Times New Roman"/>
          <w:sz w:val="28"/>
          <w:szCs w:val="28"/>
        </w:rPr>
        <w:softHyphen/>
        <w:t>ющими средствами, эксплуатации санитарно-технического обору</w:t>
      </w:r>
      <w:r w:rsidR="008F4EBA" w:rsidRPr="00F25504">
        <w:rPr>
          <w:rFonts w:ascii="Times New Roman" w:hAnsi="Times New Roman" w:cs="Times New Roman"/>
          <w:sz w:val="28"/>
          <w:szCs w:val="28"/>
        </w:rPr>
        <w:softHyphen/>
        <w:t>дования, а также по технике безопасности и пожарной безопаснос</w:t>
      </w:r>
      <w:r w:rsidR="008F4EBA" w:rsidRPr="00F25504">
        <w:rPr>
          <w:rFonts w:ascii="Times New Roman" w:hAnsi="Times New Roman" w:cs="Times New Roman"/>
          <w:sz w:val="28"/>
          <w:szCs w:val="28"/>
        </w:rPr>
        <w:softHyphen/>
        <w:t>ти;</w:t>
      </w:r>
    </w:p>
    <w:p w:rsidR="008F4EBA" w:rsidRPr="00F25504" w:rsidRDefault="00A92D58" w:rsidP="0030687E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04">
        <w:rPr>
          <w:rFonts w:ascii="Times New Roman" w:hAnsi="Times New Roman" w:cs="Times New Roman"/>
          <w:sz w:val="28"/>
          <w:szCs w:val="28"/>
        </w:rPr>
        <w:t>Уборщик служебных</w:t>
      </w:r>
      <w:r w:rsidR="008F4EBA" w:rsidRPr="00F25504">
        <w:rPr>
          <w:rFonts w:ascii="Times New Roman" w:hAnsi="Times New Roman" w:cs="Times New Roman"/>
          <w:sz w:val="28"/>
          <w:szCs w:val="28"/>
        </w:rPr>
        <w:t xml:space="preserve"> помещений немедленно сообщает начальнику лагеря о неисправностях электро- и санитарно-гигиенического оборудования, поломках дверей, замков, окон, стекол, запоров и т.п. на убираемом участке;</w:t>
      </w:r>
    </w:p>
    <w:p w:rsidR="008F4EBA" w:rsidRPr="00F25504" w:rsidRDefault="008F4EBA" w:rsidP="0030687E">
      <w:pPr>
        <w:pStyle w:val="af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04">
        <w:rPr>
          <w:rFonts w:ascii="Times New Roman" w:hAnsi="Times New Roman" w:cs="Times New Roman"/>
          <w:sz w:val="28"/>
          <w:szCs w:val="28"/>
        </w:rPr>
        <w:t>Основное назначение должности уборщик служебных помеще</w:t>
      </w:r>
      <w:r w:rsidRPr="00F25504">
        <w:rPr>
          <w:rFonts w:ascii="Times New Roman" w:hAnsi="Times New Roman" w:cs="Times New Roman"/>
          <w:sz w:val="28"/>
          <w:szCs w:val="28"/>
        </w:rPr>
        <w:softHyphen/>
        <w:t>ний — поддержание надлежащего санитарного состояния и поряд</w:t>
      </w:r>
      <w:r w:rsidRPr="00F25504">
        <w:rPr>
          <w:rFonts w:ascii="Times New Roman" w:hAnsi="Times New Roman" w:cs="Times New Roman"/>
          <w:sz w:val="28"/>
          <w:szCs w:val="28"/>
        </w:rPr>
        <w:softHyphen/>
        <w:t>ка на закрепленном участке на уровне требований СЭС.</w:t>
      </w:r>
    </w:p>
    <w:p w:rsidR="008F4EBA" w:rsidRPr="00F25504" w:rsidRDefault="008F4EBA" w:rsidP="008F4EBA">
      <w:pPr>
        <w:pStyle w:val="a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504">
        <w:rPr>
          <w:rFonts w:ascii="Times New Roman" w:hAnsi="Times New Roman" w:cs="Times New Roman"/>
          <w:b/>
          <w:sz w:val="28"/>
          <w:szCs w:val="28"/>
        </w:rPr>
        <w:t xml:space="preserve">2. </w:t>
      </w:r>
      <w:bookmarkStart w:id="1" w:name="YANDEX_493"/>
      <w:bookmarkEnd w:id="1"/>
      <w:r w:rsidR="00A92D58" w:rsidRPr="00F25504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>Должностные </w:t>
      </w:r>
      <w:r w:rsidR="00A92D58" w:rsidRPr="00F2550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8F4EBA" w:rsidRPr="00F25504" w:rsidRDefault="008F4EBA" w:rsidP="0030687E">
      <w:pPr>
        <w:pStyle w:val="af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04">
        <w:rPr>
          <w:rFonts w:ascii="Times New Roman" w:hAnsi="Times New Roman" w:cs="Times New Roman"/>
          <w:sz w:val="28"/>
          <w:szCs w:val="28"/>
        </w:rPr>
        <w:t>Убирает закрепленные за ним служебные помеще</w:t>
      </w:r>
      <w:r w:rsidRPr="00F25504">
        <w:rPr>
          <w:rFonts w:ascii="Times New Roman" w:hAnsi="Times New Roman" w:cs="Times New Roman"/>
          <w:sz w:val="28"/>
          <w:szCs w:val="28"/>
        </w:rPr>
        <w:softHyphen/>
        <w:t>ния</w:t>
      </w:r>
      <w:r w:rsidR="00F11E43" w:rsidRPr="00F25504">
        <w:rPr>
          <w:rFonts w:ascii="Times New Roman" w:hAnsi="Times New Roman" w:cs="Times New Roman"/>
          <w:sz w:val="28"/>
          <w:szCs w:val="28"/>
        </w:rPr>
        <w:t>.</w:t>
      </w:r>
      <w:bookmarkStart w:id="2" w:name="YANDEX_494"/>
      <w:bookmarkEnd w:id="2"/>
      <w:r w:rsidRPr="00F25504">
        <w:rPr>
          <w:rStyle w:val="highlight"/>
          <w:sz w:val="28"/>
          <w:szCs w:val="28"/>
        </w:rPr>
        <w:t> </w:t>
      </w:r>
    </w:p>
    <w:p w:rsidR="008F4EBA" w:rsidRPr="00F25504" w:rsidRDefault="008F4EBA" w:rsidP="0030687E">
      <w:pPr>
        <w:pStyle w:val="af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04">
        <w:rPr>
          <w:rFonts w:ascii="Times New Roman" w:hAnsi="Times New Roman" w:cs="Times New Roman"/>
          <w:sz w:val="28"/>
          <w:szCs w:val="28"/>
        </w:rPr>
        <w:t>Удаляет пыль, подметает и моет вручную стены, полы, оконные рамы и стекла, ме</w:t>
      </w:r>
      <w:r w:rsidRPr="00F25504">
        <w:rPr>
          <w:rFonts w:ascii="Times New Roman" w:hAnsi="Times New Roman" w:cs="Times New Roman"/>
          <w:sz w:val="28"/>
          <w:szCs w:val="28"/>
        </w:rPr>
        <w:softHyphen/>
        <w:t>бель и ковровые изделия.</w:t>
      </w:r>
    </w:p>
    <w:p w:rsidR="008F4EBA" w:rsidRPr="00F25504" w:rsidRDefault="008F4EBA" w:rsidP="0030687E">
      <w:pPr>
        <w:pStyle w:val="af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04">
        <w:rPr>
          <w:rFonts w:ascii="Times New Roman" w:hAnsi="Times New Roman" w:cs="Times New Roman"/>
          <w:sz w:val="28"/>
          <w:szCs w:val="28"/>
        </w:rPr>
        <w:t>Очищает урны от бумаги и промывает их дезинфицирующим раствором, собирает мусор и относит его в установленное место.</w:t>
      </w:r>
    </w:p>
    <w:p w:rsidR="008F4EBA" w:rsidRPr="00F25504" w:rsidRDefault="008F4EBA" w:rsidP="0030687E">
      <w:pPr>
        <w:pStyle w:val="af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04">
        <w:rPr>
          <w:rFonts w:ascii="Times New Roman" w:hAnsi="Times New Roman" w:cs="Times New Roman"/>
          <w:sz w:val="28"/>
          <w:szCs w:val="28"/>
        </w:rPr>
        <w:t>Чистит и дезинфицирует унитазы, раковины и другое санитарно-техническое оборудование.</w:t>
      </w:r>
    </w:p>
    <w:p w:rsidR="008F4EBA" w:rsidRPr="00F25504" w:rsidRDefault="008F4EBA" w:rsidP="0030687E">
      <w:pPr>
        <w:pStyle w:val="af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04">
        <w:rPr>
          <w:rFonts w:ascii="Times New Roman" w:hAnsi="Times New Roman" w:cs="Times New Roman"/>
          <w:sz w:val="28"/>
          <w:szCs w:val="28"/>
        </w:rPr>
        <w:t>Соблюдает правила санитарии и гигиены в убираемых поме</w:t>
      </w:r>
      <w:r w:rsidRPr="00F25504">
        <w:rPr>
          <w:rFonts w:ascii="Times New Roman" w:hAnsi="Times New Roman" w:cs="Times New Roman"/>
          <w:sz w:val="28"/>
          <w:szCs w:val="28"/>
        </w:rPr>
        <w:softHyphen/>
        <w:t>щениях, осуществляет их проветривание; включает и выключает ос</w:t>
      </w:r>
      <w:r w:rsidRPr="00F25504">
        <w:rPr>
          <w:rFonts w:ascii="Times New Roman" w:hAnsi="Times New Roman" w:cs="Times New Roman"/>
          <w:sz w:val="28"/>
          <w:szCs w:val="28"/>
        </w:rPr>
        <w:softHyphen/>
        <w:t>вещение в соответствии с установленным режимом.</w:t>
      </w:r>
    </w:p>
    <w:p w:rsidR="008F4EBA" w:rsidRPr="00F25504" w:rsidRDefault="008F4EBA" w:rsidP="0030687E">
      <w:pPr>
        <w:pStyle w:val="af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04">
        <w:rPr>
          <w:rFonts w:ascii="Times New Roman" w:hAnsi="Times New Roman" w:cs="Times New Roman"/>
          <w:sz w:val="28"/>
          <w:szCs w:val="28"/>
        </w:rPr>
        <w:t>Готовит с соблюдением правил безопасности необходимые моющие и дезинфицирующие растворы.</w:t>
      </w:r>
    </w:p>
    <w:p w:rsidR="008F4EBA" w:rsidRPr="00F25504" w:rsidRDefault="008F4EBA" w:rsidP="0030687E">
      <w:pPr>
        <w:pStyle w:val="af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04">
        <w:rPr>
          <w:rFonts w:ascii="Times New Roman" w:hAnsi="Times New Roman" w:cs="Times New Roman"/>
          <w:sz w:val="28"/>
          <w:szCs w:val="28"/>
        </w:rPr>
        <w:t>Соблюдает правила техники безопасности и противопожарной безопасности.</w:t>
      </w:r>
    </w:p>
    <w:p w:rsidR="008F4EBA" w:rsidRPr="00F25504" w:rsidRDefault="008F4EBA" w:rsidP="0030687E">
      <w:pPr>
        <w:pStyle w:val="af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04">
        <w:rPr>
          <w:rFonts w:ascii="Times New Roman" w:hAnsi="Times New Roman" w:cs="Times New Roman"/>
          <w:sz w:val="28"/>
          <w:szCs w:val="28"/>
        </w:rPr>
        <w:lastRenderedPageBreak/>
        <w:t>Наблюдает за порядком на закрепл</w:t>
      </w:r>
      <w:r w:rsidR="00A92D58" w:rsidRPr="00F25504">
        <w:rPr>
          <w:rFonts w:ascii="Times New Roman" w:hAnsi="Times New Roman" w:cs="Times New Roman"/>
          <w:sz w:val="28"/>
          <w:szCs w:val="28"/>
        </w:rPr>
        <w:t>ё</w:t>
      </w:r>
      <w:r w:rsidRPr="00F25504">
        <w:rPr>
          <w:rFonts w:ascii="Times New Roman" w:hAnsi="Times New Roman" w:cs="Times New Roman"/>
          <w:sz w:val="28"/>
          <w:szCs w:val="28"/>
        </w:rPr>
        <w:t xml:space="preserve">нном участке, тактично пресекает явные нарушения порядка со стороны </w:t>
      </w:r>
      <w:r w:rsidR="003A4EC4" w:rsidRPr="00F25504">
        <w:rPr>
          <w:rFonts w:ascii="Times New Roman" w:hAnsi="Times New Roman" w:cs="Times New Roman"/>
          <w:sz w:val="28"/>
          <w:szCs w:val="28"/>
        </w:rPr>
        <w:t>детей</w:t>
      </w:r>
      <w:r w:rsidRPr="00F25504">
        <w:rPr>
          <w:rFonts w:ascii="Times New Roman" w:hAnsi="Times New Roman" w:cs="Times New Roman"/>
          <w:sz w:val="28"/>
          <w:szCs w:val="28"/>
        </w:rPr>
        <w:t xml:space="preserve"> и в случае их неподчинения законному требованию сообщает об этом </w:t>
      </w:r>
      <w:r w:rsidR="003A4EC4" w:rsidRPr="00F25504">
        <w:rPr>
          <w:rFonts w:ascii="Times New Roman" w:hAnsi="Times New Roman" w:cs="Times New Roman"/>
          <w:sz w:val="28"/>
          <w:szCs w:val="28"/>
        </w:rPr>
        <w:t>воспитателю</w:t>
      </w:r>
      <w:r w:rsidRPr="00F25504">
        <w:rPr>
          <w:rFonts w:ascii="Times New Roman" w:hAnsi="Times New Roman" w:cs="Times New Roman"/>
          <w:sz w:val="28"/>
          <w:szCs w:val="28"/>
        </w:rPr>
        <w:t>.</w:t>
      </w:r>
    </w:p>
    <w:p w:rsidR="008F4EBA" w:rsidRPr="00F25504" w:rsidRDefault="008F4EBA" w:rsidP="0030687E">
      <w:pPr>
        <w:pStyle w:val="af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04">
        <w:rPr>
          <w:rFonts w:ascii="Times New Roman" w:hAnsi="Times New Roman" w:cs="Times New Roman"/>
          <w:sz w:val="28"/>
          <w:szCs w:val="28"/>
        </w:rPr>
        <w:t>В начале и в конце каждого рабочего дня осуществляет обход закрепленного участка с целью проверки исправности оборудования, мебели, замков и иных запорных устройств, оконных стекол, кранов, раковин, санузлов, электроприборов (выключателей, розеток, лам</w:t>
      </w:r>
      <w:r w:rsidRPr="00F25504">
        <w:rPr>
          <w:rFonts w:ascii="Times New Roman" w:hAnsi="Times New Roman" w:cs="Times New Roman"/>
          <w:sz w:val="28"/>
          <w:szCs w:val="28"/>
        </w:rPr>
        <w:softHyphen/>
        <w:t>почек и т.п.) и отопительных приборов.</w:t>
      </w:r>
    </w:p>
    <w:p w:rsidR="008F4EBA" w:rsidRPr="00F25504" w:rsidRDefault="008F4EBA" w:rsidP="0030687E">
      <w:pPr>
        <w:pStyle w:val="af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04">
        <w:rPr>
          <w:rFonts w:ascii="Times New Roman" w:hAnsi="Times New Roman" w:cs="Times New Roman"/>
          <w:sz w:val="28"/>
          <w:szCs w:val="28"/>
        </w:rPr>
        <w:t xml:space="preserve">Поддерживает на закрепленной территории чистоту в </w:t>
      </w:r>
      <w:r w:rsidR="00A92D58" w:rsidRPr="00F25504">
        <w:rPr>
          <w:rFonts w:ascii="Times New Roman" w:hAnsi="Times New Roman" w:cs="Times New Roman"/>
          <w:sz w:val="28"/>
          <w:szCs w:val="28"/>
        </w:rPr>
        <w:t>течение рабочего</w:t>
      </w:r>
      <w:r w:rsidRPr="00F25504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8F4EBA" w:rsidRPr="00F25504" w:rsidRDefault="008F4EBA" w:rsidP="0030687E">
      <w:pPr>
        <w:pStyle w:val="af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04">
        <w:rPr>
          <w:rFonts w:ascii="Times New Roman" w:hAnsi="Times New Roman" w:cs="Times New Roman"/>
          <w:sz w:val="28"/>
          <w:szCs w:val="28"/>
        </w:rPr>
        <w:t xml:space="preserve">Уборщик служебных помещений имеет </w:t>
      </w:r>
      <w:r w:rsidR="00A92D58" w:rsidRPr="00F25504">
        <w:rPr>
          <w:rFonts w:ascii="Times New Roman" w:hAnsi="Times New Roman" w:cs="Times New Roman"/>
          <w:sz w:val="28"/>
          <w:szCs w:val="28"/>
        </w:rPr>
        <w:t>право на</w:t>
      </w:r>
      <w:r w:rsidRPr="00F25504">
        <w:rPr>
          <w:rFonts w:ascii="Times New Roman" w:hAnsi="Times New Roman" w:cs="Times New Roman"/>
          <w:sz w:val="28"/>
          <w:szCs w:val="28"/>
        </w:rPr>
        <w:t xml:space="preserve"> получение моющих средств, инвентаря и обтирочного ма</w:t>
      </w:r>
      <w:r w:rsidRPr="00F25504">
        <w:rPr>
          <w:rFonts w:ascii="Times New Roman" w:hAnsi="Times New Roman" w:cs="Times New Roman"/>
          <w:sz w:val="28"/>
          <w:szCs w:val="28"/>
        </w:rPr>
        <w:softHyphen/>
        <w:t xml:space="preserve">териала, выделение помещения для их </w:t>
      </w:r>
      <w:r w:rsidR="00A92D58" w:rsidRPr="00F25504">
        <w:rPr>
          <w:rFonts w:ascii="Times New Roman" w:hAnsi="Times New Roman" w:cs="Times New Roman"/>
          <w:sz w:val="28"/>
          <w:szCs w:val="28"/>
        </w:rPr>
        <w:t>хранения; на</w:t>
      </w:r>
      <w:r w:rsidRPr="00F25504">
        <w:rPr>
          <w:rFonts w:ascii="Times New Roman" w:hAnsi="Times New Roman" w:cs="Times New Roman"/>
          <w:sz w:val="28"/>
          <w:szCs w:val="28"/>
        </w:rPr>
        <w:t xml:space="preserve"> получение спецодежды по установленным нормам.</w:t>
      </w:r>
    </w:p>
    <w:p w:rsidR="008F4EBA" w:rsidRPr="00F25504" w:rsidRDefault="008F4EBA" w:rsidP="0030687E">
      <w:pPr>
        <w:pStyle w:val="af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04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</w:t>
      </w:r>
      <w:r w:rsidR="00A92D58" w:rsidRPr="00F25504">
        <w:rPr>
          <w:rFonts w:ascii="Times New Roman" w:hAnsi="Times New Roman" w:cs="Times New Roman"/>
          <w:sz w:val="28"/>
          <w:szCs w:val="28"/>
        </w:rPr>
        <w:t>исполнение без</w:t>
      </w:r>
      <w:r w:rsidRPr="00F25504">
        <w:rPr>
          <w:rFonts w:ascii="Times New Roman" w:hAnsi="Times New Roman" w:cs="Times New Roman"/>
          <w:sz w:val="28"/>
          <w:szCs w:val="28"/>
        </w:rPr>
        <w:t xml:space="preserve"> уважительной причины </w:t>
      </w:r>
      <w:r w:rsidR="00631251" w:rsidRPr="00F25504">
        <w:rPr>
          <w:rFonts w:ascii="Times New Roman" w:hAnsi="Times New Roman" w:cs="Times New Roman"/>
          <w:sz w:val="28"/>
          <w:szCs w:val="28"/>
        </w:rPr>
        <w:t xml:space="preserve">положения, </w:t>
      </w:r>
      <w:r w:rsidRPr="00F25504">
        <w:rPr>
          <w:rFonts w:ascii="Times New Roman" w:hAnsi="Times New Roman" w:cs="Times New Roman"/>
          <w:sz w:val="28"/>
          <w:szCs w:val="28"/>
        </w:rPr>
        <w:t xml:space="preserve">правил внутреннего трудового распорядка, распоряжений </w:t>
      </w:r>
      <w:r w:rsidR="00631251" w:rsidRPr="00F25504">
        <w:rPr>
          <w:rFonts w:ascii="Times New Roman" w:hAnsi="Times New Roman" w:cs="Times New Roman"/>
          <w:sz w:val="28"/>
          <w:szCs w:val="28"/>
        </w:rPr>
        <w:t>начальника лагеря,</w:t>
      </w:r>
      <w:r w:rsidRPr="00F25504">
        <w:rPr>
          <w:rFonts w:ascii="Times New Roman" w:hAnsi="Times New Roman" w:cs="Times New Roman"/>
          <w:sz w:val="28"/>
          <w:szCs w:val="28"/>
        </w:rPr>
        <w:t xml:space="preserve"> должностных обязанностей, установленных настоящей инструкцией,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</w:t>
      </w:r>
      <w:r w:rsidR="00A92D58" w:rsidRPr="00F25504">
        <w:rPr>
          <w:rFonts w:ascii="Times New Roman" w:hAnsi="Times New Roman" w:cs="Times New Roman"/>
          <w:sz w:val="28"/>
          <w:szCs w:val="28"/>
        </w:rPr>
        <w:t>наказания может</w:t>
      </w:r>
      <w:r w:rsidRPr="00F25504">
        <w:rPr>
          <w:rFonts w:ascii="Times New Roman" w:hAnsi="Times New Roman" w:cs="Times New Roman"/>
          <w:sz w:val="28"/>
          <w:szCs w:val="28"/>
        </w:rPr>
        <w:t xml:space="preserve"> применено увольнение;</w:t>
      </w:r>
    </w:p>
    <w:p w:rsidR="008F4EBA" w:rsidRPr="00F25504" w:rsidRDefault="008F4EBA" w:rsidP="0030687E">
      <w:pPr>
        <w:pStyle w:val="af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04">
        <w:rPr>
          <w:rFonts w:ascii="Times New Roman" w:hAnsi="Times New Roman" w:cs="Times New Roman"/>
          <w:sz w:val="28"/>
          <w:szCs w:val="28"/>
        </w:rPr>
        <w:t>За нарушение правил пожарной безопасности, охраны труда, санитарно-гигиенических правил организации учебно-воспитательного процесса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8F4EBA" w:rsidRPr="00F25504" w:rsidRDefault="008F4EBA" w:rsidP="008F4EBA">
      <w:pPr>
        <w:ind w:firstLine="709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>3.</w:t>
      </w:r>
      <w:r w:rsidR="00631251" w:rsidRPr="00F25504">
        <w:rPr>
          <w:b/>
          <w:sz w:val="28"/>
          <w:szCs w:val="28"/>
        </w:rPr>
        <w:t>Должен знать</w:t>
      </w:r>
    </w:p>
    <w:p w:rsidR="008F4EBA" w:rsidRPr="00F25504" w:rsidRDefault="008F4EBA" w:rsidP="0030687E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504">
        <w:rPr>
          <w:rFonts w:ascii="Times New Roman" w:hAnsi="Times New Roman"/>
          <w:sz w:val="28"/>
          <w:szCs w:val="28"/>
        </w:rPr>
        <w:t xml:space="preserve">Правила охраны труда, </w:t>
      </w:r>
      <w:r w:rsidR="00A92D58" w:rsidRPr="00F25504">
        <w:rPr>
          <w:rFonts w:ascii="Times New Roman" w:hAnsi="Times New Roman"/>
          <w:sz w:val="28"/>
          <w:szCs w:val="28"/>
        </w:rPr>
        <w:t>производственной санитарии</w:t>
      </w:r>
      <w:r w:rsidRPr="00F25504">
        <w:rPr>
          <w:rFonts w:ascii="Times New Roman" w:hAnsi="Times New Roman"/>
          <w:sz w:val="28"/>
          <w:szCs w:val="28"/>
        </w:rPr>
        <w:t xml:space="preserve"> и противопожарной защиты, а также </w:t>
      </w:r>
      <w:r w:rsidR="00A92D58" w:rsidRPr="00F25504">
        <w:rPr>
          <w:rFonts w:ascii="Times New Roman" w:hAnsi="Times New Roman"/>
          <w:sz w:val="28"/>
          <w:szCs w:val="28"/>
        </w:rPr>
        <w:t>положение и</w:t>
      </w:r>
      <w:r w:rsidRPr="00F25504">
        <w:rPr>
          <w:rFonts w:ascii="Times New Roman" w:hAnsi="Times New Roman"/>
          <w:sz w:val="28"/>
          <w:szCs w:val="28"/>
        </w:rPr>
        <w:t xml:space="preserve"> правила внутреннего трудового распорядка и </w:t>
      </w:r>
      <w:r w:rsidR="00A92D58" w:rsidRPr="00F25504">
        <w:rPr>
          <w:rFonts w:ascii="Times New Roman" w:hAnsi="Times New Roman"/>
          <w:sz w:val="28"/>
          <w:szCs w:val="28"/>
        </w:rPr>
        <w:t>настоящую инструкцию</w:t>
      </w:r>
      <w:r w:rsidRPr="00F25504">
        <w:rPr>
          <w:rFonts w:ascii="Times New Roman" w:hAnsi="Times New Roman"/>
          <w:sz w:val="28"/>
          <w:szCs w:val="28"/>
        </w:rPr>
        <w:t>.</w:t>
      </w:r>
    </w:p>
    <w:p w:rsidR="008F4EBA" w:rsidRPr="00F25504" w:rsidRDefault="008F4EBA" w:rsidP="008F4EBA"/>
    <w:p w:rsidR="008F4EBA" w:rsidRPr="00F25504" w:rsidRDefault="008F4EBA" w:rsidP="008F4EBA">
      <w:pPr>
        <w:pStyle w:val="af"/>
        <w:tabs>
          <w:tab w:val="right" w:pos="935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8F4EBA" w:rsidRPr="00F25504" w:rsidRDefault="008F4EBA" w:rsidP="008F4EBA"/>
    <w:p w:rsidR="00BE642B" w:rsidRPr="00F25504" w:rsidRDefault="00BE642B" w:rsidP="00E03FD1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BE642B" w:rsidRPr="00F25504" w:rsidRDefault="00BE642B" w:rsidP="00E03FD1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BE642B" w:rsidRPr="00F25504" w:rsidRDefault="00BE642B" w:rsidP="00E03FD1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BE642B" w:rsidRPr="00F25504" w:rsidRDefault="00BE642B" w:rsidP="00E03FD1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BE642B" w:rsidRPr="00F25504" w:rsidRDefault="00BE642B" w:rsidP="00E03FD1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BE642B" w:rsidRPr="00F25504" w:rsidRDefault="00BE642B" w:rsidP="00E03FD1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BE642B" w:rsidRPr="00F25504" w:rsidRDefault="00BE642B" w:rsidP="00E03FD1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BE642B" w:rsidRPr="00F25504" w:rsidRDefault="00BE642B" w:rsidP="00E03FD1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BE642B" w:rsidRPr="00F25504" w:rsidRDefault="00BE642B" w:rsidP="00E03FD1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BE642B" w:rsidRPr="00F25504" w:rsidRDefault="00BE642B" w:rsidP="00E03FD1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EF5CFB" w:rsidRPr="00F25504" w:rsidRDefault="00EF5CFB" w:rsidP="00E03FD1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EF5CFB" w:rsidRPr="00F25504" w:rsidRDefault="00EF5CFB" w:rsidP="00E03FD1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DA7D4E" w:rsidRPr="00F25504" w:rsidRDefault="00DA7D4E" w:rsidP="00772484">
      <w:pPr>
        <w:jc w:val="right"/>
      </w:pPr>
    </w:p>
    <w:p w:rsidR="002245BA" w:rsidRPr="00F25504" w:rsidRDefault="002245BA" w:rsidP="00772484">
      <w:pPr>
        <w:jc w:val="right"/>
      </w:pPr>
    </w:p>
    <w:p w:rsidR="00A92D58" w:rsidRPr="00F25504" w:rsidRDefault="00A92D58" w:rsidP="00595DB5">
      <w:pPr>
        <w:jc w:val="right"/>
      </w:pPr>
    </w:p>
    <w:p w:rsidR="00595DB5" w:rsidRPr="00F25504" w:rsidRDefault="00595DB5" w:rsidP="00595DB5">
      <w:pPr>
        <w:jc w:val="right"/>
      </w:pPr>
      <w:r w:rsidRPr="00F25504">
        <w:lastRenderedPageBreak/>
        <w:t>Приложение № 6</w:t>
      </w:r>
    </w:p>
    <w:p w:rsidR="0049478F" w:rsidRPr="00F25504" w:rsidRDefault="0049478F" w:rsidP="0049478F">
      <w:pPr>
        <w:jc w:val="right"/>
      </w:pPr>
      <w:proofErr w:type="gramStart"/>
      <w:r w:rsidRPr="00F25504">
        <w:t>к</w:t>
      </w:r>
      <w:proofErr w:type="gramEnd"/>
      <w:r w:rsidRPr="00F25504">
        <w:t xml:space="preserve"> </w:t>
      </w:r>
      <w:r w:rsidR="00CE4021" w:rsidRPr="00F25504">
        <w:t>приказу</w:t>
      </w:r>
      <w:r w:rsidRPr="00F25504">
        <w:t xml:space="preserve"> муниципального бюджетного общеобразовательного учреждения</w:t>
      </w:r>
    </w:p>
    <w:p w:rsidR="0049478F" w:rsidRPr="00F25504" w:rsidRDefault="0049478F" w:rsidP="0049478F">
      <w:pPr>
        <w:jc w:val="right"/>
      </w:pPr>
      <w:r w:rsidRPr="00F25504">
        <w:t xml:space="preserve"> Орловской средней общеобразовательной школы № 1</w:t>
      </w:r>
    </w:p>
    <w:p w:rsidR="0051663D" w:rsidRPr="00F25504" w:rsidRDefault="0051663D" w:rsidP="0051663D">
      <w:pPr>
        <w:jc w:val="right"/>
      </w:pPr>
      <w:proofErr w:type="gramStart"/>
      <w:r>
        <w:t>о</w:t>
      </w:r>
      <w:r w:rsidRPr="00F25504">
        <w:t>т</w:t>
      </w:r>
      <w:proofErr w:type="gramEnd"/>
      <w:r>
        <w:t xml:space="preserve"> 07</w:t>
      </w:r>
      <w:r w:rsidRPr="00F25504">
        <w:t xml:space="preserve"> </w:t>
      </w:r>
      <w:r>
        <w:t>мая</w:t>
      </w:r>
      <w:r w:rsidRPr="00F25504">
        <w:t xml:space="preserve"> 202</w:t>
      </w:r>
      <w:r>
        <w:t>6</w:t>
      </w:r>
      <w:r w:rsidRPr="00F25504">
        <w:t xml:space="preserve"> года № </w:t>
      </w:r>
      <w:r>
        <w:t>312</w:t>
      </w:r>
    </w:p>
    <w:p w:rsidR="00841870" w:rsidRDefault="00780BC4" w:rsidP="00780BC4">
      <w:pPr>
        <w:tabs>
          <w:tab w:val="left" w:pos="8220"/>
        </w:tabs>
        <w:rPr>
          <w:color w:val="FF0000"/>
        </w:rPr>
      </w:pPr>
      <w:r w:rsidRPr="00F25504">
        <w:rPr>
          <w:color w:val="FF0000"/>
        </w:rPr>
        <w:tab/>
      </w:r>
    </w:p>
    <w:p w:rsidR="000B449F" w:rsidRDefault="000B449F" w:rsidP="000B449F">
      <w:pPr>
        <w:jc w:val="center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>График генеральных уборок помещений лагеря «Радуга»</w:t>
      </w:r>
    </w:p>
    <w:p w:rsidR="000B449F" w:rsidRDefault="000B449F" w:rsidP="000B449F">
      <w:pPr>
        <w:jc w:val="center"/>
        <w:rPr>
          <w:b/>
          <w:sz w:val="28"/>
          <w:szCs w:val="28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2C6412" w:rsidRPr="00EF73ED" w:rsidTr="00531CA6">
        <w:tc>
          <w:tcPr>
            <w:tcW w:w="2830" w:type="dxa"/>
          </w:tcPr>
          <w:p w:rsidR="002C6412" w:rsidRPr="003B5F74" w:rsidRDefault="002C6412" w:rsidP="00531CA6">
            <w:pPr>
              <w:jc w:val="center"/>
            </w:pPr>
            <w:r w:rsidRPr="003B5F74">
              <w:t>Дата проведения генеральной уборки</w:t>
            </w:r>
          </w:p>
        </w:tc>
        <w:tc>
          <w:tcPr>
            <w:tcW w:w="6663" w:type="dxa"/>
          </w:tcPr>
          <w:p w:rsidR="002C6412" w:rsidRPr="003B5F74" w:rsidRDefault="002C6412" w:rsidP="00531CA6">
            <w:pPr>
              <w:jc w:val="center"/>
            </w:pPr>
            <w:r w:rsidRPr="003B5F74">
              <w:t>Тип помещения</w:t>
            </w:r>
          </w:p>
        </w:tc>
      </w:tr>
      <w:tr w:rsidR="002C6412" w:rsidRPr="00EF73ED" w:rsidTr="00531CA6">
        <w:tc>
          <w:tcPr>
            <w:tcW w:w="2830" w:type="dxa"/>
          </w:tcPr>
          <w:p w:rsidR="002C6412" w:rsidRPr="00EF73ED" w:rsidRDefault="003C3102" w:rsidP="00531CA6">
            <w:pPr>
              <w:jc w:val="center"/>
            </w:pPr>
            <w:r>
              <w:t>18.06.2026</w:t>
            </w:r>
          </w:p>
        </w:tc>
        <w:tc>
          <w:tcPr>
            <w:tcW w:w="6663" w:type="dxa"/>
          </w:tcPr>
          <w:p w:rsidR="002C6412" w:rsidRDefault="002C6412" w:rsidP="00531CA6">
            <w:pPr>
              <w:jc w:val="both"/>
            </w:pPr>
            <w:r>
              <w:t>- кабинеты № 2, № 3, № 4;</w:t>
            </w:r>
          </w:p>
          <w:p w:rsidR="002C6412" w:rsidRDefault="002C6412" w:rsidP="00531CA6">
            <w:pPr>
              <w:jc w:val="both"/>
            </w:pPr>
            <w:r>
              <w:t>- кабинеты Центра «Точка роста»;</w:t>
            </w:r>
          </w:p>
          <w:p w:rsidR="002C6412" w:rsidRPr="008B3EF5" w:rsidRDefault="002C6412" w:rsidP="00531CA6">
            <w:pPr>
              <w:jc w:val="both"/>
            </w:pPr>
            <w:r w:rsidRPr="008B3EF5">
              <w:t>- изолятор;</w:t>
            </w:r>
          </w:p>
          <w:p w:rsidR="002C6412" w:rsidRDefault="002C6412" w:rsidP="00531CA6">
            <w:pPr>
              <w:jc w:val="both"/>
            </w:pPr>
            <w:r>
              <w:t>- рекреация 1-го этажа основного здания школы;</w:t>
            </w:r>
          </w:p>
          <w:p w:rsidR="002C6412" w:rsidRDefault="002C6412" w:rsidP="00531CA6">
            <w:pPr>
              <w:jc w:val="both"/>
            </w:pPr>
            <w:r>
              <w:t>- большой спортивный зал;</w:t>
            </w:r>
          </w:p>
          <w:p w:rsidR="002C6412" w:rsidRDefault="002C6412" w:rsidP="00531CA6">
            <w:pPr>
              <w:jc w:val="both"/>
            </w:pPr>
            <w:r>
              <w:t>- малый спортивный зал;</w:t>
            </w:r>
          </w:p>
          <w:p w:rsidR="002C6412" w:rsidRDefault="002C6412" w:rsidP="00531CA6">
            <w:pPr>
              <w:jc w:val="both"/>
            </w:pPr>
            <w:r>
              <w:t>- столовая;</w:t>
            </w:r>
          </w:p>
          <w:p w:rsidR="002C6412" w:rsidRDefault="002C6412" w:rsidP="00531CA6">
            <w:pPr>
              <w:jc w:val="both"/>
            </w:pPr>
            <w:r>
              <w:t>- актовый зал;</w:t>
            </w:r>
          </w:p>
          <w:p w:rsidR="002C6412" w:rsidRDefault="002C6412" w:rsidP="00531CA6">
            <w:pPr>
              <w:jc w:val="both"/>
            </w:pPr>
            <w:r>
              <w:t>- туалетные комнаты;</w:t>
            </w:r>
          </w:p>
          <w:p w:rsidR="002C6412" w:rsidRDefault="002C6412" w:rsidP="00531CA6">
            <w:pPr>
              <w:jc w:val="both"/>
            </w:pPr>
            <w:r>
              <w:t>- медицинский кабинет;</w:t>
            </w:r>
          </w:p>
          <w:p w:rsidR="002C6412" w:rsidRPr="00EF73ED" w:rsidRDefault="002C6412" w:rsidP="00531CA6">
            <w:pPr>
              <w:jc w:val="both"/>
            </w:pPr>
            <w:r>
              <w:t>- помещения для хранения, обработки уборочного инвентаря и приготовления дезинфекционных растворов.</w:t>
            </w:r>
          </w:p>
        </w:tc>
      </w:tr>
      <w:tr w:rsidR="002C6412" w:rsidRPr="00EF73ED" w:rsidTr="00531CA6">
        <w:tc>
          <w:tcPr>
            <w:tcW w:w="2830" w:type="dxa"/>
          </w:tcPr>
          <w:p w:rsidR="002C6412" w:rsidRPr="00EF73ED" w:rsidRDefault="003C3102" w:rsidP="002C6412">
            <w:pPr>
              <w:jc w:val="center"/>
            </w:pPr>
            <w:r>
              <w:t>23.06.2026</w:t>
            </w:r>
          </w:p>
        </w:tc>
        <w:tc>
          <w:tcPr>
            <w:tcW w:w="6663" w:type="dxa"/>
          </w:tcPr>
          <w:p w:rsidR="002C6412" w:rsidRDefault="002C6412" w:rsidP="00531CA6">
            <w:pPr>
              <w:jc w:val="both"/>
            </w:pPr>
            <w:r>
              <w:t>- кабинеты № 2, № 3, № 4;</w:t>
            </w:r>
          </w:p>
          <w:p w:rsidR="002C6412" w:rsidRDefault="002C6412" w:rsidP="00531CA6">
            <w:pPr>
              <w:jc w:val="both"/>
            </w:pPr>
            <w:r>
              <w:t>- кабинеты Центра «Точка роста»;</w:t>
            </w:r>
          </w:p>
          <w:p w:rsidR="002C6412" w:rsidRPr="008B3EF5" w:rsidRDefault="002C6412" w:rsidP="00531CA6">
            <w:pPr>
              <w:jc w:val="both"/>
            </w:pPr>
            <w:r w:rsidRPr="008B3EF5">
              <w:t>- изолятор;</w:t>
            </w:r>
          </w:p>
          <w:p w:rsidR="002C6412" w:rsidRDefault="002C6412" w:rsidP="00531CA6">
            <w:pPr>
              <w:jc w:val="both"/>
            </w:pPr>
            <w:r>
              <w:t>- рекреация 1-го этажа основного здания школы;</w:t>
            </w:r>
          </w:p>
          <w:p w:rsidR="002C6412" w:rsidRDefault="002C6412" w:rsidP="00531CA6">
            <w:pPr>
              <w:jc w:val="both"/>
            </w:pPr>
            <w:r>
              <w:t>- большой спортивный зал;</w:t>
            </w:r>
          </w:p>
          <w:p w:rsidR="002C6412" w:rsidRDefault="002C6412" w:rsidP="00531CA6">
            <w:pPr>
              <w:jc w:val="both"/>
            </w:pPr>
            <w:r>
              <w:t>- малый спортивный зал;</w:t>
            </w:r>
          </w:p>
          <w:p w:rsidR="002C6412" w:rsidRDefault="002C6412" w:rsidP="00531CA6">
            <w:pPr>
              <w:jc w:val="both"/>
            </w:pPr>
            <w:r>
              <w:t>- столовая;</w:t>
            </w:r>
          </w:p>
          <w:p w:rsidR="002C6412" w:rsidRDefault="002C6412" w:rsidP="00531CA6">
            <w:pPr>
              <w:jc w:val="both"/>
            </w:pPr>
            <w:r>
              <w:t>- актовый зал;</w:t>
            </w:r>
          </w:p>
          <w:p w:rsidR="002C6412" w:rsidRDefault="002C6412" w:rsidP="00531CA6">
            <w:pPr>
              <w:jc w:val="both"/>
            </w:pPr>
            <w:r>
              <w:t>- туалетные комнаты;</w:t>
            </w:r>
          </w:p>
          <w:p w:rsidR="002C6412" w:rsidRDefault="002C6412" w:rsidP="00531CA6">
            <w:pPr>
              <w:jc w:val="both"/>
            </w:pPr>
            <w:r>
              <w:t>- медицинский кабинет;</w:t>
            </w:r>
          </w:p>
          <w:p w:rsidR="002C6412" w:rsidRPr="00EF73ED" w:rsidRDefault="002C6412" w:rsidP="00531CA6">
            <w:pPr>
              <w:jc w:val="both"/>
            </w:pPr>
            <w:r>
              <w:t>- помещения для хранения, обработки уборочного инвентаря и приготовления дезинфекционных растворов.</w:t>
            </w:r>
          </w:p>
        </w:tc>
      </w:tr>
      <w:tr w:rsidR="002C6412" w:rsidRPr="00EF73ED" w:rsidTr="00531CA6">
        <w:tc>
          <w:tcPr>
            <w:tcW w:w="2830" w:type="dxa"/>
          </w:tcPr>
          <w:p w:rsidR="002C6412" w:rsidRDefault="0034548A" w:rsidP="002C6412">
            <w:pPr>
              <w:jc w:val="center"/>
            </w:pPr>
            <w:r>
              <w:t>30.06.2026</w:t>
            </w:r>
          </w:p>
        </w:tc>
        <w:tc>
          <w:tcPr>
            <w:tcW w:w="6663" w:type="dxa"/>
          </w:tcPr>
          <w:p w:rsidR="002C6412" w:rsidRDefault="002C6412" w:rsidP="00531CA6">
            <w:pPr>
              <w:jc w:val="both"/>
            </w:pPr>
            <w:r>
              <w:t>- кабинеты № 2, № 3, № 4;</w:t>
            </w:r>
          </w:p>
          <w:p w:rsidR="002C6412" w:rsidRDefault="002C6412" w:rsidP="00531CA6">
            <w:pPr>
              <w:jc w:val="both"/>
            </w:pPr>
            <w:r>
              <w:t>- кабинеты Центра «Точка роста»;</w:t>
            </w:r>
          </w:p>
          <w:p w:rsidR="002C6412" w:rsidRPr="008B3EF5" w:rsidRDefault="002C6412" w:rsidP="00531CA6">
            <w:pPr>
              <w:jc w:val="both"/>
            </w:pPr>
            <w:r w:rsidRPr="008B3EF5">
              <w:t>- изолятор;</w:t>
            </w:r>
          </w:p>
          <w:p w:rsidR="002C6412" w:rsidRDefault="002C6412" w:rsidP="00531CA6">
            <w:pPr>
              <w:jc w:val="both"/>
            </w:pPr>
            <w:r>
              <w:t>- рекреация 1-го этажа основного здания школы;</w:t>
            </w:r>
          </w:p>
          <w:p w:rsidR="002C6412" w:rsidRDefault="002C6412" w:rsidP="00531CA6">
            <w:pPr>
              <w:jc w:val="both"/>
            </w:pPr>
            <w:r>
              <w:t>- большой спортивный зал;</w:t>
            </w:r>
          </w:p>
          <w:p w:rsidR="002C6412" w:rsidRDefault="002C6412" w:rsidP="00531CA6">
            <w:pPr>
              <w:jc w:val="both"/>
            </w:pPr>
            <w:r>
              <w:t>- малый спортивный зал;</w:t>
            </w:r>
          </w:p>
          <w:p w:rsidR="002C6412" w:rsidRDefault="002C6412" w:rsidP="00531CA6">
            <w:pPr>
              <w:jc w:val="both"/>
            </w:pPr>
            <w:r>
              <w:t>- столовая;</w:t>
            </w:r>
          </w:p>
          <w:p w:rsidR="002C6412" w:rsidRDefault="002C6412" w:rsidP="00531CA6">
            <w:pPr>
              <w:jc w:val="both"/>
            </w:pPr>
            <w:r>
              <w:t>- актовый зал;</w:t>
            </w:r>
          </w:p>
          <w:p w:rsidR="002C6412" w:rsidRDefault="002C6412" w:rsidP="00531CA6">
            <w:pPr>
              <w:jc w:val="both"/>
            </w:pPr>
            <w:r>
              <w:t>- туалетные комнаты;</w:t>
            </w:r>
          </w:p>
          <w:p w:rsidR="002C6412" w:rsidRDefault="002C6412" w:rsidP="00531CA6">
            <w:pPr>
              <w:jc w:val="both"/>
            </w:pPr>
            <w:r>
              <w:t>- медицинский кабинет;</w:t>
            </w:r>
          </w:p>
          <w:p w:rsidR="002C6412" w:rsidRPr="00EF73ED" w:rsidRDefault="002C6412" w:rsidP="00531CA6">
            <w:pPr>
              <w:jc w:val="both"/>
            </w:pPr>
            <w:r>
              <w:t>- помещения для хранения, обработки уборочного инвентаря и приготовления дезинфекционных растворов.</w:t>
            </w:r>
          </w:p>
        </w:tc>
      </w:tr>
      <w:tr w:rsidR="002C6412" w:rsidRPr="00EF73ED" w:rsidTr="00531CA6">
        <w:tc>
          <w:tcPr>
            <w:tcW w:w="2830" w:type="dxa"/>
          </w:tcPr>
          <w:p w:rsidR="002C6412" w:rsidRDefault="0034548A" w:rsidP="00531CA6">
            <w:pPr>
              <w:jc w:val="center"/>
            </w:pPr>
            <w:r>
              <w:t>07.07.2026</w:t>
            </w:r>
          </w:p>
        </w:tc>
        <w:tc>
          <w:tcPr>
            <w:tcW w:w="6663" w:type="dxa"/>
          </w:tcPr>
          <w:p w:rsidR="002C6412" w:rsidRDefault="002C6412" w:rsidP="00531CA6">
            <w:pPr>
              <w:jc w:val="both"/>
            </w:pPr>
            <w:r>
              <w:t>- кабинеты № 2, № 3, № 4;</w:t>
            </w:r>
          </w:p>
          <w:p w:rsidR="002C6412" w:rsidRDefault="002C6412" w:rsidP="00531CA6">
            <w:pPr>
              <w:jc w:val="both"/>
            </w:pPr>
            <w:r>
              <w:t>- кабинеты Центра «Точка роста»;</w:t>
            </w:r>
          </w:p>
          <w:p w:rsidR="002C6412" w:rsidRPr="008B3EF5" w:rsidRDefault="002C6412" w:rsidP="00531CA6">
            <w:pPr>
              <w:jc w:val="both"/>
            </w:pPr>
            <w:r w:rsidRPr="008B3EF5">
              <w:t>- изолятор;</w:t>
            </w:r>
          </w:p>
          <w:p w:rsidR="002C6412" w:rsidRDefault="002C6412" w:rsidP="00531CA6">
            <w:pPr>
              <w:jc w:val="both"/>
            </w:pPr>
            <w:r>
              <w:t>- рекреация 1-го этажа основного здания школы;</w:t>
            </w:r>
          </w:p>
          <w:p w:rsidR="002C6412" w:rsidRDefault="002C6412" w:rsidP="00531CA6">
            <w:pPr>
              <w:jc w:val="both"/>
            </w:pPr>
            <w:r>
              <w:t>- большой спортивный зал;</w:t>
            </w:r>
          </w:p>
          <w:p w:rsidR="002C6412" w:rsidRDefault="002C6412" w:rsidP="00531CA6">
            <w:pPr>
              <w:jc w:val="both"/>
            </w:pPr>
            <w:r>
              <w:t>- малый спортивный зал;</w:t>
            </w:r>
          </w:p>
          <w:p w:rsidR="002C6412" w:rsidRDefault="002C6412" w:rsidP="00531CA6">
            <w:pPr>
              <w:jc w:val="both"/>
            </w:pPr>
            <w:r>
              <w:t>- столовая;</w:t>
            </w:r>
          </w:p>
          <w:p w:rsidR="002C6412" w:rsidRDefault="002C6412" w:rsidP="00531CA6">
            <w:pPr>
              <w:jc w:val="both"/>
            </w:pPr>
            <w:r>
              <w:lastRenderedPageBreak/>
              <w:t>- актовый зал;</w:t>
            </w:r>
          </w:p>
          <w:p w:rsidR="002C6412" w:rsidRDefault="002C6412" w:rsidP="00531CA6">
            <w:pPr>
              <w:jc w:val="both"/>
            </w:pPr>
            <w:r>
              <w:t>- туалетные комнаты;</w:t>
            </w:r>
          </w:p>
          <w:p w:rsidR="002C6412" w:rsidRDefault="002C6412" w:rsidP="00531CA6">
            <w:pPr>
              <w:jc w:val="both"/>
            </w:pPr>
            <w:r>
              <w:t>- медицинский кабинет;</w:t>
            </w:r>
          </w:p>
          <w:p w:rsidR="002C6412" w:rsidRPr="00EF73ED" w:rsidRDefault="002C6412" w:rsidP="00531CA6">
            <w:pPr>
              <w:jc w:val="both"/>
            </w:pPr>
            <w:r>
              <w:t>- помещения для хранения, обработки уборочного инвентаря и приготовления дезинфекционных растворов.</w:t>
            </w:r>
          </w:p>
        </w:tc>
      </w:tr>
      <w:tr w:rsidR="002C6412" w:rsidRPr="00EF73ED" w:rsidTr="00531CA6">
        <w:tc>
          <w:tcPr>
            <w:tcW w:w="2830" w:type="dxa"/>
          </w:tcPr>
          <w:p w:rsidR="002C6412" w:rsidRDefault="0034548A" w:rsidP="002C6412">
            <w:pPr>
              <w:jc w:val="center"/>
            </w:pPr>
            <w:r>
              <w:lastRenderedPageBreak/>
              <w:t>10.07.2026</w:t>
            </w:r>
          </w:p>
        </w:tc>
        <w:tc>
          <w:tcPr>
            <w:tcW w:w="6663" w:type="dxa"/>
          </w:tcPr>
          <w:p w:rsidR="002C6412" w:rsidRDefault="002C6412" w:rsidP="00531CA6">
            <w:pPr>
              <w:jc w:val="both"/>
            </w:pPr>
            <w:r>
              <w:t>- кабинеты № 2, № 3, № 4;</w:t>
            </w:r>
          </w:p>
          <w:p w:rsidR="002C6412" w:rsidRDefault="002C6412" w:rsidP="00531CA6">
            <w:pPr>
              <w:jc w:val="both"/>
            </w:pPr>
            <w:r>
              <w:t>- кабинеты Центра «Точка роста»;</w:t>
            </w:r>
          </w:p>
          <w:p w:rsidR="002C6412" w:rsidRPr="008B3EF5" w:rsidRDefault="002C6412" w:rsidP="00531CA6">
            <w:pPr>
              <w:jc w:val="both"/>
            </w:pPr>
            <w:r w:rsidRPr="008B3EF5">
              <w:t>- изолятор;</w:t>
            </w:r>
          </w:p>
          <w:p w:rsidR="002C6412" w:rsidRDefault="002C6412" w:rsidP="00531CA6">
            <w:pPr>
              <w:jc w:val="both"/>
            </w:pPr>
            <w:r>
              <w:t>- рекреация 1-го этажа основного здания школы;</w:t>
            </w:r>
          </w:p>
          <w:p w:rsidR="002C6412" w:rsidRDefault="002C6412" w:rsidP="00531CA6">
            <w:pPr>
              <w:jc w:val="both"/>
            </w:pPr>
            <w:r>
              <w:t>- большой спортивный зал;</w:t>
            </w:r>
          </w:p>
          <w:p w:rsidR="002C6412" w:rsidRDefault="002C6412" w:rsidP="00531CA6">
            <w:pPr>
              <w:jc w:val="both"/>
            </w:pPr>
            <w:r>
              <w:t>- малый спортивный зал;</w:t>
            </w:r>
          </w:p>
          <w:p w:rsidR="002C6412" w:rsidRDefault="002C6412" w:rsidP="00531CA6">
            <w:pPr>
              <w:jc w:val="both"/>
            </w:pPr>
            <w:r>
              <w:t>- столовая;</w:t>
            </w:r>
          </w:p>
          <w:p w:rsidR="002C6412" w:rsidRDefault="002C6412" w:rsidP="00531CA6">
            <w:pPr>
              <w:jc w:val="both"/>
            </w:pPr>
            <w:r>
              <w:t>- актовый зал;</w:t>
            </w:r>
          </w:p>
          <w:p w:rsidR="002C6412" w:rsidRDefault="002C6412" w:rsidP="00531CA6">
            <w:pPr>
              <w:jc w:val="both"/>
            </w:pPr>
            <w:r>
              <w:t>- туалетные комнаты;</w:t>
            </w:r>
          </w:p>
          <w:p w:rsidR="002C6412" w:rsidRDefault="002C6412" w:rsidP="00531CA6">
            <w:pPr>
              <w:jc w:val="both"/>
            </w:pPr>
            <w:r>
              <w:t>- медицинский кабинет;</w:t>
            </w:r>
          </w:p>
          <w:p w:rsidR="002C6412" w:rsidRPr="00EF73ED" w:rsidRDefault="002C6412" w:rsidP="00531CA6">
            <w:pPr>
              <w:jc w:val="both"/>
            </w:pPr>
            <w:r>
              <w:t>- помещения для хранения, обработки уборочного инвентаря и приготовления дезинфекционных растворов.</w:t>
            </w:r>
          </w:p>
        </w:tc>
      </w:tr>
    </w:tbl>
    <w:p w:rsidR="00230913" w:rsidRDefault="00230913" w:rsidP="00E370DC">
      <w:pPr>
        <w:ind w:firstLine="709"/>
        <w:jc w:val="both"/>
        <w:rPr>
          <w:sz w:val="28"/>
          <w:szCs w:val="28"/>
        </w:rPr>
      </w:pPr>
    </w:p>
    <w:p w:rsidR="00230913" w:rsidRDefault="00230913" w:rsidP="00E370DC">
      <w:pPr>
        <w:ind w:firstLine="709"/>
        <w:jc w:val="both"/>
        <w:rPr>
          <w:sz w:val="28"/>
          <w:szCs w:val="28"/>
        </w:rPr>
      </w:pPr>
    </w:p>
    <w:p w:rsidR="00230913" w:rsidRDefault="00230913" w:rsidP="00E370DC">
      <w:pPr>
        <w:ind w:firstLine="709"/>
        <w:jc w:val="both"/>
        <w:rPr>
          <w:sz w:val="28"/>
          <w:szCs w:val="28"/>
        </w:rPr>
      </w:pPr>
    </w:p>
    <w:p w:rsidR="00230913" w:rsidRDefault="00230913" w:rsidP="00E370DC">
      <w:pPr>
        <w:ind w:firstLine="709"/>
        <w:jc w:val="both"/>
        <w:rPr>
          <w:sz w:val="28"/>
          <w:szCs w:val="28"/>
        </w:rPr>
      </w:pPr>
    </w:p>
    <w:p w:rsidR="00230913" w:rsidRDefault="00230913" w:rsidP="00E370DC">
      <w:pPr>
        <w:ind w:firstLine="709"/>
        <w:jc w:val="both"/>
        <w:rPr>
          <w:sz w:val="28"/>
          <w:szCs w:val="28"/>
        </w:rPr>
      </w:pPr>
    </w:p>
    <w:p w:rsidR="00230913" w:rsidRDefault="00230913" w:rsidP="00E370DC">
      <w:pPr>
        <w:ind w:firstLine="709"/>
        <w:jc w:val="both"/>
        <w:rPr>
          <w:sz w:val="28"/>
          <w:szCs w:val="28"/>
        </w:rPr>
      </w:pPr>
    </w:p>
    <w:p w:rsidR="00230913" w:rsidRDefault="00230913" w:rsidP="00E370DC">
      <w:pPr>
        <w:ind w:firstLine="709"/>
        <w:jc w:val="both"/>
        <w:rPr>
          <w:sz w:val="28"/>
          <w:szCs w:val="28"/>
        </w:rPr>
      </w:pPr>
    </w:p>
    <w:p w:rsidR="00230913" w:rsidRDefault="00230913" w:rsidP="00E370DC">
      <w:pPr>
        <w:ind w:firstLine="709"/>
        <w:jc w:val="both"/>
        <w:rPr>
          <w:sz w:val="28"/>
          <w:szCs w:val="28"/>
        </w:rPr>
      </w:pPr>
    </w:p>
    <w:p w:rsidR="00230913" w:rsidRDefault="00230913" w:rsidP="00E370DC">
      <w:pPr>
        <w:ind w:firstLine="709"/>
        <w:jc w:val="both"/>
        <w:rPr>
          <w:sz w:val="28"/>
          <w:szCs w:val="28"/>
        </w:rPr>
      </w:pPr>
    </w:p>
    <w:p w:rsidR="00230913" w:rsidRDefault="00230913" w:rsidP="00E370DC">
      <w:pPr>
        <w:ind w:firstLine="709"/>
        <w:jc w:val="both"/>
        <w:rPr>
          <w:sz w:val="28"/>
          <w:szCs w:val="28"/>
        </w:rPr>
      </w:pPr>
    </w:p>
    <w:p w:rsidR="00853B28" w:rsidRDefault="00853B28" w:rsidP="00E370DC">
      <w:pPr>
        <w:ind w:firstLine="709"/>
        <w:jc w:val="both"/>
        <w:rPr>
          <w:sz w:val="28"/>
          <w:szCs w:val="28"/>
        </w:rPr>
      </w:pPr>
    </w:p>
    <w:p w:rsidR="00853B28" w:rsidRDefault="00853B28" w:rsidP="00E370DC">
      <w:pPr>
        <w:ind w:firstLine="709"/>
        <w:jc w:val="both"/>
        <w:rPr>
          <w:sz w:val="28"/>
          <w:szCs w:val="28"/>
        </w:rPr>
      </w:pPr>
    </w:p>
    <w:p w:rsidR="00853B28" w:rsidRDefault="00853B28" w:rsidP="00E370DC">
      <w:pPr>
        <w:ind w:firstLine="709"/>
        <w:jc w:val="both"/>
        <w:rPr>
          <w:sz w:val="28"/>
          <w:szCs w:val="28"/>
        </w:rPr>
      </w:pPr>
    </w:p>
    <w:p w:rsidR="00853B28" w:rsidRDefault="00853B28" w:rsidP="00E370DC">
      <w:pPr>
        <w:ind w:firstLine="709"/>
        <w:jc w:val="both"/>
        <w:rPr>
          <w:sz w:val="28"/>
          <w:szCs w:val="28"/>
        </w:rPr>
      </w:pPr>
    </w:p>
    <w:p w:rsidR="00853B28" w:rsidRDefault="00853B28" w:rsidP="00E370DC">
      <w:pPr>
        <w:ind w:firstLine="709"/>
        <w:jc w:val="both"/>
        <w:rPr>
          <w:sz w:val="28"/>
          <w:szCs w:val="28"/>
        </w:rPr>
      </w:pPr>
    </w:p>
    <w:p w:rsidR="00853B28" w:rsidRDefault="00853B28" w:rsidP="00E370DC">
      <w:pPr>
        <w:ind w:firstLine="709"/>
        <w:jc w:val="both"/>
        <w:rPr>
          <w:sz w:val="28"/>
          <w:szCs w:val="28"/>
        </w:rPr>
      </w:pPr>
    </w:p>
    <w:p w:rsidR="00257268" w:rsidRDefault="00257268" w:rsidP="00EE4BDF">
      <w:pPr>
        <w:jc w:val="right"/>
      </w:pPr>
    </w:p>
    <w:p w:rsidR="002C6412" w:rsidRDefault="002C6412" w:rsidP="00EE4BDF">
      <w:pPr>
        <w:jc w:val="right"/>
      </w:pPr>
    </w:p>
    <w:p w:rsidR="002C6412" w:rsidRDefault="002C6412" w:rsidP="00EE4BDF">
      <w:pPr>
        <w:jc w:val="right"/>
      </w:pPr>
    </w:p>
    <w:p w:rsidR="002C6412" w:rsidRDefault="002C6412" w:rsidP="00EE4BDF">
      <w:pPr>
        <w:jc w:val="right"/>
      </w:pPr>
    </w:p>
    <w:p w:rsidR="002C6412" w:rsidRDefault="002C6412" w:rsidP="00EE4BDF">
      <w:pPr>
        <w:jc w:val="right"/>
      </w:pPr>
    </w:p>
    <w:p w:rsidR="002C6412" w:rsidRDefault="002C6412" w:rsidP="00EE4BDF">
      <w:pPr>
        <w:jc w:val="right"/>
      </w:pPr>
    </w:p>
    <w:p w:rsidR="002C6412" w:rsidRDefault="002C6412" w:rsidP="00EE4BDF">
      <w:pPr>
        <w:jc w:val="right"/>
      </w:pPr>
    </w:p>
    <w:p w:rsidR="002C6412" w:rsidRDefault="002C6412" w:rsidP="00EE4BDF">
      <w:pPr>
        <w:jc w:val="right"/>
      </w:pPr>
    </w:p>
    <w:p w:rsidR="002C6412" w:rsidRDefault="002C6412" w:rsidP="00EE4BDF">
      <w:pPr>
        <w:jc w:val="right"/>
      </w:pPr>
    </w:p>
    <w:p w:rsidR="002C6412" w:rsidRDefault="002C6412" w:rsidP="00EE4BDF">
      <w:pPr>
        <w:jc w:val="right"/>
      </w:pPr>
    </w:p>
    <w:p w:rsidR="002C6412" w:rsidRDefault="002C6412" w:rsidP="00EE4BDF">
      <w:pPr>
        <w:jc w:val="right"/>
      </w:pPr>
    </w:p>
    <w:p w:rsidR="002C6412" w:rsidRDefault="002C6412" w:rsidP="00EE4BDF">
      <w:pPr>
        <w:jc w:val="right"/>
      </w:pPr>
    </w:p>
    <w:p w:rsidR="002C6412" w:rsidRDefault="002C6412" w:rsidP="00EE4BDF">
      <w:pPr>
        <w:jc w:val="right"/>
      </w:pPr>
    </w:p>
    <w:p w:rsidR="002C6412" w:rsidRDefault="002C6412" w:rsidP="00EE4BDF">
      <w:pPr>
        <w:jc w:val="right"/>
      </w:pPr>
    </w:p>
    <w:p w:rsidR="002C6412" w:rsidRDefault="002C6412" w:rsidP="00EE4BDF">
      <w:pPr>
        <w:jc w:val="right"/>
      </w:pPr>
    </w:p>
    <w:p w:rsidR="002C6412" w:rsidRDefault="002C6412" w:rsidP="00EE4BDF">
      <w:pPr>
        <w:jc w:val="right"/>
      </w:pPr>
    </w:p>
    <w:p w:rsidR="002C6412" w:rsidRDefault="002C6412" w:rsidP="00EE4BDF">
      <w:pPr>
        <w:jc w:val="right"/>
      </w:pPr>
    </w:p>
    <w:p w:rsidR="00EE4BDF" w:rsidRPr="00F25504" w:rsidRDefault="00EE4BDF" w:rsidP="00EE4BDF">
      <w:pPr>
        <w:jc w:val="right"/>
      </w:pPr>
      <w:r w:rsidRPr="00F25504">
        <w:lastRenderedPageBreak/>
        <w:t xml:space="preserve">Приложение № </w:t>
      </w:r>
      <w:r w:rsidR="002C6412">
        <w:t>7</w:t>
      </w:r>
    </w:p>
    <w:p w:rsidR="0049478F" w:rsidRPr="00F25504" w:rsidRDefault="0049478F" w:rsidP="0049478F">
      <w:pPr>
        <w:jc w:val="right"/>
      </w:pPr>
      <w:proofErr w:type="gramStart"/>
      <w:r w:rsidRPr="00F25504">
        <w:t>к</w:t>
      </w:r>
      <w:proofErr w:type="gramEnd"/>
      <w:r w:rsidRPr="00F25504">
        <w:t xml:space="preserve"> </w:t>
      </w:r>
      <w:r w:rsidR="00CE4021" w:rsidRPr="00F25504">
        <w:t>приказу</w:t>
      </w:r>
      <w:r w:rsidRPr="00F25504">
        <w:t xml:space="preserve"> муниципального бюджетного общеобразовательного учреждения</w:t>
      </w:r>
    </w:p>
    <w:p w:rsidR="0049478F" w:rsidRPr="00F25504" w:rsidRDefault="0049478F" w:rsidP="0049478F">
      <w:pPr>
        <w:jc w:val="right"/>
      </w:pPr>
      <w:r w:rsidRPr="00F25504">
        <w:t xml:space="preserve"> Орловской средней общеобразовательной школы № 1</w:t>
      </w:r>
    </w:p>
    <w:p w:rsidR="0051663D" w:rsidRPr="00F25504" w:rsidRDefault="0051663D" w:rsidP="0051663D">
      <w:pPr>
        <w:jc w:val="right"/>
      </w:pPr>
      <w:proofErr w:type="gramStart"/>
      <w:r>
        <w:t>о</w:t>
      </w:r>
      <w:r w:rsidRPr="00F25504">
        <w:t>т</w:t>
      </w:r>
      <w:proofErr w:type="gramEnd"/>
      <w:r>
        <w:t xml:space="preserve"> 07</w:t>
      </w:r>
      <w:r w:rsidRPr="00F25504">
        <w:t xml:space="preserve"> </w:t>
      </w:r>
      <w:r>
        <w:t>мая</w:t>
      </w:r>
      <w:r w:rsidRPr="00F25504">
        <w:t xml:space="preserve"> 202</w:t>
      </w:r>
      <w:r>
        <w:t>6</w:t>
      </w:r>
      <w:r w:rsidRPr="00F25504">
        <w:t xml:space="preserve"> года № </w:t>
      </w:r>
      <w:r>
        <w:t>312</w:t>
      </w:r>
    </w:p>
    <w:p w:rsidR="005A0CFA" w:rsidRPr="00F25504" w:rsidRDefault="005A0CFA" w:rsidP="005A0CFA">
      <w:pPr>
        <w:jc w:val="right"/>
      </w:pPr>
    </w:p>
    <w:p w:rsidR="00C55500" w:rsidRPr="00F25504" w:rsidRDefault="00C55500" w:rsidP="00E370DC">
      <w:pPr>
        <w:ind w:firstLine="709"/>
        <w:jc w:val="both"/>
        <w:rPr>
          <w:sz w:val="28"/>
          <w:szCs w:val="28"/>
        </w:rPr>
      </w:pPr>
    </w:p>
    <w:p w:rsidR="00C55500" w:rsidRPr="00F25504" w:rsidRDefault="00C55500" w:rsidP="00E370DC">
      <w:pPr>
        <w:ind w:firstLine="709"/>
        <w:jc w:val="both"/>
        <w:rPr>
          <w:sz w:val="28"/>
          <w:szCs w:val="28"/>
        </w:rPr>
      </w:pPr>
    </w:p>
    <w:p w:rsidR="00EE4BDF" w:rsidRPr="00F25504" w:rsidRDefault="00EE4BDF" w:rsidP="00EE4BDF">
      <w:pPr>
        <w:jc w:val="center"/>
        <w:rPr>
          <w:b/>
          <w:sz w:val="28"/>
          <w:szCs w:val="28"/>
        </w:rPr>
      </w:pPr>
      <w:r w:rsidRPr="00F25504">
        <w:rPr>
          <w:b/>
          <w:sz w:val="28"/>
          <w:szCs w:val="28"/>
        </w:rPr>
        <w:t>График проветриваний помещений лагеря «Радуга»</w:t>
      </w:r>
    </w:p>
    <w:p w:rsidR="00C55500" w:rsidRPr="00F25504" w:rsidRDefault="00C55500" w:rsidP="00E370DC">
      <w:pPr>
        <w:ind w:firstLine="709"/>
        <w:jc w:val="both"/>
        <w:rPr>
          <w:sz w:val="28"/>
          <w:szCs w:val="28"/>
        </w:rPr>
      </w:pPr>
    </w:p>
    <w:p w:rsidR="0059488E" w:rsidRPr="00F25504" w:rsidRDefault="0059488E" w:rsidP="00E370DC">
      <w:pPr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09:30 – 10:00</w:t>
      </w:r>
    </w:p>
    <w:p w:rsidR="0059488E" w:rsidRPr="00F25504" w:rsidRDefault="0059488E" w:rsidP="00E370DC">
      <w:pPr>
        <w:ind w:firstLine="709"/>
        <w:jc w:val="both"/>
        <w:rPr>
          <w:sz w:val="28"/>
          <w:szCs w:val="28"/>
        </w:rPr>
      </w:pPr>
    </w:p>
    <w:p w:rsidR="0059488E" w:rsidRPr="00F25504" w:rsidRDefault="0059488E" w:rsidP="00E370DC">
      <w:pPr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</w:t>
      </w:r>
      <w:r w:rsidR="002C6412">
        <w:rPr>
          <w:sz w:val="28"/>
          <w:szCs w:val="28"/>
        </w:rPr>
        <w:t>1</w:t>
      </w:r>
      <w:r w:rsidRPr="00F25504">
        <w:rPr>
          <w:sz w:val="28"/>
          <w:szCs w:val="28"/>
        </w:rPr>
        <w:t>:</w:t>
      </w:r>
      <w:r w:rsidR="002C6412">
        <w:rPr>
          <w:sz w:val="28"/>
          <w:szCs w:val="28"/>
        </w:rPr>
        <w:t>3</w:t>
      </w:r>
      <w:r w:rsidRPr="00F25504">
        <w:rPr>
          <w:sz w:val="28"/>
          <w:szCs w:val="28"/>
        </w:rPr>
        <w:t>0 – 1</w:t>
      </w:r>
      <w:r w:rsidR="002C6412">
        <w:rPr>
          <w:sz w:val="28"/>
          <w:szCs w:val="28"/>
        </w:rPr>
        <w:t>2</w:t>
      </w:r>
      <w:r w:rsidRPr="00F25504">
        <w:rPr>
          <w:sz w:val="28"/>
          <w:szCs w:val="28"/>
        </w:rPr>
        <w:t>:</w:t>
      </w:r>
      <w:r w:rsidR="002C6412">
        <w:rPr>
          <w:sz w:val="28"/>
          <w:szCs w:val="28"/>
        </w:rPr>
        <w:t>0</w:t>
      </w:r>
      <w:r w:rsidRPr="00F25504">
        <w:rPr>
          <w:sz w:val="28"/>
          <w:szCs w:val="28"/>
        </w:rPr>
        <w:t>0</w:t>
      </w:r>
    </w:p>
    <w:p w:rsidR="0059488E" w:rsidRPr="00F25504" w:rsidRDefault="0059488E" w:rsidP="00E370DC">
      <w:pPr>
        <w:ind w:firstLine="709"/>
        <w:jc w:val="both"/>
        <w:rPr>
          <w:sz w:val="28"/>
          <w:szCs w:val="28"/>
        </w:rPr>
      </w:pPr>
    </w:p>
    <w:p w:rsidR="0059488E" w:rsidRPr="00F25504" w:rsidRDefault="0059488E" w:rsidP="00E370DC">
      <w:pPr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13:</w:t>
      </w:r>
      <w:r w:rsidR="002C6412">
        <w:rPr>
          <w:sz w:val="28"/>
          <w:szCs w:val="28"/>
        </w:rPr>
        <w:t>0</w:t>
      </w:r>
      <w:r w:rsidRPr="00F25504">
        <w:rPr>
          <w:sz w:val="28"/>
          <w:szCs w:val="28"/>
        </w:rPr>
        <w:t>0 – 1</w:t>
      </w:r>
      <w:r w:rsidR="002C6412">
        <w:rPr>
          <w:sz w:val="28"/>
          <w:szCs w:val="28"/>
        </w:rPr>
        <w:t>3</w:t>
      </w:r>
      <w:r w:rsidRPr="00F25504">
        <w:rPr>
          <w:sz w:val="28"/>
          <w:szCs w:val="28"/>
        </w:rPr>
        <w:t>:</w:t>
      </w:r>
      <w:r w:rsidR="002C6412">
        <w:rPr>
          <w:sz w:val="28"/>
          <w:szCs w:val="28"/>
        </w:rPr>
        <w:t>3</w:t>
      </w:r>
      <w:r w:rsidRPr="00F25504">
        <w:rPr>
          <w:sz w:val="28"/>
          <w:szCs w:val="28"/>
        </w:rPr>
        <w:t>0</w:t>
      </w:r>
    </w:p>
    <w:p w:rsidR="00EE4B66" w:rsidRPr="00F25504" w:rsidRDefault="00EE4B66" w:rsidP="00E370DC">
      <w:pPr>
        <w:ind w:firstLine="709"/>
        <w:jc w:val="both"/>
        <w:rPr>
          <w:sz w:val="28"/>
          <w:szCs w:val="28"/>
        </w:rPr>
      </w:pPr>
    </w:p>
    <w:p w:rsidR="00EE4B66" w:rsidRPr="00F25504" w:rsidRDefault="00EE4B66" w:rsidP="00E370DC">
      <w:pPr>
        <w:ind w:firstLine="709"/>
        <w:jc w:val="both"/>
        <w:rPr>
          <w:sz w:val="28"/>
          <w:szCs w:val="28"/>
        </w:rPr>
      </w:pPr>
      <w:r w:rsidRPr="00F25504">
        <w:rPr>
          <w:sz w:val="28"/>
          <w:szCs w:val="28"/>
        </w:rPr>
        <w:t>Проветривание кабинетов, рекреаций и коридоров осуществляется в отсутствие детей.</w:t>
      </w:r>
    </w:p>
    <w:sectPr w:rsidR="00EE4B66" w:rsidRPr="00F25504" w:rsidSect="00BB66B8">
      <w:headerReference w:type="default" r:id="rId8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220" w:rsidRDefault="00D62220" w:rsidP="00CE3AD7">
      <w:r>
        <w:separator/>
      </w:r>
    </w:p>
  </w:endnote>
  <w:endnote w:type="continuationSeparator" w:id="0">
    <w:p w:rsidR="00D62220" w:rsidRDefault="00D62220" w:rsidP="00CE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220" w:rsidRDefault="00D62220" w:rsidP="00CE3AD7">
      <w:r>
        <w:separator/>
      </w:r>
    </w:p>
  </w:footnote>
  <w:footnote w:type="continuationSeparator" w:id="0">
    <w:p w:rsidR="00D62220" w:rsidRDefault="00D62220" w:rsidP="00CE3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3760577"/>
      <w:docPartObj>
        <w:docPartGallery w:val="Page Numbers (Top of Page)"/>
        <w:docPartUnique/>
      </w:docPartObj>
    </w:sdtPr>
    <w:sdtEndPr/>
    <w:sdtContent>
      <w:p w:rsidR="0051663D" w:rsidRDefault="0051663D">
        <w:pPr>
          <w:pStyle w:val="a9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40192">
          <w:rPr>
            <w:noProof/>
          </w:rPr>
          <w:t>21</w:t>
        </w:r>
        <w:r>
          <w:fldChar w:fldCharType="end"/>
        </w:r>
        <w:r>
          <w:t>-</w:t>
        </w:r>
      </w:p>
    </w:sdtContent>
  </w:sdt>
  <w:p w:rsidR="0051663D" w:rsidRDefault="0051663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7315"/>
    <w:multiLevelType w:val="hybridMultilevel"/>
    <w:tmpl w:val="3D8EF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C4FB3"/>
    <w:multiLevelType w:val="hybridMultilevel"/>
    <w:tmpl w:val="9D58CCD4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210653"/>
    <w:multiLevelType w:val="hybridMultilevel"/>
    <w:tmpl w:val="3D8EF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50FC"/>
    <w:multiLevelType w:val="multilevel"/>
    <w:tmpl w:val="24FC4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8FB393E"/>
    <w:multiLevelType w:val="multilevel"/>
    <w:tmpl w:val="7E3E9E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CAF4D29"/>
    <w:multiLevelType w:val="hybridMultilevel"/>
    <w:tmpl w:val="C0F88C0A"/>
    <w:lvl w:ilvl="0" w:tplc="B8202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4547E5"/>
    <w:multiLevelType w:val="hybridMultilevel"/>
    <w:tmpl w:val="D4CAC4D4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995B1E"/>
    <w:multiLevelType w:val="hybridMultilevel"/>
    <w:tmpl w:val="5B2E49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F0146F7"/>
    <w:multiLevelType w:val="multilevel"/>
    <w:tmpl w:val="4D0E7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3710A43"/>
    <w:multiLevelType w:val="multilevel"/>
    <w:tmpl w:val="A7EC84C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40B1DD0"/>
    <w:multiLevelType w:val="hybridMultilevel"/>
    <w:tmpl w:val="E20EF334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65978C6"/>
    <w:multiLevelType w:val="hybridMultilevel"/>
    <w:tmpl w:val="4BC2C184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8E82F32"/>
    <w:multiLevelType w:val="hybridMultilevel"/>
    <w:tmpl w:val="5B2E49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8F36921"/>
    <w:multiLevelType w:val="hybridMultilevel"/>
    <w:tmpl w:val="D562C1B6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F165397"/>
    <w:multiLevelType w:val="multilevel"/>
    <w:tmpl w:val="08E6A28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21BB4428"/>
    <w:multiLevelType w:val="hybridMultilevel"/>
    <w:tmpl w:val="E9702458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54D411D"/>
    <w:multiLevelType w:val="hybridMultilevel"/>
    <w:tmpl w:val="3D8EF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FF0879"/>
    <w:multiLevelType w:val="hybridMultilevel"/>
    <w:tmpl w:val="5B2E49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DD923C7"/>
    <w:multiLevelType w:val="hybridMultilevel"/>
    <w:tmpl w:val="6574910E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4C1E20"/>
    <w:multiLevelType w:val="hybridMultilevel"/>
    <w:tmpl w:val="D9F2BF72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08128B"/>
    <w:multiLevelType w:val="hybridMultilevel"/>
    <w:tmpl w:val="0E46E5E2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4C2905"/>
    <w:multiLevelType w:val="hybridMultilevel"/>
    <w:tmpl w:val="6A884036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9984D53"/>
    <w:multiLevelType w:val="hybridMultilevel"/>
    <w:tmpl w:val="5ED6C1DE"/>
    <w:lvl w:ilvl="0" w:tplc="6596C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FD687A"/>
    <w:multiLevelType w:val="hybridMultilevel"/>
    <w:tmpl w:val="DFC2A2CA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AA508DD"/>
    <w:multiLevelType w:val="hybridMultilevel"/>
    <w:tmpl w:val="2988BCE8"/>
    <w:lvl w:ilvl="0" w:tplc="FB5A4B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A472D"/>
    <w:multiLevelType w:val="hybridMultilevel"/>
    <w:tmpl w:val="76809134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DB63912"/>
    <w:multiLevelType w:val="hybridMultilevel"/>
    <w:tmpl w:val="37483B50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F49135C"/>
    <w:multiLevelType w:val="hybridMultilevel"/>
    <w:tmpl w:val="3D8EF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962452"/>
    <w:multiLevelType w:val="hybridMultilevel"/>
    <w:tmpl w:val="04EADA3E"/>
    <w:lvl w:ilvl="0" w:tplc="3C781DF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990578"/>
    <w:multiLevelType w:val="hybridMultilevel"/>
    <w:tmpl w:val="5B2E49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6A66EB9"/>
    <w:multiLevelType w:val="hybridMultilevel"/>
    <w:tmpl w:val="3D8EF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1209C"/>
    <w:multiLevelType w:val="hybridMultilevel"/>
    <w:tmpl w:val="81B0CB36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2B33F98"/>
    <w:multiLevelType w:val="hybridMultilevel"/>
    <w:tmpl w:val="0D0014B6"/>
    <w:lvl w:ilvl="0" w:tplc="6596C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930439"/>
    <w:multiLevelType w:val="hybridMultilevel"/>
    <w:tmpl w:val="F51E2646"/>
    <w:lvl w:ilvl="0" w:tplc="C062EC5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F2666CF"/>
    <w:multiLevelType w:val="hybridMultilevel"/>
    <w:tmpl w:val="73C6DD86"/>
    <w:lvl w:ilvl="0" w:tplc="6B66AD22">
      <w:start w:val="17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75272165"/>
    <w:multiLevelType w:val="hybridMultilevel"/>
    <w:tmpl w:val="A3300DB6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6CC3C46"/>
    <w:multiLevelType w:val="hybridMultilevel"/>
    <w:tmpl w:val="23E6781C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A7A5C76"/>
    <w:multiLevelType w:val="hybridMultilevel"/>
    <w:tmpl w:val="3D8EF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2"/>
  </w:num>
  <w:num w:numId="6">
    <w:abstractNumId w:val="32"/>
  </w:num>
  <w:num w:numId="7">
    <w:abstractNumId w:val="35"/>
  </w:num>
  <w:num w:numId="8">
    <w:abstractNumId w:val="19"/>
  </w:num>
  <w:num w:numId="9">
    <w:abstractNumId w:val="20"/>
  </w:num>
  <w:num w:numId="10">
    <w:abstractNumId w:val="36"/>
  </w:num>
  <w:num w:numId="11">
    <w:abstractNumId w:val="10"/>
  </w:num>
  <w:num w:numId="12">
    <w:abstractNumId w:val="18"/>
  </w:num>
  <w:num w:numId="13">
    <w:abstractNumId w:val="31"/>
  </w:num>
  <w:num w:numId="14">
    <w:abstractNumId w:val="15"/>
  </w:num>
  <w:num w:numId="15">
    <w:abstractNumId w:val="1"/>
  </w:num>
  <w:num w:numId="16">
    <w:abstractNumId w:val="13"/>
  </w:num>
  <w:num w:numId="17">
    <w:abstractNumId w:val="11"/>
  </w:num>
  <w:num w:numId="18">
    <w:abstractNumId w:val="25"/>
  </w:num>
  <w:num w:numId="19">
    <w:abstractNumId w:val="26"/>
  </w:num>
  <w:num w:numId="20">
    <w:abstractNumId w:val="23"/>
  </w:num>
  <w:num w:numId="21">
    <w:abstractNumId w:val="21"/>
  </w:num>
  <w:num w:numId="22">
    <w:abstractNumId w:val="6"/>
  </w:num>
  <w:num w:numId="23">
    <w:abstractNumId w:val="5"/>
  </w:num>
  <w:num w:numId="24">
    <w:abstractNumId w:val="9"/>
  </w:num>
  <w:num w:numId="25">
    <w:abstractNumId w:val="4"/>
  </w:num>
  <w:num w:numId="26">
    <w:abstractNumId w:val="0"/>
  </w:num>
  <w:num w:numId="27">
    <w:abstractNumId w:val="12"/>
  </w:num>
  <w:num w:numId="28">
    <w:abstractNumId w:val="33"/>
  </w:num>
  <w:num w:numId="29">
    <w:abstractNumId w:val="7"/>
  </w:num>
  <w:num w:numId="30">
    <w:abstractNumId w:val="29"/>
  </w:num>
  <w:num w:numId="31">
    <w:abstractNumId w:val="17"/>
  </w:num>
  <w:num w:numId="32">
    <w:abstractNumId w:val="34"/>
  </w:num>
  <w:num w:numId="33">
    <w:abstractNumId w:val="37"/>
  </w:num>
  <w:num w:numId="34">
    <w:abstractNumId w:val="27"/>
  </w:num>
  <w:num w:numId="35">
    <w:abstractNumId w:val="30"/>
  </w:num>
  <w:num w:numId="36">
    <w:abstractNumId w:val="16"/>
  </w:num>
  <w:num w:numId="37">
    <w:abstractNumId w:val="2"/>
  </w:num>
  <w:num w:numId="38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F2"/>
    <w:rsid w:val="00000C1B"/>
    <w:rsid w:val="00000C21"/>
    <w:rsid w:val="00001389"/>
    <w:rsid w:val="00003800"/>
    <w:rsid w:val="000052C8"/>
    <w:rsid w:val="00006861"/>
    <w:rsid w:val="00013BAC"/>
    <w:rsid w:val="00013D01"/>
    <w:rsid w:val="00015E89"/>
    <w:rsid w:val="000169EB"/>
    <w:rsid w:val="000209AD"/>
    <w:rsid w:val="00020EE0"/>
    <w:rsid w:val="00023F03"/>
    <w:rsid w:val="00024243"/>
    <w:rsid w:val="00027854"/>
    <w:rsid w:val="0003092C"/>
    <w:rsid w:val="00031877"/>
    <w:rsid w:val="00032821"/>
    <w:rsid w:val="00035438"/>
    <w:rsid w:val="00037663"/>
    <w:rsid w:val="00040192"/>
    <w:rsid w:val="000412AD"/>
    <w:rsid w:val="000416CF"/>
    <w:rsid w:val="00041D32"/>
    <w:rsid w:val="00041DEB"/>
    <w:rsid w:val="000457CC"/>
    <w:rsid w:val="000458A0"/>
    <w:rsid w:val="000522A1"/>
    <w:rsid w:val="000533AB"/>
    <w:rsid w:val="00053D85"/>
    <w:rsid w:val="00053E1D"/>
    <w:rsid w:val="00055AA9"/>
    <w:rsid w:val="00055F49"/>
    <w:rsid w:val="000576C3"/>
    <w:rsid w:val="0006143F"/>
    <w:rsid w:val="0006147B"/>
    <w:rsid w:val="00062096"/>
    <w:rsid w:val="00066298"/>
    <w:rsid w:val="00070A49"/>
    <w:rsid w:val="000710D6"/>
    <w:rsid w:val="00071374"/>
    <w:rsid w:val="00071B91"/>
    <w:rsid w:val="000774E9"/>
    <w:rsid w:val="00082A8C"/>
    <w:rsid w:val="00082C12"/>
    <w:rsid w:val="000833A9"/>
    <w:rsid w:val="00084F49"/>
    <w:rsid w:val="000872AA"/>
    <w:rsid w:val="00087622"/>
    <w:rsid w:val="000876EA"/>
    <w:rsid w:val="000877D5"/>
    <w:rsid w:val="000878BB"/>
    <w:rsid w:val="00090B6F"/>
    <w:rsid w:val="00090E45"/>
    <w:rsid w:val="00094503"/>
    <w:rsid w:val="000A34CB"/>
    <w:rsid w:val="000A3763"/>
    <w:rsid w:val="000A6195"/>
    <w:rsid w:val="000A76CB"/>
    <w:rsid w:val="000B1335"/>
    <w:rsid w:val="000B368A"/>
    <w:rsid w:val="000B43AF"/>
    <w:rsid w:val="000B449F"/>
    <w:rsid w:val="000B5241"/>
    <w:rsid w:val="000C0E03"/>
    <w:rsid w:val="000C23CB"/>
    <w:rsid w:val="000C40D1"/>
    <w:rsid w:val="000C480C"/>
    <w:rsid w:val="000D1A66"/>
    <w:rsid w:val="000D5269"/>
    <w:rsid w:val="000D55E0"/>
    <w:rsid w:val="000D7476"/>
    <w:rsid w:val="000D79A2"/>
    <w:rsid w:val="000E0C4A"/>
    <w:rsid w:val="000E13F0"/>
    <w:rsid w:val="000E316F"/>
    <w:rsid w:val="000E37BE"/>
    <w:rsid w:val="000E4400"/>
    <w:rsid w:val="000E4E93"/>
    <w:rsid w:val="000E536D"/>
    <w:rsid w:val="000F0D11"/>
    <w:rsid w:val="000F16AF"/>
    <w:rsid w:val="000F1EC4"/>
    <w:rsid w:val="000F2023"/>
    <w:rsid w:val="000F24F2"/>
    <w:rsid w:val="000F6996"/>
    <w:rsid w:val="000F6BBC"/>
    <w:rsid w:val="00101292"/>
    <w:rsid w:val="0010198F"/>
    <w:rsid w:val="00104156"/>
    <w:rsid w:val="001049D2"/>
    <w:rsid w:val="001108C2"/>
    <w:rsid w:val="00110D57"/>
    <w:rsid w:val="00112BA9"/>
    <w:rsid w:val="00116BA8"/>
    <w:rsid w:val="00116DCA"/>
    <w:rsid w:val="00122541"/>
    <w:rsid w:val="0012267C"/>
    <w:rsid w:val="00124F90"/>
    <w:rsid w:val="00127C79"/>
    <w:rsid w:val="00127FE6"/>
    <w:rsid w:val="00130B52"/>
    <w:rsid w:val="00133186"/>
    <w:rsid w:val="00133467"/>
    <w:rsid w:val="00133E1D"/>
    <w:rsid w:val="001341D8"/>
    <w:rsid w:val="00134CCD"/>
    <w:rsid w:val="001375CE"/>
    <w:rsid w:val="0014453C"/>
    <w:rsid w:val="001447C6"/>
    <w:rsid w:val="00144BA3"/>
    <w:rsid w:val="00144F15"/>
    <w:rsid w:val="00146A6F"/>
    <w:rsid w:val="00147CD0"/>
    <w:rsid w:val="0015187D"/>
    <w:rsid w:val="001553F5"/>
    <w:rsid w:val="001565F1"/>
    <w:rsid w:val="00156F03"/>
    <w:rsid w:val="00157F8A"/>
    <w:rsid w:val="00160ACC"/>
    <w:rsid w:val="00160CB2"/>
    <w:rsid w:val="00161AE5"/>
    <w:rsid w:val="00162477"/>
    <w:rsid w:val="001820A1"/>
    <w:rsid w:val="00183279"/>
    <w:rsid w:val="00185652"/>
    <w:rsid w:val="00191598"/>
    <w:rsid w:val="001919AC"/>
    <w:rsid w:val="00191B3F"/>
    <w:rsid w:val="00192FFB"/>
    <w:rsid w:val="001A04EB"/>
    <w:rsid w:val="001A172C"/>
    <w:rsid w:val="001A1BAE"/>
    <w:rsid w:val="001A2605"/>
    <w:rsid w:val="001A2C08"/>
    <w:rsid w:val="001A34F9"/>
    <w:rsid w:val="001A47B2"/>
    <w:rsid w:val="001A65D7"/>
    <w:rsid w:val="001A67FC"/>
    <w:rsid w:val="001B0BB1"/>
    <w:rsid w:val="001B148F"/>
    <w:rsid w:val="001C0F78"/>
    <w:rsid w:val="001C16A0"/>
    <w:rsid w:val="001C2D24"/>
    <w:rsid w:val="001C2F95"/>
    <w:rsid w:val="001C3012"/>
    <w:rsid w:val="001C5CB9"/>
    <w:rsid w:val="001C7443"/>
    <w:rsid w:val="001D1B90"/>
    <w:rsid w:val="001D42FE"/>
    <w:rsid w:val="001D4FB4"/>
    <w:rsid w:val="001D7E5F"/>
    <w:rsid w:val="001E05C4"/>
    <w:rsid w:val="001E0D67"/>
    <w:rsid w:val="001E1935"/>
    <w:rsid w:val="001E336C"/>
    <w:rsid w:val="001E5F9C"/>
    <w:rsid w:val="001F0E7E"/>
    <w:rsid w:val="001F2F85"/>
    <w:rsid w:val="001F51B5"/>
    <w:rsid w:val="001F52F0"/>
    <w:rsid w:val="001F6647"/>
    <w:rsid w:val="001F7D76"/>
    <w:rsid w:val="00201156"/>
    <w:rsid w:val="00201196"/>
    <w:rsid w:val="0020124F"/>
    <w:rsid w:val="00201AEF"/>
    <w:rsid w:val="00201CC6"/>
    <w:rsid w:val="00206313"/>
    <w:rsid w:val="00213F1D"/>
    <w:rsid w:val="00213F8C"/>
    <w:rsid w:val="002201F0"/>
    <w:rsid w:val="002245BA"/>
    <w:rsid w:val="00225774"/>
    <w:rsid w:val="00230913"/>
    <w:rsid w:val="00230D26"/>
    <w:rsid w:val="00243563"/>
    <w:rsid w:val="00244421"/>
    <w:rsid w:val="00244747"/>
    <w:rsid w:val="00245364"/>
    <w:rsid w:val="00250184"/>
    <w:rsid w:val="00251ABD"/>
    <w:rsid w:val="00252A77"/>
    <w:rsid w:val="00252E07"/>
    <w:rsid w:val="002550C3"/>
    <w:rsid w:val="00256BA1"/>
    <w:rsid w:val="00256E5A"/>
    <w:rsid w:val="00257268"/>
    <w:rsid w:val="002600B6"/>
    <w:rsid w:val="002600EA"/>
    <w:rsid w:val="00262C6D"/>
    <w:rsid w:val="00263ED0"/>
    <w:rsid w:val="00267402"/>
    <w:rsid w:val="00270B3F"/>
    <w:rsid w:val="00270E5C"/>
    <w:rsid w:val="00272954"/>
    <w:rsid w:val="00273210"/>
    <w:rsid w:val="00273290"/>
    <w:rsid w:val="00273F70"/>
    <w:rsid w:val="00274307"/>
    <w:rsid w:val="00275E68"/>
    <w:rsid w:val="00280E36"/>
    <w:rsid w:val="002825C4"/>
    <w:rsid w:val="00283517"/>
    <w:rsid w:val="00285146"/>
    <w:rsid w:val="00286C25"/>
    <w:rsid w:val="00291598"/>
    <w:rsid w:val="002916FF"/>
    <w:rsid w:val="00292DA3"/>
    <w:rsid w:val="00294D5B"/>
    <w:rsid w:val="00295241"/>
    <w:rsid w:val="002A1F12"/>
    <w:rsid w:val="002A3776"/>
    <w:rsid w:val="002A55E8"/>
    <w:rsid w:val="002A62DB"/>
    <w:rsid w:val="002A65F8"/>
    <w:rsid w:val="002A7FB8"/>
    <w:rsid w:val="002A7FF3"/>
    <w:rsid w:val="002B4121"/>
    <w:rsid w:val="002B5A9B"/>
    <w:rsid w:val="002B686F"/>
    <w:rsid w:val="002C1B96"/>
    <w:rsid w:val="002C6412"/>
    <w:rsid w:val="002C7DE1"/>
    <w:rsid w:val="002D1CD1"/>
    <w:rsid w:val="002D24A3"/>
    <w:rsid w:val="002D2CC6"/>
    <w:rsid w:val="002D335E"/>
    <w:rsid w:val="002D3E77"/>
    <w:rsid w:val="002D47FE"/>
    <w:rsid w:val="002D50CA"/>
    <w:rsid w:val="002D640B"/>
    <w:rsid w:val="002E108C"/>
    <w:rsid w:val="002E1198"/>
    <w:rsid w:val="002E14DD"/>
    <w:rsid w:val="002E32C2"/>
    <w:rsid w:val="002E37D3"/>
    <w:rsid w:val="002E45E1"/>
    <w:rsid w:val="002E5888"/>
    <w:rsid w:val="002E5F9F"/>
    <w:rsid w:val="002E74F2"/>
    <w:rsid w:val="002E7CEB"/>
    <w:rsid w:val="002F07A9"/>
    <w:rsid w:val="002F2174"/>
    <w:rsid w:val="002F248A"/>
    <w:rsid w:val="002F3FBC"/>
    <w:rsid w:val="002F4087"/>
    <w:rsid w:val="00300209"/>
    <w:rsid w:val="00301231"/>
    <w:rsid w:val="00303626"/>
    <w:rsid w:val="00305204"/>
    <w:rsid w:val="0030687E"/>
    <w:rsid w:val="00306D15"/>
    <w:rsid w:val="00306F52"/>
    <w:rsid w:val="00307582"/>
    <w:rsid w:val="0030773C"/>
    <w:rsid w:val="00311C32"/>
    <w:rsid w:val="003133AC"/>
    <w:rsid w:val="00313534"/>
    <w:rsid w:val="00313E7B"/>
    <w:rsid w:val="00314F4E"/>
    <w:rsid w:val="00315203"/>
    <w:rsid w:val="00317C6E"/>
    <w:rsid w:val="00320C64"/>
    <w:rsid w:val="0032161E"/>
    <w:rsid w:val="00321D42"/>
    <w:rsid w:val="003220BB"/>
    <w:rsid w:val="003245B2"/>
    <w:rsid w:val="003247E1"/>
    <w:rsid w:val="0032543E"/>
    <w:rsid w:val="00326BFA"/>
    <w:rsid w:val="00327F9B"/>
    <w:rsid w:val="003302F7"/>
    <w:rsid w:val="00330444"/>
    <w:rsid w:val="003315BB"/>
    <w:rsid w:val="00334270"/>
    <w:rsid w:val="003346CC"/>
    <w:rsid w:val="0033718A"/>
    <w:rsid w:val="003406F4"/>
    <w:rsid w:val="00340822"/>
    <w:rsid w:val="00340BBA"/>
    <w:rsid w:val="0034113C"/>
    <w:rsid w:val="00341DFE"/>
    <w:rsid w:val="00342524"/>
    <w:rsid w:val="003435AC"/>
    <w:rsid w:val="0034548A"/>
    <w:rsid w:val="00346C5E"/>
    <w:rsid w:val="003473FF"/>
    <w:rsid w:val="003500FD"/>
    <w:rsid w:val="0035116E"/>
    <w:rsid w:val="00352EF0"/>
    <w:rsid w:val="00353648"/>
    <w:rsid w:val="0035487E"/>
    <w:rsid w:val="00354E72"/>
    <w:rsid w:val="003578FA"/>
    <w:rsid w:val="00362AED"/>
    <w:rsid w:val="00363A0C"/>
    <w:rsid w:val="00364C9E"/>
    <w:rsid w:val="0036645E"/>
    <w:rsid w:val="00370E80"/>
    <w:rsid w:val="00371E13"/>
    <w:rsid w:val="00372934"/>
    <w:rsid w:val="003749A4"/>
    <w:rsid w:val="00375643"/>
    <w:rsid w:val="00377356"/>
    <w:rsid w:val="00380100"/>
    <w:rsid w:val="00382B4E"/>
    <w:rsid w:val="00383AB2"/>
    <w:rsid w:val="00387F74"/>
    <w:rsid w:val="00390CBB"/>
    <w:rsid w:val="00390D69"/>
    <w:rsid w:val="00390FCC"/>
    <w:rsid w:val="00397030"/>
    <w:rsid w:val="00397695"/>
    <w:rsid w:val="003A0183"/>
    <w:rsid w:val="003A1EFA"/>
    <w:rsid w:val="003A2BA5"/>
    <w:rsid w:val="003A3076"/>
    <w:rsid w:val="003A4BF5"/>
    <w:rsid w:val="003A4EC4"/>
    <w:rsid w:val="003A592F"/>
    <w:rsid w:val="003A6256"/>
    <w:rsid w:val="003A6987"/>
    <w:rsid w:val="003B156A"/>
    <w:rsid w:val="003B2AE7"/>
    <w:rsid w:val="003B3BC1"/>
    <w:rsid w:val="003B3CBC"/>
    <w:rsid w:val="003B3EAE"/>
    <w:rsid w:val="003B5478"/>
    <w:rsid w:val="003B5F74"/>
    <w:rsid w:val="003B6851"/>
    <w:rsid w:val="003B6CBD"/>
    <w:rsid w:val="003C3102"/>
    <w:rsid w:val="003C3124"/>
    <w:rsid w:val="003C4ED3"/>
    <w:rsid w:val="003D0828"/>
    <w:rsid w:val="003E17FC"/>
    <w:rsid w:val="003E42EA"/>
    <w:rsid w:val="003E452F"/>
    <w:rsid w:val="003E4CA3"/>
    <w:rsid w:val="003E786B"/>
    <w:rsid w:val="003F3E17"/>
    <w:rsid w:val="003F3E7B"/>
    <w:rsid w:val="003F639C"/>
    <w:rsid w:val="004001EA"/>
    <w:rsid w:val="0040088D"/>
    <w:rsid w:val="00407E54"/>
    <w:rsid w:val="004100E3"/>
    <w:rsid w:val="00412DEC"/>
    <w:rsid w:val="0041559E"/>
    <w:rsid w:val="00421420"/>
    <w:rsid w:val="004227B6"/>
    <w:rsid w:val="0042288D"/>
    <w:rsid w:val="00422D89"/>
    <w:rsid w:val="00426159"/>
    <w:rsid w:val="004325D5"/>
    <w:rsid w:val="00432875"/>
    <w:rsid w:val="00433FE5"/>
    <w:rsid w:val="00436BE8"/>
    <w:rsid w:val="00436DE2"/>
    <w:rsid w:val="00437728"/>
    <w:rsid w:val="00440392"/>
    <w:rsid w:val="004433A0"/>
    <w:rsid w:val="004446BC"/>
    <w:rsid w:val="004448AC"/>
    <w:rsid w:val="004455B2"/>
    <w:rsid w:val="00445A7A"/>
    <w:rsid w:val="00451762"/>
    <w:rsid w:val="00456916"/>
    <w:rsid w:val="00457771"/>
    <w:rsid w:val="0046036B"/>
    <w:rsid w:val="00460398"/>
    <w:rsid w:val="00460F3D"/>
    <w:rsid w:val="00461FAE"/>
    <w:rsid w:val="00462A4D"/>
    <w:rsid w:val="00462A4F"/>
    <w:rsid w:val="00470D71"/>
    <w:rsid w:val="00472452"/>
    <w:rsid w:val="00472C20"/>
    <w:rsid w:val="004744D6"/>
    <w:rsid w:val="00476341"/>
    <w:rsid w:val="0047668F"/>
    <w:rsid w:val="00481E4A"/>
    <w:rsid w:val="004825BE"/>
    <w:rsid w:val="00482BEC"/>
    <w:rsid w:val="00493141"/>
    <w:rsid w:val="004942BB"/>
    <w:rsid w:val="0049478F"/>
    <w:rsid w:val="004949E1"/>
    <w:rsid w:val="00495A44"/>
    <w:rsid w:val="00496FE0"/>
    <w:rsid w:val="0049701B"/>
    <w:rsid w:val="004978A7"/>
    <w:rsid w:val="004A153F"/>
    <w:rsid w:val="004A1D27"/>
    <w:rsid w:val="004A3C56"/>
    <w:rsid w:val="004B19EA"/>
    <w:rsid w:val="004B1A9F"/>
    <w:rsid w:val="004B1C0C"/>
    <w:rsid w:val="004B2B29"/>
    <w:rsid w:val="004B3AB7"/>
    <w:rsid w:val="004B4D01"/>
    <w:rsid w:val="004B4F12"/>
    <w:rsid w:val="004B7676"/>
    <w:rsid w:val="004B7B3D"/>
    <w:rsid w:val="004C1FD2"/>
    <w:rsid w:val="004C2DDD"/>
    <w:rsid w:val="004C4F06"/>
    <w:rsid w:val="004C7324"/>
    <w:rsid w:val="004D11CC"/>
    <w:rsid w:val="004D3DCA"/>
    <w:rsid w:val="004D5C4B"/>
    <w:rsid w:val="004D624D"/>
    <w:rsid w:val="004E1F66"/>
    <w:rsid w:val="004E2B1C"/>
    <w:rsid w:val="004E392B"/>
    <w:rsid w:val="004E7452"/>
    <w:rsid w:val="004E7460"/>
    <w:rsid w:val="004F0202"/>
    <w:rsid w:val="004F0D85"/>
    <w:rsid w:val="004F1F11"/>
    <w:rsid w:val="004F7C44"/>
    <w:rsid w:val="00500892"/>
    <w:rsid w:val="0050121F"/>
    <w:rsid w:val="00506031"/>
    <w:rsid w:val="005068BC"/>
    <w:rsid w:val="0050717B"/>
    <w:rsid w:val="005121A8"/>
    <w:rsid w:val="00514DAB"/>
    <w:rsid w:val="00515297"/>
    <w:rsid w:val="00515B39"/>
    <w:rsid w:val="0051663D"/>
    <w:rsid w:val="005168CB"/>
    <w:rsid w:val="00516C94"/>
    <w:rsid w:val="005200E1"/>
    <w:rsid w:val="00520719"/>
    <w:rsid w:val="005211B5"/>
    <w:rsid w:val="0052174E"/>
    <w:rsid w:val="00521D5C"/>
    <w:rsid w:val="005238B6"/>
    <w:rsid w:val="005255D5"/>
    <w:rsid w:val="00526642"/>
    <w:rsid w:val="00527564"/>
    <w:rsid w:val="00527649"/>
    <w:rsid w:val="0053024B"/>
    <w:rsid w:val="00530C33"/>
    <w:rsid w:val="00531CA6"/>
    <w:rsid w:val="00532D75"/>
    <w:rsid w:val="00534872"/>
    <w:rsid w:val="00536395"/>
    <w:rsid w:val="0053716A"/>
    <w:rsid w:val="0053793B"/>
    <w:rsid w:val="00551597"/>
    <w:rsid w:val="0055160F"/>
    <w:rsid w:val="00551743"/>
    <w:rsid w:val="00552662"/>
    <w:rsid w:val="00552D87"/>
    <w:rsid w:val="005531CC"/>
    <w:rsid w:val="00556652"/>
    <w:rsid w:val="00557943"/>
    <w:rsid w:val="005608D0"/>
    <w:rsid w:val="005633F5"/>
    <w:rsid w:val="0056387F"/>
    <w:rsid w:val="00566EA4"/>
    <w:rsid w:val="00570FB4"/>
    <w:rsid w:val="00572B6C"/>
    <w:rsid w:val="0058043D"/>
    <w:rsid w:val="005815B8"/>
    <w:rsid w:val="005836E2"/>
    <w:rsid w:val="005843B0"/>
    <w:rsid w:val="00584A4E"/>
    <w:rsid w:val="00584FC5"/>
    <w:rsid w:val="00586AE5"/>
    <w:rsid w:val="005877C8"/>
    <w:rsid w:val="00587EAE"/>
    <w:rsid w:val="00587FBD"/>
    <w:rsid w:val="0059037A"/>
    <w:rsid w:val="00590E04"/>
    <w:rsid w:val="0059488E"/>
    <w:rsid w:val="0059519B"/>
    <w:rsid w:val="00595DB5"/>
    <w:rsid w:val="005A034D"/>
    <w:rsid w:val="005A0CFA"/>
    <w:rsid w:val="005A0F83"/>
    <w:rsid w:val="005A1AAB"/>
    <w:rsid w:val="005A272D"/>
    <w:rsid w:val="005A3E08"/>
    <w:rsid w:val="005A4615"/>
    <w:rsid w:val="005A69E5"/>
    <w:rsid w:val="005A7837"/>
    <w:rsid w:val="005B1F08"/>
    <w:rsid w:val="005B5ADA"/>
    <w:rsid w:val="005B5D0E"/>
    <w:rsid w:val="005B72F2"/>
    <w:rsid w:val="005C1BD3"/>
    <w:rsid w:val="005C20D1"/>
    <w:rsid w:val="005C34A6"/>
    <w:rsid w:val="005C36DA"/>
    <w:rsid w:val="005C757D"/>
    <w:rsid w:val="005D0302"/>
    <w:rsid w:val="005E0F5A"/>
    <w:rsid w:val="005E1046"/>
    <w:rsid w:val="005E19F7"/>
    <w:rsid w:val="005E305D"/>
    <w:rsid w:val="005E30DD"/>
    <w:rsid w:val="005F4CBA"/>
    <w:rsid w:val="005F53AB"/>
    <w:rsid w:val="006019F7"/>
    <w:rsid w:val="00601BCF"/>
    <w:rsid w:val="0060305E"/>
    <w:rsid w:val="00603C39"/>
    <w:rsid w:val="00604F6F"/>
    <w:rsid w:val="00610C86"/>
    <w:rsid w:val="00610F04"/>
    <w:rsid w:val="006115FA"/>
    <w:rsid w:val="006116F2"/>
    <w:rsid w:val="00612C7B"/>
    <w:rsid w:val="00612DF4"/>
    <w:rsid w:val="006132AD"/>
    <w:rsid w:val="00614203"/>
    <w:rsid w:val="0061453E"/>
    <w:rsid w:val="00617C6D"/>
    <w:rsid w:val="00617D56"/>
    <w:rsid w:val="0062044F"/>
    <w:rsid w:val="00621336"/>
    <w:rsid w:val="0062185F"/>
    <w:rsid w:val="00623A31"/>
    <w:rsid w:val="00631251"/>
    <w:rsid w:val="006328DD"/>
    <w:rsid w:val="00633CD3"/>
    <w:rsid w:val="006348FA"/>
    <w:rsid w:val="00634F39"/>
    <w:rsid w:val="0063724D"/>
    <w:rsid w:val="00640447"/>
    <w:rsid w:val="006404D9"/>
    <w:rsid w:val="0064056C"/>
    <w:rsid w:val="0064141F"/>
    <w:rsid w:val="0064163A"/>
    <w:rsid w:val="00641DBC"/>
    <w:rsid w:val="006431B3"/>
    <w:rsid w:val="00645177"/>
    <w:rsid w:val="0064586B"/>
    <w:rsid w:val="006512F5"/>
    <w:rsid w:val="0065221D"/>
    <w:rsid w:val="00652E11"/>
    <w:rsid w:val="00653634"/>
    <w:rsid w:val="00656083"/>
    <w:rsid w:val="0065694E"/>
    <w:rsid w:val="006579FE"/>
    <w:rsid w:val="00657CDA"/>
    <w:rsid w:val="00662915"/>
    <w:rsid w:val="006632E5"/>
    <w:rsid w:val="00664621"/>
    <w:rsid w:val="00664E73"/>
    <w:rsid w:val="00665D9F"/>
    <w:rsid w:val="00667B2A"/>
    <w:rsid w:val="00670D70"/>
    <w:rsid w:val="00672680"/>
    <w:rsid w:val="0067287C"/>
    <w:rsid w:val="006754F3"/>
    <w:rsid w:val="00676279"/>
    <w:rsid w:val="0067640A"/>
    <w:rsid w:val="00680141"/>
    <w:rsid w:val="0068020A"/>
    <w:rsid w:val="00680470"/>
    <w:rsid w:val="006821F6"/>
    <w:rsid w:val="006823ED"/>
    <w:rsid w:val="0068346A"/>
    <w:rsid w:val="00684F1B"/>
    <w:rsid w:val="006852D7"/>
    <w:rsid w:val="00687DC6"/>
    <w:rsid w:val="00690BA7"/>
    <w:rsid w:val="00691F0F"/>
    <w:rsid w:val="0069237A"/>
    <w:rsid w:val="00694F67"/>
    <w:rsid w:val="0069693B"/>
    <w:rsid w:val="006978D0"/>
    <w:rsid w:val="006A1DDC"/>
    <w:rsid w:val="006A3A6D"/>
    <w:rsid w:val="006A3B06"/>
    <w:rsid w:val="006A539B"/>
    <w:rsid w:val="006A6E34"/>
    <w:rsid w:val="006B00CA"/>
    <w:rsid w:val="006B3AE7"/>
    <w:rsid w:val="006B499B"/>
    <w:rsid w:val="006B7775"/>
    <w:rsid w:val="006C0D76"/>
    <w:rsid w:val="006C0DDD"/>
    <w:rsid w:val="006C5BD7"/>
    <w:rsid w:val="006C6D18"/>
    <w:rsid w:val="006C7B98"/>
    <w:rsid w:val="006D1475"/>
    <w:rsid w:val="006D149C"/>
    <w:rsid w:val="006D2BD8"/>
    <w:rsid w:val="006D2FC8"/>
    <w:rsid w:val="006D3F84"/>
    <w:rsid w:val="006D718B"/>
    <w:rsid w:val="006D7C7F"/>
    <w:rsid w:val="006E48CA"/>
    <w:rsid w:val="006E51B7"/>
    <w:rsid w:val="006E587A"/>
    <w:rsid w:val="006E609D"/>
    <w:rsid w:val="006F0510"/>
    <w:rsid w:val="006F194E"/>
    <w:rsid w:val="006F353F"/>
    <w:rsid w:val="006F3793"/>
    <w:rsid w:val="006F4F04"/>
    <w:rsid w:val="006F50AF"/>
    <w:rsid w:val="006F510B"/>
    <w:rsid w:val="006F56F8"/>
    <w:rsid w:val="006F7121"/>
    <w:rsid w:val="0070045E"/>
    <w:rsid w:val="00701530"/>
    <w:rsid w:val="00701B4B"/>
    <w:rsid w:val="00701F2E"/>
    <w:rsid w:val="00703580"/>
    <w:rsid w:val="00703F77"/>
    <w:rsid w:val="007040D2"/>
    <w:rsid w:val="00704EB9"/>
    <w:rsid w:val="0070748D"/>
    <w:rsid w:val="007134EE"/>
    <w:rsid w:val="007149EA"/>
    <w:rsid w:val="00714F48"/>
    <w:rsid w:val="00716D22"/>
    <w:rsid w:val="00716E05"/>
    <w:rsid w:val="00717BFE"/>
    <w:rsid w:val="00720ECD"/>
    <w:rsid w:val="00722EE1"/>
    <w:rsid w:val="0072419B"/>
    <w:rsid w:val="00724F0C"/>
    <w:rsid w:val="00726B67"/>
    <w:rsid w:val="007305AE"/>
    <w:rsid w:val="00731763"/>
    <w:rsid w:val="0073254A"/>
    <w:rsid w:val="00733967"/>
    <w:rsid w:val="00734849"/>
    <w:rsid w:val="00734D25"/>
    <w:rsid w:val="0073507C"/>
    <w:rsid w:val="007364D2"/>
    <w:rsid w:val="0073733A"/>
    <w:rsid w:val="00740518"/>
    <w:rsid w:val="0074064A"/>
    <w:rsid w:val="00741D47"/>
    <w:rsid w:val="00746E03"/>
    <w:rsid w:val="00752588"/>
    <w:rsid w:val="00761D81"/>
    <w:rsid w:val="00763477"/>
    <w:rsid w:val="007638C7"/>
    <w:rsid w:val="00764E57"/>
    <w:rsid w:val="00766046"/>
    <w:rsid w:val="007720E7"/>
    <w:rsid w:val="00772484"/>
    <w:rsid w:val="00772F1C"/>
    <w:rsid w:val="0077331A"/>
    <w:rsid w:val="007758CE"/>
    <w:rsid w:val="00775EF2"/>
    <w:rsid w:val="0077673A"/>
    <w:rsid w:val="007777D8"/>
    <w:rsid w:val="00780BC4"/>
    <w:rsid w:val="007812A5"/>
    <w:rsid w:val="00781769"/>
    <w:rsid w:val="00782012"/>
    <w:rsid w:val="00786666"/>
    <w:rsid w:val="00790A99"/>
    <w:rsid w:val="00790AA7"/>
    <w:rsid w:val="00790F10"/>
    <w:rsid w:val="00790FB3"/>
    <w:rsid w:val="00791096"/>
    <w:rsid w:val="007927D4"/>
    <w:rsid w:val="00792CFA"/>
    <w:rsid w:val="00793B6C"/>
    <w:rsid w:val="007942AD"/>
    <w:rsid w:val="00794F99"/>
    <w:rsid w:val="007A039C"/>
    <w:rsid w:val="007A07A8"/>
    <w:rsid w:val="007A1039"/>
    <w:rsid w:val="007A436F"/>
    <w:rsid w:val="007A4A37"/>
    <w:rsid w:val="007B06EF"/>
    <w:rsid w:val="007B2700"/>
    <w:rsid w:val="007B27B2"/>
    <w:rsid w:val="007B64CF"/>
    <w:rsid w:val="007C10DD"/>
    <w:rsid w:val="007C2BB5"/>
    <w:rsid w:val="007C5578"/>
    <w:rsid w:val="007C70FE"/>
    <w:rsid w:val="007C7130"/>
    <w:rsid w:val="007D0B49"/>
    <w:rsid w:val="007D1183"/>
    <w:rsid w:val="007D17CB"/>
    <w:rsid w:val="007D342E"/>
    <w:rsid w:val="007D4A31"/>
    <w:rsid w:val="007D71F5"/>
    <w:rsid w:val="007E03FC"/>
    <w:rsid w:val="007E0916"/>
    <w:rsid w:val="007E12CE"/>
    <w:rsid w:val="007E1882"/>
    <w:rsid w:val="007E1A5C"/>
    <w:rsid w:val="007E4209"/>
    <w:rsid w:val="007E4502"/>
    <w:rsid w:val="007E5AFC"/>
    <w:rsid w:val="007E5F53"/>
    <w:rsid w:val="007E6C20"/>
    <w:rsid w:val="007F1371"/>
    <w:rsid w:val="007F16D1"/>
    <w:rsid w:val="007F3A04"/>
    <w:rsid w:val="007F555B"/>
    <w:rsid w:val="007F6667"/>
    <w:rsid w:val="007F7745"/>
    <w:rsid w:val="007F7BB8"/>
    <w:rsid w:val="007F7BC7"/>
    <w:rsid w:val="0080047A"/>
    <w:rsid w:val="0080210F"/>
    <w:rsid w:val="008024F4"/>
    <w:rsid w:val="00803ADB"/>
    <w:rsid w:val="00803BDC"/>
    <w:rsid w:val="00804E1E"/>
    <w:rsid w:val="00804F6B"/>
    <w:rsid w:val="00805AB7"/>
    <w:rsid w:val="00810210"/>
    <w:rsid w:val="00811346"/>
    <w:rsid w:val="00811B9D"/>
    <w:rsid w:val="00811F32"/>
    <w:rsid w:val="0081256F"/>
    <w:rsid w:val="008125DD"/>
    <w:rsid w:val="00813498"/>
    <w:rsid w:val="008135A7"/>
    <w:rsid w:val="00815919"/>
    <w:rsid w:val="00821213"/>
    <w:rsid w:val="0082435F"/>
    <w:rsid w:val="008262D2"/>
    <w:rsid w:val="00831820"/>
    <w:rsid w:val="008323BA"/>
    <w:rsid w:val="00834C51"/>
    <w:rsid w:val="008367B5"/>
    <w:rsid w:val="00837347"/>
    <w:rsid w:val="00837EE9"/>
    <w:rsid w:val="00837F70"/>
    <w:rsid w:val="00841870"/>
    <w:rsid w:val="008431F1"/>
    <w:rsid w:val="008446DE"/>
    <w:rsid w:val="008466FF"/>
    <w:rsid w:val="00853432"/>
    <w:rsid w:val="00853B28"/>
    <w:rsid w:val="008565F6"/>
    <w:rsid w:val="00856700"/>
    <w:rsid w:val="00860B9F"/>
    <w:rsid w:val="0086289C"/>
    <w:rsid w:val="00863490"/>
    <w:rsid w:val="00863B13"/>
    <w:rsid w:val="00864303"/>
    <w:rsid w:val="00865B6E"/>
    <w:rsid w:val="00866706"/>
    <w:rsid w:val="00871556"/>
    <w:rsid w:val="008734A0"/>
    <w:rsid w:val="0087390B"/>
    <w:rsid w:val="00873B31"/>
    <w:rsid w:val="008752E2"/>
    <w:rsid w:val="008765AD"/>
    <w:rsid w:val="0087692A"/>
    <w:rsid w:val="00880DF8"/>
    <w:rsid w:val="00881079"/>
    <w:rsid w:val="00883972"/>
    <w:rsid w:val="0088467D"/>
    <w:rsid w:val="008846E2"/>
    <w:rsid w:val="00886465"/>
    <w:rsid w:val="008903DE"/>
    <w:rsid w:val="00892369"/>
    <w:rsid w:val="008926DB"/>
    <w:rsid w:val="00892812"/>
    <w:rsid w:val="008961C9"/>
    <w:rsid w:val="008970C3"/>
    <w:rsid w:val="008A03F1"/>
    <w:rsid w:val="008A1D90"/>
    <w:rsid w:val="008A311C"/>
    <w:rsid w:val="008A4FA1"/>
    <w:rsid w:val="008A5E40"/>
    <w:rsid w:val="008A652E"/>
    <w:rsid w:val="008B3EF5"/>
    <w:rsid w:val="008C1771"/>
    <w:rsid w:val="008C244A"/>
    <w:rsid w:val="008C3A3E"/>
    <w:rsid w:val="008D079F"/>
    <w:rsid w:val="008D45E4"/>
    <w:rsid w:val="008D49ED"/>
    <w:rsid w:val="008D530A"/>
    <w:rsid w:val="008D7E8B"/>
    <w:rsid w:val="008E3048"/>
    <w:rsid w:val="008E4636"/>
    <w:rsid w:val="008E5204"/>
    <w:rsid w:val="008E79A5"/>
    <w:rsid w:val="008F295D"/>
    <w:rsid w:val="008F2C76"/>
    <w:rsid w:val="008F37DC"/>
    <w:rsid w:val="008F4EBA"/>
    <w:rsid w:val="008F73AC"/>
    <w:rsid w:val="00900A16"/>
    <w:rsid w:val="00900F67"/>
    <w:rsid w:val="00901493"/>
    <w:rsid w:val="00902503"/>
    <w:rsid w:val="00906223"/>
    <w:rsid w:val="00907D0A"/>
    <w:rsid w:val="009115C5"/>
    <w:rsid w:val="00913801"/>
    <w:rsid w:val="00917E90"/>
    <w:rsid w:val="009205CC"/>
    <w:rsid w:val="00924FA9"/>
    <w:rsid w:val="00930DE8"/>
    <w:rsid w:val="00931861"/>
    <w:rsid w:val="0093189F"/>
    <w:rsid w:val="0093275C"/>
    <w:rsid w:val="00943A81"/>
    <w:rsid w:val="0094409E"/>
    <w:rsid w:val="00947D25"/>
    <w:rsid w:val="0095319A"/>
    <w:rsid w:val="0095539C"/>
    <w:rsid w:val="00955EB5"/>
    <w:rsid w:val="00956868"/>
    <w:rsid w:val="00956EBD"/>
    <w:rsid w:val="009612A2"/>
    <w:rsid w:val="00962602"/>
    <w:rsid w:val="00962F54"/>
    <w:rsid w:val="009632B9"/>
    <w:rsid w:val="00963C76"/>
    <w:rsid w:val="00964C6C"/>
    <w:rsid w:val="009657BF"/>
    <w:rsid w:val="00967444"/>
    <w:rsid w:val="009678D6"/>
    <w:rsid w:val="00967BDF"/>
    <w:rsid w:val="00975149"/>
    <w:rsid w:val="009809CB"/>
    <w:rsid w:val="00981400"/>
    <w:rsid w:val="00985219"/>
    <w:rsid w:val="009854C4"/>
    <w:rsid w:val="009900E2"/>
    <w:rsid w:val="00990B76"/>
    <w:rsid w:val="009912C7"/>
    <w:rsid w:val="009927C2"/>
    <w:rsid w:val="009929E8"/>
    <w:rsid w:val="00993CF7"/>
    <w:rsid w:val="00995B08"/>
    <w:rsid w:val="00996100"/>
    <w:rsid w:val="00996BF2"/>
    <w:rsid w:val="0099729A"/>
    <w:rsid w:val="009A124D"/>
    <w:rsid w:val="009A2288"/>
    <w:rsid w:val="009A3325"/>
    <w:rsid w:val="009A3D44"/>
    <w:rsid w:val="009A4104"/>
    <w:rsid w:val="009A474F"/>
    <w:rsid w:val="009A6232"/>
    <w:rsid w:val="009A7FE7"/>
    <w:rsid w:val="009B213B"/>
    <w:rsid w:val="009B27ED"/>
    <w:rsid w:val="009B4FCA"/>
    <w:rsid w:val="009B55BA"/>
    <w:rsid w:val="009B6ED1"/>
    <w:rsid w:val="009B7F7D"/>
    <w:rsid w:val="009C349B"/>
    <w:rsid w:val="009C42A2"/>
    <w:rsid w:val="009C5585"/>
    <w:rsid w:val="009C5BE4"/>
    <w:rsid w:val="009C6F3A"/>
    <w:rsid w:val="009D08AD"/>
    <w:rsid w:val="009D3DEF"/>
    <w:rsid w:val="009D5475"/>
    <w:rsid w:val="009D5D64"/>
    <w:rsid w:val="009D67BA"/>
    <w:rsid w:val="009D7A55"/>
    <w:rsid w:val="009E1FCF"/>
    <w:rsid w:val="009E4747"/>
    <w:rsid w:val="009E4B0D"/>
    <w:rsid w:val="009E588A"/>
    <w:rsid w:val="009F0328"/>
    <w:rsid w:val="009F1155"/>
    <w:rsid w:val="009F126C"/>
    <w:rsid w:val="009F2637"/>
    <w:rsid w:val="009F2985"/>
    <w:rsid w:val="009F6A5F"/>
    <w:rsid w:val="009F7724"/>
    <w:rsid w:val="00A008ED"/>
    <w:rsid w:val="00A02BE2"/>
    <w:rsid w:val="00A066AD"/>
    <w:rsid w:val="00A06B88"/>
    <w:rsid w:val="00A11A8F"/>
    <w:rsid w:val="00A1284F"/>
    <w:rsid w:val="00A167B2"/>
    <w:rsid w:val="00A266A8"/>
    <w:rsid w:val="00A27286"/>
    <w:rsid w:val="00A326BB"/>
    <w:rsid w:val="00A34760"/>
    <w:rsid w:val="00A37845"/>
    <w:rsid w:val="00A42C05"/>
    <w:rsid w:val="00A43BD7"/>
    <w:rsid w:val="00A461D1"/>
    <w:rsid w:val="00A50351"/>
    <w:rsid w:val="00A51031"/>
    <w:rsid w:val="00A5159D"/>
    <w:rsid w:val="00A51AC6"/>
    <w:rsid w:val="00A52B85"/>
    <w:rsid w:val="00A61002"/>
    <w:rsid w:val="00A63D5B"/>
    <w:rsid w:val="00A649F4"/>
    <w:rsid w:val="00A65CCE"/>
    <w:rsid w:val="00A70219"/>
    <w:rsid w:val="00A70DD4"/>
    <w:rsid w:val="00A73D6D"/>
    <w:rsid w:val="00A76297"/>
    <w:rsid w:val="00A77C3A"/>
    <w:rsid w:val="00A8008D"/>
    <w:rsid w:val="00A81694"/>
    <w:rsid w:val="00A81D48"/>
    <w:rsid w:val="00A82506"/>
    <w:rsid w:val="00A86CE3"/>
    <w:rsid w:val="00A911F6"/>
    <w:rsid w:val="00A9201F"/>
    <w:rsid w:val="00A92D58"/>
    <w:rsid w:val="00A9558E"/>
    <w:rsid w:val="00A97F87"/>
    <w:rsid w:val="00AA0191"/>
    <w:rsid w:val="00AA4D45"/>
    <w:rsid w:val="00AA7E26"/>
    <w:rsid w:val="00AB100D"/>
    <w:rsid w:val="00AB1CCE"/>
    <w:rsid w:val="00AB35F3"/>
    <w:rsid w:val="00AB39A0"/>
    <w:rsid w:val="00AB4136"/>
    <w:rsid w:val="00AB415F"/>
    <w:rsid w:val="00AB6A3B"/>
    <w:rsid w:val="00AB73C7"/>
    <w:rsid w:val="00AB7C56"/>
    <w:rsid w:val="00AC23BB"/>
    <w:rsid w:val="00AC2DFC"/>
    <w:rsid w:val="00AC3BCB"/>
    <w:rsid w:val="00AC3BDD"/>
    <w:rsid w:val="00AC52FA"/>
    <w:rsid w:val="00AC76CF"/>
    <w:rsid w:val="00AD03FA"/>
    <w:rsid w:val="00AD277E"/>
    <w:rsid w:val="00AD5522"/>
    <w:rsid w:val="00AD70C7"/>
    <w:rsid w:val="00AE026A"/>
    <w:rsid w:val="00AE30BA"/>
    <w:rsid w:val="00AE5186"/>
    <w:rsid w:val="00AE6D4F"/>
    <w:rsid w:val="00AF23F7"/>
    <w:rsid w:val="00AF48C6"/>
    <w:rsid w:val="00AF538D"/>
    <w:rsid w:val="00AF779B"/>
    <w:rsid w:val="00B001A7"/>
    <w:rsid w:val="00B026E7"/>
    <w:rsid w:val="00B0487C"/>
    <w:rsid w:val="00B059D9"/>
    <w:rsid w:val="00B10B5D"/>
    <w:rsid w:val="00B10E6B"/>
    <w:rsid w:val="00B10F43"/>
    <w:rsid w:val="00B12A5E"/>
    <w:rsid w:val="00B13168"/>
    <w:rsid w:val="00B169B0"/>
    <w:rsid w:val="00B220B8"/>
    <w:rsid w:val="00B2258B"/>
    <w:rsid w:val="00B2541E"/>
    <w:rsid w:val="00B323C9"/>
    <w:rsid w:val="00B33054"/>
    <w:rsid w:val="00B331EE"/>
    <w:rsid w:val="00B33DAE"/>
    <w:rsid w:val="00B3713B"/>
    <w:rsid w:val="00B400CF"/>
    <w:rsid w:val="00B416ED"/>
    <w:rsid w:val="00B41A51"/>
    <w:rsid w:val="00B437C0"/>
    <w:rsid w:val="00B439C0"/>
    <w:rsid w:val="00B43E7E"/>
    <w:rsid w:val="00B47B48"/>
    <w:rsid w:val="00B500C0"/>
    <w:rsid w:val="00B510FE"/>
    <w:rsid w:val="00B53D36"/>
    <w:rsid w:val="00B55197"/>
    <w:rsid w:val="00B57E1F"/>
    <w:rsid w:val="00B60ACE"/>
    <w:rsid w:val="00B61037"/>
    <w:rsid w:val="00B610D6"/>
    <w:rsid w:val="00B6120F"/>
    <w:rsid w:val="00B63AF0"/>
    <w:rsid w:val="00B644CB"/>
    <w:rsid w:val="00B6617D"/>
    <w:rsid w:val="00B712DA"/>
    <w:rsid w:val="00B724A8"/>
    <w:rsid w:val="00B7356D"/>
    <w:rsid w:val="00B7442E"/>
    <w:rsid w:val="00B7477B"/>
    <w:rsid w:val="00B7594C"/>
    <w:rsid w:val="00B81554"/>
    <w:rsid w:val="00B8370F"/>
    <w:rsid w:val="00B85118"/>
    <w:rsid w:val="00B85BDC"/>
    <w:rsid w:val="00B9000F"/>
    <w:rsid w:val="00B950F5"/>
    <w:rsid w:val="00B95E48"/>
    <w:rsid w:val="00B973FC"/>
    <w:rsid w:val="00BA0F36"/>
    <w:rsid w:val="00BA4493"/>
    <w:rsid w:val="00BA49E6"/>
    <w:rsid w:val="00BA576E"/>
    <w:rsid w:val="00BA5A75"/>
    <w:rsid w:val="00BA6016"/>
    <w:rsid w:val="00BB1056"/>
    <w:rsid w:val="00BB16FD"/>
    <w:rsid w:val="00BB1A10"/>
    <w:rsid w:val="00BB1DDF"/>
    <w:rsid w:val="00BB3762"/>
    <w:rsid w:val="00BB4664"/>
    <w:rsid w:val="00BB469E"/>
    <w:rsid w:val="00BB5136"/>
    <w:rsid w:val="00BB617D"/>
    <w:rsid w:val="00BB62A4"/>
    <w:rsid w:val="00BB63DD"/>
    <w:rsid w:val="00BB654F"/>
    <w:rsid w:val="00BB66B8"/>
    <w:rsid w:val="00BB74C2"/>
    <w:rsid w:val="00BC4775"/>
    <w:rsid w:val="00BD030F"/>
    <w:rsid w:val="00BD2065"/>
    <w:rsid w:val="00BD2DF7"/>
    <w:rsid w:val="00BD3BE9"/>
    <w:rsid w:val="00BD48C6"/>
    <w:rsid w:val="00BD572E"/>
    <w:rsid w:val="00BD79BB"/>
    <w:rsid w:val="00BE2114"/>
    <w:rsid w:val="00BE24CB"/>
    <w:rsid w:val="00BE36D9"/>
    <w:rsid w:val="00BE55D5"/>
    <w:rsid w:val="00BE642B"/>
    <w:rsid w:val="00BE6695"/>
    <w:rsid w:val="00BF0C92"/>
    <w:rsid w:val="00BF3EEC"/>
    <w:rsid w:val="00BF4D5B"/>
    <w:rsid w:val="00BF53E8"/>
    <w:rsid w:val="00C020CC"/>
    <w:rsid w:val="00C02EE0"/>
    <w:rsid w:val="00C0608F"/>
    <w:rsid w:val="00C06372"/>
    <w:rsid w:val="00C06F82"/>
    <w:rsid w:val="00C07423"/>
    <w:rsid w:val="00C1036D"/>
    <w:rsid w:val="00C11B26"/>
    <w:rsid w:val="00C1231F"/>
    <w:rsid w:val="00C204B9"/>
    <w:rsid w:val="00C204DD"/>
    <w:rsid w:val="00C27FF2"/>
    <w:rsid w:val="00C305FF"/>
    <w:rsid w:val="00C30AA4"/>
    <w:rsid w:val="00C31FD3"/>
    <w:rsid w:val="00C34495"/>
    <w:rsid w:val="00C350EA"/>
    <w:rsid w:val="00C36238"/>
    <w:rsid w:val="00C40FE9"/>
    <w:rsid w:val="00C43525"/>
    <w:rsid w:val="00C44992"/>
    <w:rsid w:val="00C462D3"/>
    <w:rsid w:val="00C471A0"/>
    <w:rsid w:val="00C47DD7"/>
    <w:rsid w:val="00C55500"/>
    <w:rsid w:val="00C556E8"/>
    <w:rsid w:val="00C55B2D"/>
    <w:rsid w:val="00C56E5A"/>
    <w:rsid w:val="00C612C0"/>
    <w:rsid w:val="00C6194A"/>
    <w:rsid w:val="00C64079"/>
    <w:rsid w:val="00C640B6"/>
    <w:rsid w:val="00C70114"/>
    <w:rsid w:val="00C71B85"/>
    <w:rsid w:val="00C73DCB"/>
    <w:rsid w:val="00C77E30"/>
    <w:rsid w:val="00C85F3E"/>
    <w:rsid w:val="00C87ADC"/>
    <w:rsid w:val="00C87E29"/>
    <w:rsid w:val="00C901A6"/>
    <w:rsid w:val="00C9069E"/>
    <w:rsid w:val="00C91397"/>
    <w:rsid w:val="00C91632"/>
    <w:rsid w:val="00C92232"/>
    <w:rsid w:val="00C92B86"/>
    <w:rsid w:val="00C93E74"/>
    <w:rsid w:val="00C944EE"/>
    <w:rsid w:val="00C95464"/>
    <w:rsid w:val="00C9560B"/>
    <w:rsid w:val="00C969ED"/>
    <w:rsid w:val="00CA1247"/>
    <w:rsid w:val="00CA3972"/>
    <w:rsid w:val="00CA4596"/>
    <w:rsid w:val="00CA4A09"/>
    <w:rsid w:val="00CB126E"/>
    <w:rsid w:val="00CB1CAD"/>
    <w:rsid w:val="00CB2788"/>
    <w:rsid w:val="00CB2ACD"/>
    <w:rsid w:val="00CB3B46"/>
    <w:rsid w:val="00CB4059"/>
    <w:rsid w:val="00CB762F"/>
    <w:rsid w:val="00CB7895"/>
    <w:rsid w:val="00CB7C49"/>
    <w:rsid w:val="00CB7F0E"/>
    <w:rsid w:val="00CC05E7"/>
    <w:rsid w:val="00CC1175"/>
    <w:rsid w:val="00CC7915"/>
    <w:rsid w:val="00CD1C62"/>
    <w:rsid w:val="00CD36F5"/>
    <w:rsid w:val="00CD4C30"/>
    <w:rsid w:val="00CD67F8"/>
    <w:rsid w:val="00CE3650"/>
    <w:rsid w:val="00CE3AD7"/>
    <w:rsid w:val="00CE4021"/>
    <w:rsid w:val="00CF29E7"/>
    <w:rsid w:val="00CF2CCC"/>
    <w:rsid w:val="00CF35E4"/>
    <w:rsid w:val="00CF425B"/>
    <w:rsid w:val="00CF704C"/>
    <w:rsid w:val="00CF7171"/>
    <w:rsid w:val="00D007FF"/>
    <w:rsid w:val="00D05C2C"/>
    <w:rsid w:val="00D07F2E"/>
    <w:rsid w:val="00D1101E"/>
    <w:rsid w:val="00D12A56"/>
    <w:rsid w:val="00D15081"/>
    <w:rsid w:val="00D153AA"/>
    <w:rsid w:val="00D17BE9"/>
    <w:rsid w:val="00D201CC"/>
    <w:rsid w:val="00D226A1"/>
    <w:rsid w:val="00D25C10"/>
    <w:rsid w:val="00D30928"/>
    <w:rsid w:val="00D32552"/>
    <w:rsid w:val="00D331C2"/>
    <w:rsid w:val="00D36619"/>
    <w:rsid w:val="00D36970"/>
    <w:rsid w:val="00D37130"/>
    <w:rsid w:val="00D3744B"/>
    <w:rsid w:val="00D37ABF"/>
    <w:rsid w:val="00D40B6C"/>
    <w:rsid w:val="00D4187A"/>
    <w:rsid w:val="00D41957"/>
    <w:rsid w:val="00D41B93"/>
    <w:rsid w:val="00D4213D"/>
    <w:rsid w:val="00D42C61"/>
    <w:rsid w:val="00D4467B"/>
    <w:rsid w:val="00D46E1E"/>
    <w:rsid w:val="00D51842"/>
    <w:rsid w:val="00D52BCA"/>
    <w:rsid w:val="00D54010"/>
    <w:rsid w:val="00D540DA"/>
    <w:rsid w:val="00D54FF6"/>
    <w:rsid w:val="00D6077C"/>
    <w:rsid w:val="00D61B07"/>
    <w:rsid w:val="00D62220"/>
    <w:rsid w:val="00D63F4D"/>
    <w:rsid w:val="00D65BCB"/>
    <w:rsid w:val="00D70349"/>
    <w:rsid w:val="00D703F2"/>
    <w:rsid w:val="00D70CB9"/>
    <w:rsid w:val="00D7230E"/>
    <w:rsid w:val="00D74E48"/>
    <w:rsid w:val="00D7598D"/>
    <w:rsid w:val="00D75CC1"/>
    <w:rsid w:val="00D767BA"/>
    <w:rsid w:val="00D77383"/>
    <w:rsid w:val="00D8065F"/>
    <w:rsid w:val="00D820AC"/>
    <w:rsid w:val="00D82A31"/>
    <w:rsid w:val="00D83C1A"/>
    <w:rsid w:val="00D84C1B"/>
    <w:rsid w:val="00D851FD"/>
    <w:rsid w:val="00D86AC7"/>
    <w:rsid w:val="00D9410B"/>
    <w:rsid w:val="00D94939"/>
    <w:rsid w:val="00DA167E"/>
    <w:rsid w:val="00DA2A2E"/>
    <w:rsid w:val="00DA3BF3"/>
    <w:rsid w:val="00DA65EF"/>
    <w:rsid w:val="00DA7D4E"/>
    <w:rsid w:val="00DB251A"/>
    <w:rsid w:val="00DB26A2"/>
    <w:rsid w:val="00DB311A"/>
    <w:rsid w:val="00DB371C"/>
    <w:rsid w:val="00DB3CE4"/>
    <w:rsid w:val="00DB4183"/>
    <w:rsid w:val="00DB50DE"/>
    <w:rsid w:val="00DB64D6"/>
    <w:rsid w:val="00DB6553"/>
    <w:rsid w:val="00DB6A21"/>
    <w:rsid w:val="00DC7FCD"/>
    <w:rsid w:val="00DD02A4"/>
    <w:rsid w:val="00DD0786"/>
    <w:rsid w:val="00DD5C5F"/>
    <w:rsid w:val="00DD7EC6"/>
    <w:rsid w:val="00DE02B5"/>
    <w:rsid w:val="00DE0323"/>
    <w:rsid w:val="00DE11D3"/>
    <w:rsid w:val="00DE48CF"/>
    <w:rsid w:val="00DE6018"/>
    <w:rsid w:val="00DE6938"/>
    <w:rsid w:val="00DF13E5"/>
    <w:rsid w:val="00DF1701"/>
    <w:rsid w:val="00DF22A9"/>
    <w:rsid w:val="00DF2786"/>
    <w:rsid w:val="00DF4083"/>
    <w:rsid w:val="00DF6DB0"/>
    <w:rsid w:val="00E00A9D"/>
    <w:rsid w:val="00E01B57"/>
    <w:rsid w:val="00E03FD1"/>
    <w:rsid w:val="00E06175"/>
    <w:rsid w:val="00E1035E"/>
    <w:rsid w:val="00E103D5"/>
    <w:rsid w:val="00E11C97"/>
    <w:rsid w:val="00E1203E"/>
    <w:rsid w:val="00E135B8"/>
    <w:rsid w:val="00E16983"/>
    <w:rsid w:val="00E16BEC"/>
    <w:rsid w:val="00E170BC"/>
    <w:rsid w:val="00E17FAF"/>
    <w:rsid w:val="00E225DC"/>
    <w:rsid w:val="00E23CB1"/>
    <w:rsid w:val="00E24632"/>
    <w:rsid w:val="00E24F00"/>
    <w:rsid w:val="00E30FD1"/>
    <w:rsid w:val="00E316C8"/>
    <w:rsid w:val="00E370DC"/>
    <w:rsid w:val="00E444B8"/>
    <w:rsid w:val="00E45B64"/>
    <w:rsid w:val="00E4711E"/>
    <w:rsid w:val="00E5036F"/>
    <w:rsid w:val="00E51A48"/>
    <w:rsid w:val="00E54915"/>
    <w:rsid w:val="00E55B89"/>
    <w:rsid w:val="00E60CF5"/>
    <w:rsid w:val="00E63F33"/>
    <w:rsid w:val="00E65A9F"/>
    <w:rsid w:val="00E709B2"/>
    <w:rsid w:val="00E72680"/>
    <w:rsid w:val="00E72F7C"/>
    <w:rsid w:val="00E7315C"/>
    <w:rsid w:val="00E74D9C"/>
    <w:rsid w:val="00E77EB0"/>
    <w:rsid w:val="00E807B5"/>
    <w:rsid w:val="00E80D01"/>
    <w:rsid w:val="00E80D03"/>
    <w:rsid w:val="00E8240C"/>
    <w:rsid w:val="00E8428F"/>
    <w:rsid w:val="00E84688"/>
    <w:rsid w:val="00E84A7D"/>
    <w:rsid w:val="00E84B11"/>
    <w:rsid w:val="00E85973"/>
    <w:rsid w:val="00E85B16"/>
    <w:rsid w:val="00E8755B"/>
    <w:rsid w:val="00E91D7F"/>
    <w:rsid w:val="00E92DEF"/>
    <w:rsid w:val="00E9578B"/>
    <w:rsid w:val="00EA3868"/>
    <w:rsid w:val="00EA663B"/>
    <w:rsid w:val="00EB000B"/>
    <w:rsid w:val="00EB4079"/>
    <w:rsid w:val="00EB4186"/>
    <w:rsid w:val="00EB4223"/>
    <w:rsid w:val="00EB4908"/>
    <w:rsid w:val="00EB6E63"/>
    <w:rsid w:val="00EC5B8A"/>
    <w:rsid w:val="00ED00CF"/>
    <w:rsid w:val="00ED0B1E"/>
    <w:rsid w:val="00ED1704"/>
    <w:rsid w:val="00ED1865"/>
    <w:rsid w:val="00ED2FA4"/>
    <w:rsid w:val="00ED3E83"/>
    <w:rsid w:val="00ED4FEA"/>
    <w:rsid w:val="00ED5147"/>
    <w:rsid w:val="00ED55C9"/>
    <w:rsid w:val="00ED6BCA"/>
    <w:rsid w:val="00ED6E20"/>
    <w:rsid w:val="00EE0399"/>
    <w:rsid w:val="00EE3C8C"/>
    <w:rsid w:val="00EE42CF"/>
    <w:rsid w:val="00EE4B66"/>
    <w:rsid w:val="00EE4BDF"/>
    <w:rsid w:val="00EF073E"/>
    <w:rsid w:val="00EF1828"/>
    <w:rsid w:val="00EF389A"/>
    <w:rsid w:val="00EF5A8A"/>
    <w:rsid w:val="00EF5CFB"/>
    <w:rsid w:val="00EF73ED"/>
    <w:rsid w:val="00EF77EA"/>
    <w:rsid w:val="00EF7A65"/>
    <w:rsid w:val="00F008B4"/>
    <w:rsid w:val="00F0099C"/>
    <w:rsid w:val="00F024AE"/>
    <w:rsid w:val="00F02F4B"/>
    <w:rsid w:val="00F07145"/>
    <w:rsid w:val="00F11148"/>
    <w:rsid w:val="00F11E43"/>
    <w:rsid w:val="00F14CFF"/>
    <w:rsid w:val="00F15E1F"/>
    <w:rsid w:val="00F16684"/>
    <w:rsid w:val="00F1726E"/>
    <w:rsid w:val="00F17FDD"/>
    <w:rsid w:val="00F22F33"/>
    <w:rsid w:val="00F25351"/>
    <w:rsid w:val="00F25504"/>
    <w:rsid w:val="00F27B01"/>
    <w:rsid w:val="00F30548"/>
    <w:rsid w:val="00F3200B"/>
    <w:rsid w:val="00F34C8A"/>
    <w:rsid w:val="00F35B51"/>
    <w:rsid w:val="00F35C86"/>
    <w:rsid w:val="00F41D2C"/>
    <w:rsid w:val="00F43F08"/>
    <w:rsid w:val="00F456FE"/>
    <w:rsid w:val="00F45853"/>
    <w:rsid w:val="00F45A44"/>
    <w:rsid w:val="00F45F8C"/>
    <w:rsid w:val="00F46A28"/>
    <w:rsid w:val="00F47A79"/>
    <w:rsid w:val="00F47F7D"/>
    <w:rsid w:val="00F50EC0"/>
    <w:rsid w:val="00F5239D"/>
    <w:rsid w:val="00F5465E"/>
    <w:rsid w:val="00F55F88"/>
    <w:rsid w:val="00F63549"/>
    <w:rsid w:val="00F64B9D"/>
    <w:rsid w:val="00F64E9D"/>
    <w:rsid w:val="00F6702A"/>
    <w:rsid w:val="00F67937"/>
    <w:rsid w:val="00F71D22"/>
    <w:rsid w:val="00F728A6"/>
    <w:rsid w:val="00F72CA2"/>
    <w:rsid w:val="00F7414C"/>
    <w:rsid w:val="00F74F1E"/>
    <w:rsid w:val="00F754B2"/>
    <w:rsid w:val="00F76253"/>
    <w:rsid w:val="00F77B60"/>
    <w:rsid w:val="00F80134"/>
    <w:rsid w:val="00F80426"/>
    <w:rsid w:val="00F81569"/>
    <w:rsid w:val="00F81BA2"/>
    <w:rsid w:val="00F90E5D"/>
    <w:rsid w:val="00F91BAB"/>
    <w:rsid w:val="00F91EDF"/>
    <w:rsid w:val="00F921A2"/>
    <w:rsid w:val="00F92E8E"/>
    <w:rsid w:val="00F93051"/>
    <w:rsid w:val="00F945E9"/>
    <w:rsid w:val="00F960A2"/>
    <w:rsid w:val="00F96A0A"/>
    <w:rsid w:val="00FA15AB"/>
    <w:rsid w:val="00FA3735"/>
    <w:rsid w:val="00FA3FF3"/>
    <w:rsid w:val="00FA48F0"/>
    <w:rsid w:val="00FA5829"/>
    <w:rsid w:val="00FA5E78"/>
    <w:rsid w:val="00FB0EEE"/>
    <w:rsid w:val="00FB1B91"/>
    <w:rsid w:val="00FB525C"/>
    <w:rsid w:val="00FB7023"/>
    <w:rsid w:val="00FC3DE6"/>
    <w:rsid w:val="00FC75BD"/>
    <w:rsid w:val="00FC7716"/>
    <w:rsid w:val="00FD09C0"/>
    <w:rsid w:val="00FD22CA"/>
    <w:rsid w:val="00FD3405"/>
    <w:rsid w:val="00FD34C9"/>
    <w:rsid w:val="00FD7805"/>
    <w:rsid w:val="00FE03C0"/>
    <w:rsid w:val="00FE08CE"/>
    <w:rsid w:val="00FE4EE5"/>
    <w:rsid w:val="00FE5885"/>
    <w:rsid w:val="00FE5E7B"/>
    <w:rsid w:val="00FE78D4"/>
    <w:rsid w:val="00FF42CD"/>
    <w:rsid w:val="00FF6647"/>
    <w:rsid w:val="00FF736B"/>
    <w:rsid w:val="00FF7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987AF-22C2-4377-AFA2-40A3FA52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3D5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B72F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5B7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B72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B72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2F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191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E3A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3A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E3A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E3A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565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56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8565F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856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8565F6"/>
    <w:pPr>
      <w:spacing w:after="0" w:line="240" w:lineRule="auto"/>
    </w:pPr>
  </w:style>
  <w:style w:type="paragraph" w:customStyle="1" w:styleId="af1">
    <w:name w:val="Знак"/>
    <w:basedOn w:val="a"/>
    <w:rsid w:val="00326B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0">
    <w:name w:val="Заголовок 1 Знак"/>
    <w:basedOn w:val="a0"/>
    <w:link w:val="1"/>
    <w:uiPriority w:val="9"/>
    <w:rsid w:val="00A63D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rmal (Web)"/>
    <w:basedOn w:val="a"/>
    <w:unhideWhenUsed/>
    <w:rsid w:val="00A63D5B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A63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Normal">
    <w:name w:val="ConsNormal"/>
    <w:rsid w:val="00A63D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A63D5B"/>
    <w:pPr>
      <w:overflowPunct w:val="0"/>
      <w:autoSpaceDE w:val="0"/>
      <w:autoSpaceDN w:val="0"/>
      <w:adjustRightInd w:val="0"/>
      <w:spacing w:after="120" w:line="480" w:lineRule="auto"/>
    </w:pPr>
    <w:rPr>
      <w:szCs w:val="20"/>
    </w:rPr>
  </w:style>
  <w:style w:type="character" w:customStyle="1" w:styleId="highlight">
    <w:name w:val="highlight"/>
    <w:basedOn w:val="a0"/>
    <w:rsid w:val="008F4EBA"/>
  </w:style>
  <w:style w:type="character" w:styleId="af3">
    <w:name w:val="Strong"/>
    <w:basedOn w:val="a0"/>
    <w:uiPriority w:val="22"/>
    <w:qFormat/>
    <w:rsid w:val="001A34F9"/>
    <w:rPr>
      <w:b/>
      <w:bCs/>
    </w:rPr>
  </w:style>
  <w:style w:type="paragraph" w:customStyle="1" w:styleId="formattext">
    <w:name w:val="formattext"/>
    <w:basedOn w:val="a"/>
    <w:rsid w:val="00FE08CE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8"/>
    <w:rsid w:val="00B371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8"/>
    <w:rsid w:val="004B4F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8"/>
    <w:rsid w:val="004B4F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E0C4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0">
    <w:name w:val="Без интервала Знак"/>
    <w:link w:val="af"/>
    <w:uiPriority w:val="1"/>
    <w:rsid w:val="00440392"/>
  </w:style>
  <w:style w:type="paragraph" w:customStyle="1" w:styleId="21">
    <w:name w:val="Основной текст2"/>
    <w:basedOn w:val="a"/>
    <w:rsid w:val="002B686F"/>
    <w:pPr>
      <w:widowControl w:val="0"/>
      <w:shd w:val="clear" w:color="auto" w:fill="FFFFFF"/>
    </w:pPr>
    <w:rPr>
      <w:color w:val="000000"/>
      <w:sz w:val="20"/>
      <w:szCs w:val="20"/>
    </w:rPr>
  </w:style>
  <w:style w:type="character" w:customStyle="1" w:styleId="23">
    <w:name w:val="Основной текст (2)_"/>
    <w:link w:val="24"/>
    <w:uiPriority w:val="99"/>
    <w:locked/>
    <w:rsid w:val="004B3AB7"/>
    <w:rPr>
      <w:rFonts w:ascii="Candara" w:hAnsi="Candara" w:cs="Candara"/>
      <w:b/>
      <w:bCs/>
      <w:sz w:val="16"/>
      <w:szCs w:val="1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B3AB7"/>
    <w:pPr>
      <w:shd w:val="clear" w:color="auto" w:fill="FFFFFF"/>
      <w:spacing w:line="202" w:lineRule="exact"/>
      <w:jc w:val="both"/>
    </w:pPr>
    <w:rPr>
      <w:rFonts w:ascii="Candara" w:eastAsiaTheme="minorHAnsi" w:hAnsi="Candara" w:cs="Candara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09321-84C9-43AE-B484-92D9B2EC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217</TotalTime>
  <Pages>26</Pages>
  <Words>6179</Words>
  <Characters>35223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</Company>
  <LinksUpToDate>false</LinksUpToDate>
  <CharactersWithSpaces>41320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PC7</cp:lastModifiedBy>
  <cp:revision>25</cp:revision>
  <cp:lastPrinted>2020-03-12T06:45:00Z</cp:lastPrinted>
  <dcterms:created xsi:type="dcterms:W3CDTF">2026-05-11T11:07:00Z</dcterms:created>
  <dcterms:modified xsi:type="dcterms:W3CDTF">2026-05-14T09:51:00Z</dcterms:modified>
</cp:coreProperties>
</file>